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A0A6E" w:rsidRDefault="001877E5" w:rsidP="00DF394B">
      <w:pPr>
        <w:ind w:right="117"/>
        <w:jc w:val="thaiDistribute"/>
        <w:rPr>
          <w:rFonts w:ascii="TH SarabunPSK" w:hAnsi="TH SarabunPSK" w:cs="TH SarabunPSK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4703197</wp:posOffset>
                </wp:positionH>
                <wp:positionV relativeFrom="paragraph">
                  <wp:posOffset>-520810</wp:posOffset>
                </wp:positionV>
                <wp:extent cx="461175" cy="429370"/>
                <wp:effectExtent l="0" t="0" r="15240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175" cy="4293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DDDD9E0" id="Rectangle 2" o:spid="_x0000_s1026" style="position:absolute;margin-left:370.35pt;margin-top:-41pt;width:36.3pt;height:33.8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" fillcolor="white [3212]" strokecolor="white [3212]" strokeweight="1pt"/>
            </w:pict>
          </mc:Fallback>
        </mc:AlternateContent>
      </w:r>
      <w:r w:rsidR="001E567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5041900</wp:posOffset>
                </wp:positionH>
                <wp:positionV relativeFrom="paragraph">
                  <wp:posOffset>-437515</wp:posOffset>
                </wp:positionV>
                <wp:extent cx="334010" cy="230505"/>
                <wp:effectExtent l="0" t="0" r="889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010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F231DCB" id="Rectangle 1" o:spid="_x0000_s1026" style="position:absolute;margin-left:397pt;margin-top:-34.45pt;width:26.3pt;height:1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" fillcolor="window" strokecolor="window" strokeweight="2pt">
                <v:path arrowok="t"/>
              </v:rect>
            </w:pict>
          </mc:Fallback>
        </mc:AlternateContent>
      </w:r>
    </w:p>
    <w:p w:rsidR="00DF394B" w:rsidRDefault="00DF394B" w:rsidP="00DF394B">
      <w:pPr>
        <w:ind w:right="117"/>
        <w:jc w:val="thaiDistribute"/>
        <w:rPr>
          <w:rFonts w:ascii="TH SarabunPSK" w:hAnsi="TH SarabunPSK" w:cs="TH SarabunPSK"/>
          <w:sz w:val="52"/>
          <w:szCs w:val="52"/>
        </w:rPr>
      </w:pPr>
    </w:p>
    <w:p w:rsidR="00DF394B" w:rsidRDefault="00DF394B" w:rsidP="00DF394B">
      <w:pPr>
        <w:ind w:right="117"/>
        <w:jc w:val="thaiDistribute"/>
        <w:rPr>
          <w:rFonts w:ascii="TH SarabunPSK" w:hAnsi="TH SarabunPSK" w:cs="TH SarabunPSK"/>
          <w:sz w:val="52"/>
          <w:szCs w:val="52"/>
        </w:rPr>
      </w:pPr>
    </w:p>
    <w:p w:rsidR="00DF394B" w:rsidRDefault="00DF394B" w:rsidP="00DF394B">
      <w:pPr>
        <w:ind w:right="117"/>
        <w:jc w:val="thaiDistribute"/>
        <w:rPr>
          <w:rFonts w:ascii="TH SarabunPSK" w:hAnsi="TH SarabunPSK" w:cs="TH SarabunPSK"/>
          <w:sz w:val="52"/>
          <w:szCs w:val="52"/>
        </w:rPr>
      </w:pPr>
    </w:p>
    <w:p w:rsidR="001877E5" w:rsidRDefault="001877E5" w:rsidP="00DF394B">
      <w:pPr>
        <w:ind w:right="117"/>
        <w:jc w:val="thaiDistribute"/>
        <w:rPr>
          <w:rFonts w:ascii="TH SarabunPSK" w:hAnsi="TH SarabunPSK" w:cs="TH SarabunPSK"/>
          <w:sz w:val="52"/>
          <w:szCs w:val="52"/>
        </w:rPr>
      </w:pPr>
    </w:p>
    <w:p w:rsidR="00DF394B" w:rsidRPr="00A64E8E" w:rsidRDefault="00DF394B" w:rsidP="00DF394B">
      <w:pPr>
        <w:ind w:right="117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A64E8E"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ก</w:t>
      </w:r>
    </w:p>
    <w:p w:rsidR="00A64E8E" w:rsidRDefault="00DF394B" w:rsidP="00A64E8E">
      <w:pPr>
        <w:spacing w:after="0" w:line="240" w:lineRule="auto"/>
        <w:ind w:right="119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64E8E">
        <w:rPr>
          <w:rFonts w:ascii="TH SarabunPSK" w:hAnsi="TH SarabunPSK" w:cs="TH SarabunPSK" w:hint="cs"/>
          <w:b/>
          <w:bCs/>
          <w:sz w:val="44"/>
          <w:szCs w:val="44"/>
          <w:cs/>
        </w:rPr>
        <w:t>แบบสอบถาม</w:t>
      </w:r>
      <w:r w:rsidR="00A64E8E" w:rsidRPr="00A64E8E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A64E8E">
        <w:rPr>
          <w:rFonts w:ascii="TH SarabunPSK" w:hAnsi="TH SarabunPSK" w:cs="TH SarabunPSK"/>
          <w:b/>
          <w:bCs/>
          <w:sz w:val="44"/>
          <w:szCs w:val="44"/>
        </w:rPr>
        <w:t>“</w:t>
      </w:r>
      <w:r w:rsidR="00A64E8E" w:rsidRPr="00A64E8E">
        <w:rPr>
          <w:rFonts w:ascii="TH SarabunPSK" w:hAnsi="TH SarabunPSK" w:cs="TH SarabunPSK" w:hint="cs"/>
          <w:b/>
          <w:bCs/>
          <w:sz w:val="44"/>
          <w:szCs w:val="44"/>
          <w:cs/>
        </w:rPr>
        <w:t>ทุนทางสังคมและทุนทางวัฒนธรรมจังหวัดระนอง</w:t>
      </w:r>
      <w:r w:rsidRPr="00A64E8E">
        <w:rPr>
          <w:rFonts w:ascii="TH SarabunPSK" w:hAnsi="TH SarabunPSK" w:cs="TH SarabunPSK"/>
          <w:b/>
          <w:bCs/>
          <w:sz w:val="44"/>
          <w:szCs w:val="44"/>
        </w:rPr>
        <w:t>”</w:t>
      </w:r>
    </w:p>
    <w:p w:rsidR="001877E5" w:rsidRDefault="001877E5" w:rsidP="00A64E8E">
      <w:pPr>
        <w:spacing w:after="0" w:line="240" w:lineRule="auto"/>
        <w:ind w:right="119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877E5" w:rsidRDefault="001877E5" w:rsidP="00A64E8E">
      <w:pPr>
        <w:spacing w:after="0" w:line="240" w:lineRule="auto"/>
        <w:ind w:right="119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877E5" w:rsidRDefault="001877E5" w:rsidP="00A64E8E">
      <w:pPr>
        <w:spacing w:after="0" w:line="240" w:lineRule="auto"/>
        <w:ind w:right="119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877E5" w:rsidRDefault="001877E5" w:rsidP="00A64E8E">
      <w:pPr>
        <w:spacing w:after="0" w:line="240" w:lineRule="auto"/>
        <w:ind w:right="119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877E5" w:rsidRDefault="001877E5" w:rsidP="00A64E8E">
      <w:pPr>
        <w:spacing w:after="0" w:line="240" w:lineRule="auto"/>
        <w:ind w:right="119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877E5" w:rsidRDefault="001877E5" w:rsidP="00A64E8E">
      <w:pPr>
        <w:spacing w:after="0" w:line="240" w:lineRule="auto"/>
        <w:ind w:right="119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877E5" w:rsidRDefault="001877E5" w:rsidP="00A64E8E">
      <w:pPr>
        <w:spacing w:after="0" w:line="240" w:lineRule="auto"/>
        <w:ind w:right="119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877E5" w:rsidRDefault="001877E5" w:rsidP="00A64E8E">
      <w:pPr>
        <w:spacing w:after="0" w:line="240" w:lineRule="auto"/>
        <w:ind w:right="119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877E5" w:rsidRDefault="001877E5" w:rsidP="00A64E8E">
      <w:pPr>
        <w:spacing w:after="0" w:line="240" w:lineRule="auto"/>
        <w:ind w:right="119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877E5" w:rsidRDefault="001877E5" w:rsidP="00A64E8E">
      <w:pPr>
        <w:spacing w:after="0" w:line="240" w:lineRule="auto"/>
        <w:ind w:right="119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877E5" w:rsidRDefault="001877E5" w:rsidP="00A64E8E">
      <w:pPr>
        <w:spacing w:after="0" w:line="240" w:lineRule="auto"/>
        <w:ind w:right="119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877E5" w:rsidRDefault="001877E5" w:rsidP="00A64E8E">
      <w:pPr>
        <w:spacing w:after="0" w:line="240" w:lineRule="auto"/>
        <w:ind w:right="119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877E5" w:rsidRDefault="001877E5" w:rsidP="00A64E8E">
      <w:pPr>
        <w:spacing w:after="0" w:line="240" w:lineRule="auto"/>
        <w:ind w:right="119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877E5" w:rsidRPr="001F7B75" w:rsidRDefault="001877E5" w:rsidP="001877E5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F7B75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แบบสอบถาม</w:t>
      </w:r>
      <w:r w:rsidRPr="001F7B75">
        <w:rPr>
          <w:rFonts w:ascii="TH SarabunPSK" w:hAnsi="TH SarabunPSK" w:cs="TH SarabunPSK"/>
          <w:b/>
          <w:bCs/>
          <w:sz w:val="40"/>
          <w:szCs w:val="40"/>
          <w:cs/>
        </w:rPr>
        <w:br/>
        <w:t>เรื่อง “ทุนทางสังคมและทุนทางวัฒนธรรมจังหวัดระนอง”</w:t>
      </w:r>
    </w:p>
    <w:p w:rsidR="001877E5" w:rsidRDefault="001877E5" w:rsidP="001877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77E5" w:rsidRPr="00153787" w:rsidRDefault="001877E5" w:rsidP="001877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77E5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153787">
        <w:rPr>
          <w:rFonts w:ascii="TH SarabunPSK" w:hAnsi="TH SarabunPSK" w:cs="TH SarabunPSK"/>
          <w:b/>
          <w:bCs/>
          <w:sz w:val="32"/>
          <w:szCs w:val="32"/>
          <w:cs/>
        </w:rPr>
        <w:t>ส่วนที่ 1 ข้อมูล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พื้นฐาน</w:t>
      </w:r>
    </w:p>
    <w:p w:rsidR="001877E5" w:rsidRPr="0042079A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Pr="0042079A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>1. เพศ</w:t>
      </w:r>
    </w:p>
    <w:p w:rsidR="001877E5" w:rsidRPr="0042079A" w:rsidRDefault="001877E5" w:rsidP="001877E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16"/>
          <w:szCs w:val="16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>(  ) 1. ชาย</w:t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  <w:t>(  ) 2. หญิง</w:t>
      </w:r>
    </w:p>
    <w:p w:rsidR="001877E5" w:rsidRPr="0042079A" w:rsidRDefault="001877E5" w:rsidP="001877E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Pr="0042079A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>2. อายุ...........................ปี</w:t>
      </w:r>
    </w:p>
    <w:p w:rsidR="001877E5" w:rsidRPr="0042079A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Pr="0042079A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>3. สถานภาพของผู้ตอบ</w:t>
      </w:r>
    </w:p>
    <w:p w:rsidR="001877E5" w:rsidRPr="0042079A" w:rsidRDefault="001877E5" w:rsidP="001877E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>(  ) 1. เป็นหัวหน้าครอบครัว</w:t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  <w:t xml:space="preserve">(  ) 2. </w:t>
      </w:r>
      <w:r w:rsidRPr="0042079A">
        <w:rPr>
          <w:rFonts w:ascii="TH SarabunPSK" w:hAnsi="TH SarabunPSK" w:cs="TH SarabunPSK" w:hint="cs"/>
          <w:b/>
          <w:bCs/>
          <w:sz w:val="28"/>
          <w:cs/>
        </w:rPr>
        <w:t>คู่สมรสของหัวหน้าครอบครัว</w:t>
      </w:r>
    </w:p>
    <w:p w:rsidR="001877E5" w:rsidRPr="0042079A" w:rsidRDefault="001877E5" w:rsidP="001877E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16"/>
          <w:szCs w:val="16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 xml:space="preserve">(  ) 3. </w:t>
      </w:r>
      <w:r w:rsidRPr="0042079A">
        <w:rPr>
          <w:rFonts w:ascii="TH SarabunPSK" w:hAnsi="TH SarabunPSK" w:cs="TH SarabunPSK" w:hint="cs"/>
          <w:b/>
          <w:bCs/>
          <w:sz w:val="28"/>
          <w:cs/>
        </w:rPr>
        <w:t>สมาชิกในครอบครัว</w:t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 w:hint="cs"/>
          <w:b/>
          <w:bCs/>
          <w:sz w:val="28"/>
          <w:cs/>
        </w:rPr>
        <w:t>(</w:t>
      </w:r>
      <w:r w:rsidRPr="0042079A">
        <w:rPr>
          <w:rFonts w:ascii="TH SarabunPSK" w:hAnsi="TH SarabunPSK" w:cs="TH SarabunPSK"/>
          <w:b/>
          <w:bCs/>
          <w:sz w:val="28"/>
          <w:cs/>
        </w:rPr>
        <w:t xml:space="preserve">  ) 4. </w:t>
      </w:r>
      <w:r w:rsidRPr="0042079A">
        <w:rPr>
          <w:rFonts w:ascii="TH SarabunPSK" w:hAnsi="TH SarabunPSK" w:cs="TH SarabunPSK" w:hint="cs"/>
          <w:b/>
          <w:bCs/>
          <w:sz w:val="28"/>
          <w:cs/>
        </w:rPr>
        <w:t>ญาติพี่น้อง</w:t>
      </w:r>
      <w:r w:rsidRPr="0042079A">
        <w:rPr>
          <w:rFonts w:ascii="TH SarabunPSK" w:hAnsi="TH SarabunPSK" w:cs="TH SarabunPSK" w:hint="cs"/>
          <w:b/>
          <w:bCs/>
          <w:sz w:val="28"/>
          <w:cs/>
        </w:rPr>
        <w:br/>
        <w:t xml:space="preserve">            (  ) 5. ผู้อาศัย                                                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2079A">
        <w:rPr>
          <w:rFonts w:ascii="TH SarabunPSK" w:hAnsi="TH SarabunPSK" w:cs="TH SarabunPSK" w:hint="cs"/>
          <w:b/>
          <w:bCs/>
          <w:sz w:val="28"/>
          <w:cs/>
        </w:rPr>
        <w:t>(  ) 6. อื่น ๆ ระบุ ............................</w:t>
      </w:r>
    </w:p>
    <w:p w:rsidR="001877E5" w:rsidRPr="0042079A" w:rsidRDefault="001877E5" w:rsidP="001877E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Pr="0042079A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>4. ระดับการศึกษาสูงสุด</w:t>
      </w:r>
    </w:p>
    <w:p w:rsidR="001877E5" w:rsidRPr="0042079A" w:rsidRDefault="001877E5" w:rsidP="001877E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>(  ) 1. ไม่ได้เรียนหนังสือ</w:t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  <w:t>(  ) 2. ประถมศึกษา</w:t>
      </w:r>
    </w:p>
    <w:p w:rsidR="001877E5" w:rsidRPr="0042079A" w:rsidRDefault="001877E5" w:rsidP="001877E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>(  ) 3. มัธยมศึกษาตอนต้น</w:t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  <w:t>(  ) 4. มัธยมศึกษาตอนปลาย/ปวช.</w:t>
      </w:r>
    </w:p>
    <w:p w:rsidR="001877E5" w:rsidRPr="0042079A" w:rsidRDefault="001877E5" w:rsidP="001877E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>(  ) 5. อนุปริญญา/ปวส.</w:t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  <w:t>(  ) 6. ปริญญาตรี</w:t>
      </w:r>
    </w:p>
    <w:p w:rsidR="001877E5" w:rsidRPr="0042079A" w:rsidRDefault="001877E5" w:rsidP="001877E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16"/>
          <w:szCs w:val="16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>(  ) 7. สูงกว่าปริญญาตรี</w:t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  <w:t>(  ) 8. อื่น</w:t>
      </w:r>
      <w:r w:rsidRPr="0042079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2079A">
        <w:rPr>
          <w:rFonts w:ascii="TH SarabunPSK" w:hAnsi="TH SarabunPSK" w:cs="TH SarabunPSK"/>
          <w:b/>
          <w:bCs/>
          <w:sz w:val="28"/>
          <w:cs/>
        </w:rPr>
        <w:t>ๆ ระบุ............</w:t>
      </w:r>
      <w:r>
        <w:rPr>
          <w:rFonts w:ascii="TH SarabunPSK" w:hAnsi="TH SarabunPSK" w:cs="TH SarabunPSK" w:hint="cs"/>
          <w:b/>
          <w:bCs/>
          <w:sz w:val="28"/>
          <w:cs/>
        </w:rPr>
        <w:t>.............</w:t>
      </w:r>
      <w:r w:rsidRPr="0042079A">
        <w:rPr>
          <w:rFonts w:ascii="TH SarabunPSK" w:hAnsi="TH SarabunPSK" w:cs="TH SarabunPSK"/>
          <w:b/>
          <w:bCs/>
          <w:sz w:val="28"/>
          <w:cs/>
        </w:rPr>
        <w:t>..........</w:t>
      </w:r>
    </w:p>
    <w:p w:rsidR="001877E5" w:rsidRPr="0042079A" w:rsidRDefault="001877E5" w:rsidP="001877E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Pr="0042079A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>5. สถานภาพ</w:t>
      </w:r>
      <w:r w:rsidRPr="0042079A">
        <w:rPr>
          <w:rFonts w:ascii="TH SarabunPSK" w:hAnsi="TH SarabunPSK" w:cs="TH SarabunPSK" w:hint="cs"/>
          <w:b/>
          <w:bCs/>
          <w:sz w:val="28"/>
          <w:cs/>
        </w:rPr>
        <w:t>สมรส</w:t>
      </w:r>
    </w:p>
    <w:p w:rsidR="001877E5" w:rsidRPr="0042079A" w:rsidRDefault="001877E5" w:rsidP="001877E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>(  ) 1. โสด</w:t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  <w:t>(  ) 2. สมรสแล้ว อยู่ด้วยกัน</w:t>
      </w:r>
    </w:p>
    <w:p w:rsidR="001877E5" w:rsidRPr="0042079A" w:rsidRDefault="001877E5" w:rsidP="001877E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>(  ) 3. สมรสแล้ว แยกกันอยู่</w:t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  <w:t>(  ) 4. หม้าย หย่าร้าง</w:t>
      </w:r>
    </w:p>
    <w:p w:rsidR="001877E5" w:rsidRPr="0042079A" w:rsidRDefault="001877E5" w:rsidP="001877E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16"/>
          <w:szCs w:val="16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 xml:space="preserve">(  ) 5. </w:t>
      </w:r>
      <w:r w:rsidRPr="0042079A">
        <w:rPr>
          <w:rFonts w:ascii="TH SarabunPSK" w:hAnsi="TH SarabunPSK" w:cs="TH SarabunPSK" w:hint="cs"/>
          <w:b/>
          <w:bCs/>
          <w:sz w:val="28"/>
          <w:cs/>
        </w:rPr>
        <w:t>ฝ่ายหนึ่งเสียชีวิต</w:t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 w:hint="cs"/>
          <w:b/>
          <w:bCs/>
          <w:sz w:val="28"/>
          <w:cs/>
        </w:rPr>
        <w:t xml:space="preserve">            </w:t>
      </w:r>
      <w:r w:rsidRPr="0042079A">
        <w:rPr>
          <w:rFonts w:ascii="TH SarabunPSK" w:hAnsi="TH SarabunPSK" w:cs="TH SarabunPSK"/>
          <w:b/>
          <w:bCs/>
          <w:sz w:val="28"/>
          <w:cs/>
        </w:rPr>
        <w:t>(  ) 6. แยกกันอยู่ด้วยความจำเป็น</w:t>
      </w:r>
    </w:p>
    <w:p w:rsidR="001877E5" w:rsidRPr="0042079A" w:rsidRDefault="001877E5" w:rsidP="001877E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Pr="0042079A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>6. ท่านมีบุตรหรือไม่ (รวมลูกบุญธรรมหรือลูกเลี้ยง</w:t>
      </w:r>
      <w:r w:rsidRPr="0042079A">
        <w:rPr>
          <w:rFonts w:ascii="TH SarabunPSK" w:hAnsi="TH SarabunPSK" w:cs="TH SarabunPSK" w:hint="cs"/>
          <w:b/>
          <w:bCs/>
          <w:sz w:val="28"/>
          <w:cs/>
        </w:rPr>
        <w:t>)</w:t>
      </w:r>
    </w:p>
    <w:p w:rsidR="001877E5" w:rsidRPr="0042079A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Pr="0042079A" w:rsidRDefault="001877E5" w:rsidP="001877E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>(  ) 1. มี จำนวน...............คน</w:t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  <w:t>(  ) 2. ไม่มี</w:t>
      </w:r>
    </w:p>
    <w:p w:rsidR="001877E5" w:rsidRPr="0042079A" w:rsidRDefault="001877E5" w:rsidP="001877E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Pr="0042079A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>7. ท่านนับถือศาสนา</w:t>
      </w:r>
    </w:p>
    <w:p w:rsidR="001877E5" w:rsidRPr="0042079A" w:rsidRDefault="001877E5" w:rsidP="001877E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>(  ) 1. พุทธ</w:t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  <w:t>(  ) 2. คริสต์</w:t>
      </w:r>
    </w:p>
    <w:p w:rsidR="001877E5" w:rsidRPr="0042079A" w:rsidRDefault="001877E5" w:rsidP="001877E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16"/>
          <w:szCs w:val="16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>(  ) 3. อิสลาม</w:t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  <w:t>(  ) 4. อื่น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2079A">
        <w:rPr>
          <w:rFonts w:ascii="TH SarabunPSK" w:hAnsi="TH SarabunPSK" w:cs="TH SarabunPSK"/>
          <w:b/>
          <w:bCs/>
          <w:sz w:val="28"/>
          <w:cs/>
        </w:rPr>
        <w:t>ๆ ระบุ....................................</w:t>
      </w:r>
    </w:p>
    <w:p w:rsidR="001877E5" w:rsidRPr="0042079A" w:rsidRDefault="001877E5" w:rsidP="001877E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Pr="0042079A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>8. ภูมิลำเนาของท่าน</w:t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</w:p>
    <w:p w:rsidR="001877E5" w:rsidRPr="0042079A" w:rsidRDefault="001877E5" w:rsidP="001877E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8"/>
          <w:szCs w:val="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>(  ) 1. อยู่ที่ชุมชนนี้มาตั้งแต่เกิด</w:t>
      </w:r>
    </w:p>
    <w:p w:rsidR="001877E5" w:rsidRPr="0042079A" w:rsidRDefault="001877E5" w:rsidP="001877E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8"/>
          <w:szCs w:val="8"/>
        </w:rPr>
      </w:pPr>
    </w:p>
    <w:p w:rsidR="001877E5" w:rsidRPr="0042079A" w:rsidRDefault="001877E5" w:rsidP="001877E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16"/>
          <w:szCs w:val="16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>(  ) 2. ย้าย</w:t>
      </w:r>
      <w:r w:rsidRPr="0042079A">
        <w:rPr>
          <w:rFonts w:ascii="TH SarabunPSK" w:hAnsi="TH SarabunPSK" w:cs="TH SarabunPSK" w:hint="cs"/>
          <w:b/>
          <w:bCs/>
          <w:sz w:val="28"/>
          <w:cs/>
        </w:rPr>
        <w:t>มาจากชุมชนอื่น</w:t>
      </w:r>
      <w:r w:rsidRPr="0042079A">
        <w:rPr>
          <w:rFonts w:ascii="TH SarabunPSK" w:hAnsi="TH SarabunPSK" w:cs="TH SarabunPSK"/>
          <w:b/>
          <w:bCs/>
          <w:sz w:val="28"/>
          <w:cs/>
        </w:rPr>
        <w:t>ภายในจังหวัด (ระบุ).............</w:t>
      </w:r>
      <w:r w:rsidRPr="0042079A">
        <w:rPr>
          <w:rFonts w:ascii="TH SarabunPSK" w:hAnsi="TH SarabunPSK" w:cs="TH SarabunPSK" w:hint="cs"/>
          <w:b/>
          <w:bCs/>
          <w:sz w:val="28"/>
          <w:cs/>
        </w:rPr>
        <w:t>......................</w:t>
      </w:r>
      <w:r w:rsidRPr="0042079A">
        <w:rPr>
          <w:rFonts w:ascii="TH SarabunPSK" w:hAnsi="TH SarabunPSK" w:cs="TH SarabunPSK"/>
          <w:b/>
          <w:bCs/>
          <w:sz w:val="28"/>
          <w:cs/>
        </w:rPr>
        <w:t>.....................</w:t>
      </w:r>
      <w:r>
        <w:rPr>
          <w:rFonts w:ascii="TH SarabunPSK" w:hAnsi="TH SarabunPSK" w:cs="TH SarabunPSK"/>
          <w:b/>
          <w:bCs/>
          <w:sz w:val="28"/>
          <w:cs/>
        </w:rPr>
        <w:t>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</w:t>
      </w:r>
    </w:p>
    <w:p w:rsidR="001877E5" w:rsidRPr="0042079A" w:rsidRDefault="001877E5" w:rsidP="001877E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Pr="0042079A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 xml:space="preserve">    </w:t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 w:hint="cs"/>
          <w:b/>
          <w:bCs/>
          <w:sz w:val="28"/>
          <w:cs/>
        </w:rPr>
        <w:t xml:space="preserve">         </w:t>
      </w:r>
      <w:r w:rsidRPr="0042079A">
        <w:rPr>
          <w:rFonts w:ascii="TH SarabunPSK" w:hAnsi="TH SarabunPSK" w:cs="TH SarabunPSK"/>
          <w:b/>
          <w:bCs/>
          <w:sz w:val="28"/>
          <w:cs/>
        </w:rPr>
        <w:t>ย้ายมาได้..........ปี................เดือน</w:t>
      </w:r>
      <w:r w:rsidRPr="0042079A">
        <w:rPr>
          <w:rFonts w:ascii="TH SarabunPSK" w:hAnsi="TH SarabunPSK" w:cs="TH SarabunPSK" w:hint="cs"/>
          <w:b/>
          <w:bCs/>
          <w:sz w:val="28"/>
          <w:cs/>
        </w:rPr>
        <w:t xml:space="preserve">  เ</w:t>
      </w:r>
      <w:r w:rsidRPr="0042079A">
        <w:rPr>
          <w:rFonts w:ascii="TH SarabunPSK" w:hAnsi="TH SarabunPSK" w:cs="TH SarabunPSK"/>
          <w:b/>
          <w:bCs/>
          <w:sz w:val="28"/>
          <w:cs/>
        </w:rPr>
        <w:t>หตุผลที่ย้าย......</w:t>
      </w:r>
      <w:r w:rsidRPr="0042079A">
        <w:rPr>
          <w:rFonts w:ascii="TH SarabunPSK" w:hAnsi="TH SarabunPSK" w:cs="TH SarabunPSK" w:hint="cs"/>
          <w:b/>
          <w:bCs/>
          <w:sz w:val="28"/>
          <w:cs/>
        </w:rPr>
        <w:t>............</w:t>
      </w:r>
      <w:r w:rsidRPr="0042079A">
        <w:rPr>
          <w:rFonts w:ascii="TH SarabunPSK" w:hAnsi="TH SarabunPSK" w:cs="TH SarabunPSK"/>
          <w:b/>
          <w:bCs/>
          <w:sz w:val="28"/>
          <w:cs/>
        </w:rPr>
        <w:t>.........</w:t>
      </w:r>
      <w:r w:rsidRPr="0042079A">
        <w:rPr>
          <w:rFonts w:ascii="TH SarabunPSK" w:hAnsi="TH SarabunPSK" w:cs="TH SarabunPSK" w:hint="cs"/>
          <w:b/>
          <w:bCs/>
          <w:sz w:val="28"/>
          <w:cs/>
        </w:rPr>
        <w:t>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</w:t>
      </w:r>
      <w:r w:rsidRPr="0042079A">
        <w:rPr>
          <w:rFonts w:ascii="TH SarabunPSK" w:hAnsi="TH SarabunPSK" w:cs="TH SarabunPSK" w:hint="cs"/>
          <w:b/>
          <w:bCs/>
          <w:sz w:val="28"/>
          <w:cs/>
        </w:rPr>
        <w:t>....</w:t>
      </w:r>
      <w:r>
        <w:rPr>
          <w:rFonts w:ascii="TH SarabunPSK" w:hAnsi="TH SarabunPSK" w:cs="TH SarabunPSK"/>
          <w:b/>
          <w:bCs/>
          <w:sz w:val="28"/>
          <w:cs/>
        </w:rPr>
        <w:t>..............</w:t>
      </w:r>
      <w:r>
        <w:rPr>
          <w:rFonts w:ascii="TH SarabunPSK" w:hAnsi="TH SarabunPSK" w:cs="TH SarabunPSK" w:hint="cs"/>
          <w:b/>
          <w:bCs/>
          <w:sz w:val="28"/>
          <w:cs/>
        </w:rPr>
        <w:t>.</w:t>
      </w:r>
    </w:p>
    <w:p w:rsidR="001877E5" w:rsidRPr="0042079A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Pr="0042079A" w:rsidRDefault="001877E5" w:rsidP="001877E5">
      <w:pPr>
        <w:spacing w:after="0" w:line="240" w:lineRule="auto"/>
        <w:ind w:left="720"/>
        <w:rPr>
          <w:rFonts w:ascii="TH SarabunPSK" w:hAnsi="TH SarabunPSK" w:cs="TH SarabunPSK"/>
          <w:b/>
          <w:bCs/>
          <w:sz w:val="16"/>
          <w:szCs w:val="16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>(  ) 3. ย้ายมาจากต่างจังหวัด (ระบุ)...............</w:t>
      </w:r>
      <w:r w:rsidRPr="0042079A">
        <w:rPr>
          <w:rFonts w:ascii="TH SarabunPSK" w:hAnsi="TH SarabunPSK" w:cs="TH SarabunPSK" w:hint="cs"/>
          <w:b/>
          <w:bCs/>
          <w:sz w:val="28"/>
          <w:cs/>
        </w:rPr>
        <w:t>..........................</w:t>
      </w:r>
      <w:r w:rsidRPr="0042079A">
        <w:rPr>
          <w:rFonts w:ascii="TH SarabunPSK" w:hAnsi="TH SarabunPSK" w:cs="TH SarabunPSK"/>
          <w:b/>
          <w:bCs/>
          <w:sz w:val="28"/>
          <w:cs/>
        </w:rPr>
        <w:t>.....................</w:t>
      </w:r>
      <w:r w:rsidRPr="0042079A">
        <w:rPr>
          <w:rFonts w:ascii="TH SarabunPSK" w:hAnsi="TH SarabunPSK" w:cs="TH SarabunPSK" w:hint="cs"/>
          <w:b/>
          <w:bCs/>
          <w:sz w:val="28"/>
          <w:cs/>
        </w:rPr>
        <w:t>........................</w:t>
      </w:r>
      <w:r>
        <w:rPr>
          <w:rFonts w:ascii="TH SarabunPSK" w:hAnsi="TH SarabunPSK" w:cs="TH SarabunPSK"/>
          <w:b/>
          <w:bCs/>
          <w:sz w:val="28"/>
          <w:cs/>
        </w:rPr>
        <w:t>............</w:t>
      </w:r>
    </w:p>
    <w:p w:rsidR="001877E5" w:rsidRPr="0042079A" w:rsidRDefault="001877E5" w:rsidP="001877E5">
      <w:pPr>
        <w:spacing w:after="0" w:line="240" w:lineRule="auto"/>
        <w:ind w:left="720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Pr="0042079A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 w:hint="cs"/>
          <w:b/>
          <w:bCs/>
          <w:sz w:val="16"/>
          <w:szCs w:val="16"/>
          <w:cs/>
        </w:rPr>
        <w:t xml:space="preserve">               </w:t>
      </w:r>
      <w:r w:rsidRPr="0042079A">
        <w:rPr>
          <w:rFonts w:ascii="TH SarabunPSK" w:hAnsi="TH SarabunPSK" w:cs="TH SarabunPSK" w:hint="cs"/>
          <w:b/>
          <w:bCs/>
          <w:sz w:val="28"/>
          <w:cs/>
        </w:rPr>
        <w:t xml:space="preserve">            </w:t>
      </w:r>
      <w:r w:rsidRPr="0042079A">
        <w:rPr>
          <w:rFonts w:ascii="TH SarabunPSK" w:hAnsi="TH SarabunPSK" w:cs="TH SarabunPSK"/>
          <w:b/>
          <w:bCs/>
          <w:sz w:val="28"/>
          <w:cs/>
        </w:rPr>
        <w:t>ย้ายมาได้..........ปี................เดือน</w:t>
      </w:r>
      <w:r w:rsidRPr="0042079A">
        <w:rPr>
          <w:rFonts w:ascii="TH SarabunPSK" w:hAnsi="TH SarabunPSK" w:cs="TH SarabunPSK" w:hint="cs"/>
          <w:b/>
          <w:bCs/>
          <w:sz w:val="28"/>
          <w:cs/>
        </w:rPr>
        <w:t xml:space="preserve">  เ</w:t>
      </w:r>
      <w:r w:rsidRPr="0042079A">
        <w:rPr>
          <w:rFonts w:ascii="TH SarabunPSK" w:hAnsi="TH SarabunPSK" w:cs="TH SarabunPSK"/>
          <w:b/>
          <w:bCs/>
          <w:sz w:val="28"/>
          <w:cs/>
        </w:rPr>
        <w:t>หตุผลที่ย้าย......</w:t>
      </w:r>
      <w:r w:rsidRPr="0042079A">
        <w:rPr>
          <w:rFonts w:ascii="TH SarabunPSK" w:hAnsi="TH SarabunPSK" w:cs="TH SarabunPSK" w:hint="cs"/>
          <w:b/>
          <w:bCs/>
          <w:sz w:val="28"/>
          <w:cs/>
        </w:rPr>
        <w:t>............</w:t>
      </w:r>
      <w:r w:rsidRPr="0042079A">
        <w:rPr>
          <w:rFonts w:ascii="TH SarabunPSK" w:hAnsi="TH SarabunPSK" w:cs="TH SarabunPSK"/>
          <w:b/>
          <w:bCs/>
          <w:sz w:val="28"/>
          <w:cs/>
        </w:rPr>
        <w:t>.........</w:t>
      </w:r>
      <w:r w:rsidRPr="0042079A">
        <w:rPr>
          <w:rFonts w:ascii="TH SarabunPSK" w:hAnsi="TH SarabunPSK" w:cs="TH SarabunPSK" w:hint="cs"/>
          <w:b/>
          <w:bCs/>
          <w:sz w:val="28"/>
          <w:cs/>
        </w:rPr>
        <w:t>..........................</w:t>
      </w:r>
      <w:r>
        <w:rPr>
          <w:rFonts w:ascii="TH SarabunPSK" w:hAnsi="TH SarabunPSK" w:cs="TH SarabunPSK"/>
          <w:b/>
          <w:bCs/>
          <w:sz w:val="28"/>
          <w:cs/>
        </w:rPr>
        <w:t>...............</w:t>
      </w:r>
    </w:p>
    <w:p w:rsidR="001877E5" w:rsidRPr="0042079A" w:rsidRDefault="001877E5" w:rsidP="001877E5">
      <w:pPr>
        <w:spacing w:after="0" w:line="240" w:lineRule="auto"/>
        <w:ind w:left="720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Pr="0042079A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lastRenderedPageBreak/>
        <w:t>9. ลักษณะครอบครัวของท่าน</w:t>
      </w:r>
    </w:p>
    <w:p w:rsidR="001877E5" w:rsidRPr="0042079A" w:rsidRDefault="001877E5" w:rsidP="001877E5">
      <w:pPr>
        <w:spacing w:after="0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ab/>
        <w:t>(  ) 1. อยู่คนเดียว</w:t>
      </w:r>
    </w:p>
    <w:p w:rsidR="001877E5" w:rsidRPr="0042079A" w:rsidRDefault="001877E5" w:rsidP="001877E5">
      <w:pPr>
        <w:spacing w:after="0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ab/>
        <w:t>(  ) 2. อยู่ด้วยกันพ่อ แม่ ลูก</w:t>
      </w:r>
    </w:p>
    <w:p w:rsidR="001877E5" w:rsidRPr="0042079A" w:rsidRDefault="001877E5" w:rsidP="001877E5">
      <w:pPr>
        <w:spacing w:after="0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ab/>
        <w:t>(  ) 3. อยู่ร่วมกันกับญาติพี่น้อง รวมปู่ ย่า ตายาย</w:t>
      </w:r>
    </w:p>
    <w:p w:rsidR="001877E5" w:rsidRPr="0042079A" w:rsidRDefault="001877E5" w:rsidP="001877E5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>(  ) 4. อยู่ร่วมกันกับญาติพี่น้อง รวมปู่ ย่า ตายาย และมีลูกจ้าง</w:t>
      </w:r>
      <w:r w:rsidRPr="0042079A">
        <w:rPr>
          <w:rFonts w:ascii="TH SarabunPSK" w:hAnsi="TH SarabunPSK" w:cs="TH SarabunPSK" w:hint="cs"/>
          <w:b/>
          <w:bCs/>
          <w:sz w:val="28"/>
          <w:cs/>
        </w:rPr>
        <w:t>/คนงาน</w:t>
      </w:r>
      <w:r w:rsidRPr="0042079A">
        <w:rPr>
          <w:rFonts w:ascii="TH SarabunPSK" w:hAnsi="TH SarabunPSK" w:cs="TH SarabunPSK"/>
          <w:b/>
          <w:bCs/>
          <w:sz w:val="28"/>
          <w:cs/>
        </w:rPr>
        <w:t>ด้วย</w:t>
      </w:r>
    </w:p>
    <w:p w:rsidR="001877E5" w:rsidRPr="0042079A" w:rsidRDefault="001877E5" w:rsidP="001877E5">
      <w:pPr>
        <w:spacing w:after="0"/>
        <w:ind w:firstLine="720"/>
        <w:rPr>
          <w:rFonts w:ascii="TH SarabunPSK" w:hAnsi="TH SarabunPSK" w:cs="TH SarabunPSK"/>
          <w:b/>
          <w:bCs/>
          <w:sz w:val="16"/>
          <w:szCs w:val="16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>(  ) 5. อยู่ร่วมกันกับลูกจ้าง/คนงาน</w:t>
      </w:r>
    </w:p>
    <w:p w:rsidR="001877E5" w:rsidRPr="00167BC5" w:rsidRDefault="001877E5" w:rsidP="001877E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8"/>
          <w:szCs w:val="8"/>
        </w:rPr>
      </w:pPr>
    </w:p>
    <w:p w:rsidR="001877E5" w:rsidRPr="0042079A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>10. จำนวนสมาชิกในครอบครัวที่อยู่</w:t>
      </w:r>
      <w:r w:rsidRPr="0042079A">
        <w:rPr>
          <w:rFonts w:ascii="TH SarabunPSK" w:hAnsi="TH SarabunPSK" w:cs="TH SarabunPSK" w:hint="cs"/>
          <w:b/>
          <w:bCs/>
          <w:sz w:val="28"/>
          <w:cs/>
        </w:rPr>
        <w:t xml:space="preserve">บ้านเดียวกัน </w:t>
      </w:r>
      <w:r w:rsidRPr="0042079A">
        <w:rPr>
          <w:rFonts w:ascii="TH SarabunPSK" w:hAnsi="TH SarabunPSK" w:cs="TH SarabunPSK"/>
          <w:b/>
          <w:bCs/>
          <w:sz w:val="28"/>
          <w:cs/>
        </w:rPr>
        <w:t xml:space="preserve">......................คน </w:t>
      </w:r>
    </w:p>
    <w:p w:rsidR="001877E5" w:rsidRPr="00167BC5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8"/>
          <w:szCs w:val="8"/>
        </w:rPr>
      </w:pPr>
    </w:p>
    <w:p w:rsidR="001877E5" w:rsidRPr="0042079A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>1</w:t>
      </w:r>
      <w:r>
        <w:rPr>
          <w:rFonts w:ascii="TH SarabunPSK" w:hAnsi="TH SarabunPSK" w:cs="TH SarabunPSK" w:hint="cs"/>
          <w:b/>
          <w:bCs/>
          <w:sz w:val="28"/>
          <w:cs/>
        </w:rPr>
        <w:t>1</w:t>
      </w:r>
      <w:r w:rsidRPr="0042079A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Pr="0042079A">
        <w:rPr>
          <w:rFonts w:ascii="TH SarabunPSK" w:hAnsi="TH SarabunPSK" w:cs="TH SarabunPSK" w:hint="cs"/>
          <w:b/>
          <w:bCs/>
          <w:sz w:val="28"/>
          <w:cs/>
        </w:rPr>
        <w:t xml:space="preserve">ในรอบ 6 เดือนที่ผ่านมา </w:t>
      </w:r>
      <w:r w:rsidRPr="0042079A">
        <w:rPr>
          <w:rFonts w:ascii="TH SarabunPSK" w:hAnsi="TH SarabunPSK" w:cs="TH SarabunPSK"/>
          <w:b/>
          <w:bCs/>
          <w:sz w:val="28"/>
          <w:cs/>
        </w:rPr>
        <w:t>ครอบครัวของท่านใช้เวลาส่วนใหญ่อยู่พร้อมหน้ากัน</w:t>
      </w:r>
    </w:p>
    <w:p w:rsidR="001877E5" w:rsidRPr="00167BC5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8"/>
          <w:szCs w:val="8"/>
        </w:rPr>
      </w:pPr>
      <w:r w:rsidRPr="0042079A">
        <w:rPr>
          <w:rFonts w:ascii="TH SarabunPSK" w:hAnsi="TH SarabunPSK" w:cs="TH SarabunPSK"/>
          <w:b/>
          <w:bCs/>
          <w:sz w:val="16"/>
          <w:szCs w:val="16"/>
        </w:rPr>
        <w:t xml:space="preserve"> </w:t>
      </w:r>
    </w:p>
    <w:p w:rsidR="001877E5" w:rsidRPr="0042079A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28"/>
          <w:cs/>
        </w:rPr>
        <w:tab/>
        <w:t>(  ) 1.อยู่พร้อมหน้ากัน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 xml:space="preserve">(  ) 2. ไม่อยู่พร้อมหน้า </w:t>
      </w:r>
      <w:r>
        <w:rPr>
          <w:rFonts w:ascii="TH SarabunPSK" w:hAnsi="TH SarabunPSK" w:cs="TH SarabunPSK" w:hint="cs"/>
          <w:b/>
          <w:bCs/>
          <w:sz w:val="28"/>
          <w:cs/>
        </w:rPr>
        <w:t>เพราะ</w:t>
      </w:r>
      <w:r w:rsidRPr="0042079A">
        <w:rPr>
          <w:rFonts w:ascii="TH SarabunPSK" w:hAnsi="TH SarabunPSK" w:cs="TH SarabunPSK"/>
          <w:b/>
          <w:bCs/>
          <w:sz w:val="28"/>
          <w:cs/>
        </w:rPr>
        <w:t>........</w:t>
      </w:r>
      <w:r>
        <w:rPr>
          <w:rFonts w:ascii="TH SarabunPSK" w:hAnsi="TH SarabunPSK" w:cs="TH SarabunPSK" w:hint="cs"/>
          <w:b/>
          <w:bCs/>
          <w:sz w:val="28"/>
          <w:cs/>
        </w:rPr>
        <w:t>.......................................</w:t>
      </w:r>
    </w:p>
    <w:p w:rsidR="001877E5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8"/>
          <w:szCs w:val="8"/>
        </w:rPr>
      </w:pPr>
    </w:p>
    <w:p w:rsidR="001877E5" w:rsidRPr="00167BC5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8"/>
          <w:szCs w:val="8"/>
        </w:rPr>
      </w:pPr>
    </w:p>
    <w:p w:rsidR="001877E5" w:rsidRDefault="001877E5" w:rsidP="001877E5">
      <w:pPr>
        <w:tabs>
          <w:tab w:val="left" w:pos="8789"/>
          <w:tab w:val="left" w:pos="8931"/>
        </w:tabs>
        <w:spacing w:after="0" w:line="240" w:lineRule="auto"/>
        <w:ind w:right="429"/>
        <w:rPr>
          <w:rFonts w:ascii="TH SarabunPSK" w:hAnsi="TH SarabunPSK" w:cs="TH SarabunPSK"/>
          <w:b/>
          <w:bCs/>
          <w:sz w:val="16"/>
          <w:szCs w:val="16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>1</w:t>
      </w:r>
      <w:r>
        <w:rPr>
          <w:rFonts w:ascii="TH SarabunPSK" w:hAnsi="TH SarabunPSK" w:cs="TH SarabunPSK" w:hint="cs"/>
          <w:b/>
          <w:bCs/>
          <w:sz w:val="28"/>
          <w:cs/>
        </w:rPr>
        <w:t>2</w:t>
      </w:r>
      <w:r w:rsidRPr="0042079A">
        <w:rPr>
          <w:rFonts w:ascii="TH SarabunPSK" w:hAnsi="TH SarabunPSK" w:cs="TH SarabunPSK"/>
          <w:b/>
          <w:bCs/>
          <w:sz w:val="28"/>
          <w:cs/>
        </w:rPr>
        <w:t>. สมาชิกในครอบครัวมีการปฏิบัติกันอย่างไร ในประเด็นต่อไปนี้</w:t>
      </w:r>
    </w:p>
    <w:p w:rsidR="001877E5" w:rsidRDefault="001877E5" w:rsidP="001877E5">
      <w:pPr>
        <w:tabs>
          <w:tab w:val="left" w:pos="8789"/>
          <w:tab w:val="left" w:pos="8931"/>
        </w:tabs>
        <w:spacing w:after="0" w:line="240" w:lineRule="auto"/>
        <w:ind w:right="429"/>
        <w:rPr>
          <w:rFonts w:ascii="TH SarabunPSK" w:hAnsi="TH SarabunPSK" w:cs="TH SarabunPSK"/>
          <w:b/>
          <w:bCs/>
          <w:sz w:val="8"/>
          <w:szCs w:val="8"/>
        </w:rPr>
      </w:pPr>
    </w:p>
    <w:p w:rsidR="001877E5" w:rsidRPr="00167BC5" w:rsidRDefault="001877E5" w:rsidP="001877E5">
      <w:pPr>
        <w:tabs>
          <w:tab w:val="left" w:pos="8789"/>
          <w:tab w:val="left" w:pos="8931"/>
        </w:tabs>
        <w:spacing w:after="0" w:line="240" w:lineRule="auto"/>
        <w:ind w:right="429"/>
        <w:rPr>
          <w:rFonts w:ascii="TH SarabunPSK" w:hAnsi="TH SarabunPSK" w:cs="TH SarabunPSK"/>
          <w:b/>
          <w:bCs/>
          <w:sz w:val="8"/>
          <w:szCs w:val="8"/>
        </w:rPr>
      </w:pPr>
    </w:p>
    <w:p w:rsidR="001877E5" w:rsidRPr="0042079A" w:rsidRDefault="001877E5" w:rsidP="001877E5">
      <w:pPr>
        <w:tabs>
          <w:tab w:val="left" w:pos="8789"/>
          <w:tab w:val="left" w:pos="8931"/>
        </w:tabs>
        <w:spacing w:after="0" w:line="240" w:lineRule="auto"/>
        <w:ind w:right="429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9"/>
        <w:gridCol w:w="1133"/>
        <w:gridCol w:w="991"/>
      </w:tblGrid>
      <w:tr w:rsidR="001877E5" w:rsidRPr="00A45B56" w:rsidTr="0052488C">
        <w:trPr>
          <w:trHeight w:val="368"/>
        </w:trPr>
        <w:tc>
          <w:tcPr>
            <w:tcW w:w="5528" w:type="dxa"/>
            <w:shd w:val="clear" w:color="auto" w:fill="auto"/>
          </w:tcPr>
          <w:p w:rsidR="001877E5" w:rsidRPr="00A45B56" w:rsidRDefault="001877E5" w:rsidP="005248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B56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การปฏิบัติ</w:t>
            </w: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ต่อ</w:t>
            </w:r>
            <w:r w:rsidRPr="00A45B56">
              <w:rPr>
                <w:rFonts w:ascii="TH SarabunPSK" w:hAnsi="TH SarabunPSK" w:cs="TH SarabunPSK"/>
                <w:b/>
                <w:bCs/>
                <w:sz w:val="28"/>
                <w:cs/>
              </w:rPr>
              <w:t>กันในครอบครัว</w:t>
            </w:r>
          </w:p>
        </w:tc>
        <w:tc>
          <w:tcPr>
            <w:tcW w:w="1134" w:type="dxa"/>
            <w:shd w:val="clear" w:color="auto" w:fill="auto"/>
          </w:tcPr>
          <w:p w:rsidR="001877E5" w:rsidRPr="00A45B56" w:rsidRDefault="001877E5" w:rsidP="005248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B56">
              <w:rPr>
                <w:rFonts w:ascii="TH SarabunPSK" w:hAnsi="TH SarabunPSK" w:cs="TH SarabunPSK"/>
                <w:b/>
                <w:bCs/>
                <w:sz w:val="28"/>
                <w:cs/>
              </w:rPr>
              <w:t>ใช่ (1)</w:t>
            </w:r>
          </w:p>
        </w:tc>
        <w:tc>
          <w:tcPr>
            <w:tcW w:w="992" w:type="dxa"/>
            <w:shd w:val="clear" w:color="auto" w:fill="auto"/>
          </w:tcPr>
          <w:p w:rsidR="001877E5" w:rsidRPr="00A45B56" w:rsidRDefault="001877E5" w:rsidP="005248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B56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ไม่ใช่ (2)</w:t>
            </w:r>
          </w:p>
        </w:tc>
      </w:tr>
      <w:tr w:rsidR="001877E5" w:rsidRPr="00A45B56" w:rsidTr="0052488C">
        <w:tc>
          <w:tcPr>
            <w:tcW w:w="5528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B56">
              <w:rPr>
                <w:rFonts w:ascii="TH SarabunPSK" w:hAnsi="TH SarabunPSK" w:cs="TH SarabunPSK"/>
                <w:b/>
                <w:bCs/>
                <w:sz w:val="28"/>
                <w:cs/>
              </w:rPr>
              <w:t>1. เมื่อเกิดขัดแย้งกันในครอบครัว จะค่อย</w:t>
            </w: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A45B56">
              <w:rPr>
                <w:rFonts w:ascii="TH SarabunPSK" w:hAnsi="TH SarabunPSK" w:cs="TH SarabunPSK"/>
                <w:b/>
                <w:bCs/>
                <w:sz w:val="28"/>
                <w:cs/>
              </w:rPr>
              <w:t>ๆ พูดจากัน</w:t>
            </w:r>
          </w:p>
        </w:tc>
        <w:tc>
          <w:tcPr>
            <w:tcW w:w="1134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77E5" w:rsidRPr="00A45B56" w:rsidTr="0052488C">
        <w:tc>
          <w:tcPr>
            <w:tcW w:w="5528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B56">
              <w:rPr>
                <w:rFonts w:ascii="TH SarabunPSK" w:hAnsi="TH SarabunPSK" w:cs="TH SarabunPSK"/>
                <w:b/>
                <w:bCs/>
                <w:sz w:val="28"/>
                <w:cs/>
              </w:rPr>
              <w:t>2. มีการนับถือกันตามอาวุโส</w:t>
            </w:r>
          </w:p>
        </w:tc>
        <w:tc>
          <w:tcPr>
            <w:tcW w:w="1134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77E5" w:rsidRPr="00A45B56" w:rsidTr="0052488C">
        <w:tc>
          <w:tcPr>
            <w:tcW w:w="5528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B56">
              <w:rPr>
                <w:rFonts w:ascii="TH SarabunPSK" w:hAnsi="TH SarabunPSK" w:cs="TH SarabunPSK"/>
                <w:b/>
                <w:bCs/>
                <w:sz w:val="28"/>
                <w:cs/>
              </w:rPr>
              <w:t>3. มีการพูดคุย ปรึกษา</w:t>
            </w: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A45B56">
              <w:rPr>
                <w:rFonts w:ascii="TH SarabunPSK" w:hAnsi="TH SarabunPSK" w:cs="TH SarabunPSK"/>
                <w:b/>
                <w:bCs/>
                <w:sz w:val="28"/>
                <w:cs/>
              </w:rPr>
              <w:t>หารือกันเป็นประจำ</w:t>
            </w:r>
          </w:p>
        </w:tc>
        <w:tc>
          <w:tcPr>
            <w:tcW w:w="1134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77E5" w:rsidRPr="00A45B56" w:rsidTr="0052488C">
        <w:tc>
          <w:tcPr>
            <w:tcW w:w="5528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B56">
              <w:rPr>
                <w:rFonts w:ascii="TH SarabunPSK" w:hAnsi="TH SarabunPSK" w:cs="TH SarabunPSK"/>
                <w:b/>
                <w:bCs/>
                <w:sz w:val="28"/>
                <w:cs/>
              </w:rPr>
              <w:t>4. มีการแก้ไขปัญหาเฉพาะหน้าของครอบครัวร่วมกันเสมอ</w:t>
            </w:r>
          </w:p>
        </w:tc>
        <w:tc>
          <w:tcPr>
            <w:tcW w:w="1134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77E5" w:rsidRPr="00A45B56" w:rsidTr="0052488C">
        <w:tc>
          <w:tcPr>
            <w:tcW w:w="5528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5B56">
              <w:rPr>
                <w:rFonts w:ascii="TH SarabunPSK" w:hAnsi="TH SarabunPSK" w:cs="TH SarabunPSK"/>
                <w:b/>
                <w:bCs/>
                <w:sz w:val="28"/>
                <w:cs/>
              </w:rPr>
              <w:t>5. มีการรับฟังความคิดเห็นและเหตุผลของทุกคน</w:t>
            </w:r>
          </w:p>
        </w:tc>
        <w:tc>
          <w:tcPr>
            <w:tcW w:w="1134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77E5" w:rsidRPr="00A45B56" w:rsidTr="0052488C">
        <w:tc>
          <w:tcPr>
            <w:tcW w:w="5528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B56">
              <w:rPr>
                <w:rFonts w:ascii="TH SarabunPSK" w:hAnsi="TH SarabunPSK" w:cs="TH SarabunPSK"/>
                <w:b/>
                <w:bCs/>
                <w:sz w:val="28"/>
                <w:cs/>
              </w:rPr>
              <w:t>6. ในครอบครัวมีการทำกิจกรรม</w:t>
            </w: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ร่</w:t>
            </w:r>
            <w:r w:rsidRPr="00A45B56">
              <w:rPr>
                <w:rFonts w:ascii="TH SarabunPSK" w:hAnsi="TH SarabunPSK" w:cs="TH SarabunPSK"/>
                <w:b/>
                <w:bCs/>
                <w:sz w:val="28"/>
                <w:cs/>
              </w:rPr>
              <w:t>วมกันเสมอ</w:t>
            </w:r>
          </w:p>
        </w:tc>
        <w:tc>
          <w:tcPr>
            <w:tcW w:w="1134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1877E5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8"/>
          <w:szCs w:val="8"/>
        </w:rPr>
      </w:pPr>
    </w:p>
    <w:p w:rsidR="001877E5" w:rsidRPr="00167BC5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8"/>
          <w:szCs w:val="8"/>
        </w:rPr>
      </w:pPr>
    </w:p>
    <w:p w:rsidR="001877E5" w:rsidRPr="0042079A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>1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Pr="0042079A">
        <w:rPr>
          <w:rFonts w:ascii="TH SarabunPSK" w:hAnsi="TH SarabunPSK" w:cs="TH SarabunPSK"/>
          <w:b/>
          <w:bCs/>
          <w:sz w:val="28"/>
          <w:cs/>
        </w:rPr>
        <w:t>. อาชีพหลักของท่าน (เลือกได้เพียง 1 ข้อ)</w:t>
      </w:r>
    </w:p>
    <w:p w:rsidR="001877E5" w:rsidRPr="0042079A" w:rsidRDefault="001877E5" w:rsidP="001877E5">
      <w:pPr>
        <w:spacing w:after="0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ab/>
        <w:t>(  ) 1. ไม่ได้ทำงาน</w:t>
      </w:r>
    </w:p>
    <w:p w:rsidR="001877E5" w:rsidRPr="0042079A" w:rsidRDefault="001877E5" w:rsidP="001877E5">
      <w:pPr>
        <w:spacing w:after="0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ab/>
        <w:t>(  ) 2. เรียนหนังสือ</w:t>
      </w:r>
    </w:p>
    <w:p w:rsidR="001877E5" w:rsidRPr="0042079A" w:rsidRDefault="001877E5" w:rsidP="001877E5">
      <w:pPr>
        <w:spacing w:after="0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ab/>
        <w:t>(  ) 3. ทำการเกษตรของตนเอง ระบุ............................................จำนวน.....................................ไร่</w:t>
      </w:r>
    </w:p>
    <w:p w:rsidR="001877E5" w:rsidRPr="0042079A" w:rsidRDefault="001877E5" w:rsidP="001877E5">
      <w:pPr>
        <w:spacing w:after="0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ab/>
        <w:t>(  ) 4. ธุรกิจส่วนตัว (รวมทั้งที่ทำเป็นกลุ่ม) (ระบุ)...........................................................................</w:t>
      </w:r>
    </w:p>
    <w:p w:rsidR="001877E5" w:rsidRPr="0042079A" w:rsidRDefault="001877E5" w:rsidP="001877E5">
      <w:pPr>
        <w:spacing w:after="0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ab/>
        <w:t>(  ) 5. รับราชการ/เจ้าหน้าที่ของรัฐ (ระบุ)....................................................................................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</w:t>
      </w:r>
      <w:r w:rsidRPr="0042079A">
        <w:rPr>
          <w:rFonts w:ascii="TH SarabunPSK" w:hAnsi="TH SarabunPSK" w:cs="TH SarabunPSK"/>
          <w:b/>
          <w:bCs/>
          <w:sz w:val="28"/>
          <w:cs/>
        </w:rPr>
        <w:t>.</w:t>
      </w:r>
    </w:p>
    <w:p w:rsidR="001877E5" w:rsidRPr="0042079A" w:rsidRDefault="001877E5" w:rsidP="001877E5">
      <w:pPr>
        <w:spacing w:after="0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ab/>
        <w:t>(  ) 6. พนักงานรัฐวิสาหกิจ (ระบุ)..............................................................................................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</w:t>
      </w:r>
      <w:r w:rsidRPr="0042079A">
        <w:rPr>
          <w:rFonts w:ascii="TH SarabunPSK" w:hAnsi="TH SarabunPSK" w:cs="TH SarabunPSK"/>
          <w:b/>
          <w:bCs/>
          <w:sz w:val="28"/>
          <w:cs/>
        </w:rPr>
        <w:t>....</w:t>
      </w:r>
    </w:p>
    <w:p w:rsidR="001877E5" w:rsidRPr="0042079A" w:rsidRDefault="001877E5" w:rsidP="001877E5">
      <w:pPr>
        <w:spacing w:after="0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ab/>
        <w:t>(  ) 7. พนักงานองค์การปกครองส่วนท้องถิ่น/สมาชิก อปท. (ระบุ)..................................................</w:t>
      </w:r>
    </w:p>
    <w:p w:rsidR="001877E5" w:rsidRPr="0042079A" w:rsidRDefault="001877E5" w:rsidP="001877E5">
      <w:pPr>
        <w:spacing w:after="0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ab/>
        <w:t>(  ) 8. พนักงานบริษัท ห้างร้าน ธนาคาร</w:t>
      </w:r>
    </w:p>
    <w:p w:rsidR="001877E5" w:rsidRPr="0042079A" w:rsidRDefault="001877E5" w:rsidP="001877E5">
      <w:pPr>
        <w:spacing w:after="0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ab/>
        <w:t>(  ) 9. รับจ้างในภาคเกษตร (ระบุ)...................................................................................................</w:t>
      </w:r>
    </w:p>
    <w:p w:rsidR="001877E5" w:rsidRPr="0042079A" w:rsidRDefault="001877E5" w:rsidP="001877E5">
      <w:pPr>
        <w:spacing w:after="0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ab/>
        <w:t>(  ) 10. รับจ้างนอกภาคเกษตร/ทำงานในโรงงาน (ระบุ)..................................................................</w:t>
      </w:r>
    </w:p>
    <w:p w:rsidR="001877E5" w:rsidRPr="0042079A" w:rsidRDefault="001877E5" w:rsidP="001877E5">
      <w:pPr>
        <w:spacing w:after="0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ab/>
        <w:t>(  ) 11. แม่บ้าน</w:t>
      </w:r>
    </w:p>
    <w:p w:rsidR="001877E5" w:rsidRDefault="001877E5" w:rsidP="001877E5">
      <w:pPr>
        <w:spacing w:after="0"/>
        <w:rPr>
          <w:rFonts w:ascii="TH SarabunPSK" w:hAnsi="TH SarabunPSK" w:cs="TH SarabunPSK"/>
          <w:b/>
          <w:bCs/>
          <w:sz w:val="8"/>
          <w:szCs w:val="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ab/>
        <w:t>(  ) 12. อื่นๆ ระบุ.............................................................................................................................</w:t>
      </w:r>
    </w:p>
    <w:p w:rsidR="001877E5" w:rsidRPr="006B4C52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8"/>
          <w:szCs w:val="8"/>
        </w:rPr>
      </w:pPr>
    </w:p>
    <w:p w:rsidR="001877E5" w:rsidRPr="0042079A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>1</w:t>
      </w:r>
      <w:r>
        <w:rPr>
          <w:rFonts w:ascii="TH SarabunPSK" w:hAnsi="TH SarabunPSK" w:cs="TH SarabunPSK" w:hint="cs"/>
          <w:b/>
          <w:bCs/>
          <w:sz w:val="28"/>
          <w:cs/>
        </w:rPr>
        <w:t>4</w:t>
      </w:r>
      <w:r w:rsidRPr="0042079A">
        <w:rPr>
          <w:rFonts w:ascii="TH SarabunPSK" w:hAnsi="TH SarabunPSK" w:cs="TH SarabunPSK"/>
          <w:b/>
          <w:bCs/>
          <w:sz w:val="28"/>
          <w:cs/>
        </w:rPr>
        <w:t>. อาชีพเสริม</w:t>
      </w:r>
    </w:p>
    <w:p w:rsidR="001877E5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8"/>
          <w:szCs w:val="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ab/>
        <w:t>(  ) 1. ไม่มี</w:t>
      </w:r>
    </w:p>
    <w:p w:rsidR="001877E5" w:rsidRPr="006B4C52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8"/>
          <w:szCs w:val="8"/>
        </w:rPr>
      </w:pPr>
    </w:p>
    <w:p w:rsidR="001877E5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ab/>
        <w:t>(  ) 2. มี ระบุ.....................................................................................................................................</w:t>
      </w:r>
    </w:p>
    <w:p w:rsidR="001877E5" w:rsidRPr="00167BC5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8"/>
          <w:szCs w:val="8"/>
        </w:rPr>
      </w:pPr>
    </w:p>
    <w:p w:rsidR="001877E5" w:rsidRPr="00167BC5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  <w:t>(  ) ทำที่บ้าน</w:t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</w:t>
      </w:r>
      <w:r w:rsidRPr="0042079A">
        <w:rPr>
          <w:rFonts w:ascii="TH SarabunPSK" w:hAnsi="TH SarabunPSK" w:cs="TH SarabunPSK"/>
          <w:b/>
          <w:bCs/>
          <w:sz w:val="28"/>
          <w:cs/>
        </w:rPr>
        <w:t>(  ) ทำนอกบ้าน</w:t>
      </w:r>
    </w:p>
    <w:p w:rsidR="001877E5" w:rsidRPr="0042079A" w:rsidRDefault="001877E5" w:rsidP="001877E5">
      <w:pPr>
        <w:spacing w:after="0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lastRenderedPageBreak/>
        <w:t>1</w:t>
      </w:r>
      <w:r>
        <w:rPr>
          <w:rFonts w:ascii="TH SarabunPSK" w:hAnsi="TH SarabunPSK" w:cs="TH SarabunPSK" w:hint="cs"/>
          <w:b/>
          <w:bCs/>
          <w:sz w:val="28"/>
          <w:cs/>
        </w:rPr>
        <w:t>5</w:t>
      </w:r>
      <w:r w:rsidRPr="0042079A">
        <w:rPr>
          <w:rFonts w:ascii="TH SarabunPSK" w:hAnsi="TH SarabunPSK" w:cs="TH SarabunPSK"/>
          <w:b/>
          <w:bCs/>
          <w:sz w:val="28"/>
          <w:cs/>
        </w:rPr>
        <w:t xml:space="preserve">. รายได้เฉลี่ยของครอบครัวต่อเดือน </w:t>
      </w:r>
    </w:p>
    <w:p w:rsidR="001877E5" w:rsidRPr="0042079A" w:rsidRDefault="001877E5" w:rsidP="001877E5">
      <w:pPr>
        <w:spacing w:after="0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ab/>
        <w:t>(  ) 1. ต่ำกว่า 5,000 บาท</w:t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  <w:t xml:space="preserve">(  ) 2.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2079A">
        <w:rPr>
          <w:rFonts w:ascii="TH SarabunPSK" w:hAnsi="TH SarabunPSK" w:cs="TH SarabunPSK"/>
          <w:b/>
          <w:bCs/>
          <w:sz w:val="28"/>
          <w:cs/>
        </w:rPr>
        <w:t>5,001 – 10,000 บาท</w:t>
      </w:r>
    </w:p>
    <w:p w:rsidR="001877E5" w:rsidRPr="0042079A" w:rsidRDefault="001877E5" w:rsidP="001877E5">
      <w:pPr>
        <w:spacing w:after="0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ab/>
        <w:t>(  ) 3. 10,00</w:t>
      </w:r>
      <w:r>
        <w:rPr>
          <w:rFonts w:ascii="TH SarabunPSK" w:hAnsi="TH SarabunPSK" w:cs="TH SarabunPSK" w:hint="cs"/>
          <w:b/>
          <w:bCs/>
          <w:sz w:val="28"/>
          <w:cs/>
        </w:rPr>
        <w:t>1</w:t>
      </w:r>
      <w:r w:rsidRPr="0042079A">
        <w:rPr>
          <w:rFonts w:ascii="TH SarabunPSK" w:hAnsi="TH SarabunPSK" w:cs="TH SarabunPSK"/>
          <w:b/>
          <w:bCs/>
          <w:sz w:val="28"/>
          <w:cs/>
        </w:rPr>
        <w:t xml:space="preserve"> – 20,000 บาท</w:t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  <w:t xml:space="preserve">(  ) 4.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2079A">
        <w:rPr>
          <w:rFonts w:ascii="TH SarabunPSK" w:hAnsi="TH SarabunPSK" w:cs="TH SarabunPSK"/>
          <w:b/>
          <w:bCs/>
          <w:sz w:val="28"/>
          <w:cs/>
        </w:rPr>
        <w:t>20,001 – 30,000 บาท</w:t>
      </w:r>
    </w:p>
    <w:p w:rsidR="001877E5" w:rsidRPr="0042079A" w:rsidRDefault="001877E5" w:rsidP="001877E5">
      <w:pPr>
        <w:spacing w:after="0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ab/>
        <w:t>(  ) 5. 30,001 – 40,000 บาท</w:t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  <w:t xml:space="preserve">(  ) 5.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2079A">
        <w:rPr>
          <w:rFonts w:ascii="TH SarabunPSK" w:hAnsi="TH SarabunPSK" w:cs="TH SarabunPSK"/>
          <w:b/>
          <w:bCs/>
          <w:sz w:val="28"/>
          <w:cs/>
        </w:rPr>
        <w:t>40,001 – 50,000 บาท</w:t>
      </w:r>
    </w:p>
    <w:p w:rsidR="001877E5" w:rsidRPr="0042079A" w:rsidRDefault="001877E5" w:rsidP="001877E5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ab/>
        <w:t>(  ) 7. 50,001 – 100,000 บาท</w:t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  <w:t xml:space="preserve">(  ) 8.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2079A">
        <w:rPr>
          <w:rFonts w:ascii="TH SarabunPSK" w:hAnsi="TH SarabunPSK" w:cs="TH SarabunPSK"/>
          <w:b/>
          <w:bCs/>
          <w:sz w:val="28"/>
          <w:cs/>
        </w:rPr>
        <w:t>มากกว่า 100,000 บาท</w:t>
      </w:r>
    </w:p>
    <w:p w:rsidR="001877E5" w:rsidRPr="0042079A" w:rsidRDefault="001877E5" w:rsidP="001877E5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Pr="0042079A" w:rsidRDefault="001877E5" w:rsidP="001877E5">
      <w:pPr>
        <w:spacing w:after="0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>1</w:t>
      </w:r>
      <w:r>
        <w:rPr>
          <w:rFonts w:ascii="TH SarabunPSK" w:hAnsi="TH SarabunPSK" w:cs="TH SarabunPSK" w:hint="cs"/>
          <w:b/>
          <w:bCs/>
          <w:sz w:val="28"/>
          <w:cs/>
        </w:rPr>
        <w:t>6</w:t>
      </w:r>
      <w:r w:rsidRPr="0042079A">
        <w:rPr>
          <w:rFonts w:ascii="TH SarabunPSK" w:hAnsi="TH SarabunPSK" w:cs="TH SarabunPSK"/>
          <w:b/>
          <w:bCs/>
          <w:sz w:val="28"/>
          <w:cs/>
        </w:rPr>
        <w:t>. แหล่งรายได้หลักของครอบครัวมาจาก</w:t>
      </w:r>
    </w:p>
    <w:p w:rsidR="001877E5" w:rsidRPr="0042079A" w:rsidRDefault="001877E5" w:rsidP="001877E5">
      <w:pPr>
        <w:spacing w:after="0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ab/>
        <w:t>(  ) 1. ตัวท่านเอง</w:t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  <w:t>(  ) 2. ตัวท่านและคู่สมรส</w:t>
      </w:r>
    </w:p>
    <w:p w:rsidR="001877E5" w:rsidRPr="0042079A" w:rsidRDefault="001877E5" w:rsidP="001877E5">
      <w:pPr>
        <w:spacing w:after="0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ab/>
        <w:t>(  ) 3.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บุตร</w:t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  <w:t>(  ) 4. พ่อ แม่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และตัวท่าน</w:t>
      </w:r>
    </w:p>
    <w:p w:rsidR="001877E5" w:rsidRPr="0042079A" w:rsidRDefault="001877E5" w:rsidP="001877E5">
      <w:pPr>
        <w:spacing w:after="0"/>
        <w:ind w:right="429"/>
        <w:rPr>
          <w:rFonts w:ascii="TH SarabunPSK" w:hAnsi="TH SarabunPSK" w:cs="TH SarabunPSK"/>
          <w:b/>
          <w:bCs/>
          <w:sz w:val="16"/>
          <w:szCs w:val="16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ab/>
        <w:t>(  ) 5. ตัวท่าน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2079A">
        <w:rPr>
          <w:rFonts w:ascii="TH SarabunPSK" w:hAnsi="TH SarabunPSK" w:cs="TH SarabunPSK"/>
          <w:b/>
          <w:bCs/>
          <w:sz w:val="28"/>
          <w:cs/>
        </w:rPr>
        <w:t>คู่สมรส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2079A">
        <w:rPr>
          <w:rFonts w:ascii="TH SarabunPSK" w:hAnsi="TH SarabunPSK" w:cs="TH SarabunPSK"/>
          <w:b/>
          <w:bCs/>
          <w:sz w:val="28"/>
          <w:cs/>
        </w:rPr>
        <w:t>และบุตร</w:t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  <w:t>(  ) 6. คู่สมรส</w:t>
      </w:r>
      <w:r w:rsidRPr="0042079A">
        <w:rPr>
          <w:rFonts w:ascii="TH SarabunPSK" w:hAnsi="TH SarabunPSK" w:cs="TH SarabunPSK"/>
          <w:b/>
          <w:bCs/>
          <w:sz w:val="28"/>
          <w:cs/>
        </w:rPr>
        <w:tab/>
        <w:t xml:space="preserve"> </w:t>
      </w:r>
      <w:r w:rsidRPr="0042079A">
        <w:rPr>
          <w:rFonts w:ascii="TH SarabunPSK" w:hAnsi="TH SarabunPSK" w:cs="TH SarabunPSK" w:hint="cs"/>
          <w:b/>
          <w:bCs/>
          <w:sz w:val="28"/>
          <w:cs/>
        </w:rPr>
        <w:br/>
        <w:t xml:space="preserve">            </w:t>
      </w:r>
      <w:r w:rsidRPr="0042079A">
        <w:rPr>
          <w:rFonts w:ascii="TH SarabunPSK" w:hAnsi="TH SarabunPSK" w:cs="TH SarabunPSK"/>
          <w:b/>
          <w:bCs/>
          <w:sz w:val="28"/>
          <w:cs/>
        </w:rPr>
        <w:t>(  ) 7. อื่น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2079A">
        <w:rPr>
          <w:rFonts w:ascii="TH SarabunPSK" w:hAnsi="TH SarabunPSK" w:cs="TH SarabunPSK"/>
          <w:b/>
          <w:bCs/>
          <w:sz w:val="28"/>
          <w:cs/>
        </w:rPr>
        <w:t>ๆ ระบุ.........................</w:t>
      </w:r>
    </w:p>
    <w:p w:rsidR="001877E5" w:rsidRPr="0042079A" w:rsidRDefault="001877E5" w:rsidP="001877E5">
      <w:pPr>
        <w:spacing w:after="0"/>
        <w:ind w:right="429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Pr="0042079A" w:rsidRDefault="001877E5" w:rsidP="001877E5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17</w:t>
      </w:r>
      <w:r w:rsidRPr="0042079A">
        <w:rPr>
          <w:rFonts w:ascii="TH SarabunPSK" w:hAnsi="TH SarabunPSK" w:cs="TH SarabunPSK"/>
          <w:b/>
          <w:bCs/>
          <w:sz w:val="28"/>
          <w:cs/>
        </w:rPr>
        <w:t>. รายจ่ายโดยเฉลี่ยของครอบครัวต่อเดือน (หากผู้ตอบตอบเป็นรายปี คำนวณให้และเลือกข้อที่ถูกต้อง)</w:t>
      </w:r>
    </w:p>
    <w:p w:rsidR="001877E5" w:rsidRPr="0042079A" w:rsidRDefault="001877E5" w:rsidP="001877E5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>(  ) 1. ต่ำกว่า 5,000 บาท</w:t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  <w:t>(  ) 2. 5,001 – 10,000 บาท</w:t>
      </w:r>
    </w:p>
    <w:p w:rsidR="001877E5" w:rsidRPr="0042079A" w:rsidRDefault="001877E5" w:rsidP="001877E5">
      <w:pPr>
        <w:spacing w:after="0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ab/>
        <w:t>(  ) 3. 10,000 – 20,000 บาท</w:t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  <w:t>(  ) 4. 20,001 – 30,000 บาท</w:t>
      </w:r>
    </w:p>
    <w:p w:rsidR="001877E5" w:rsidRPr="0042079A" w:rsidRDefault="001877E5" w:rsidP="001877E5">
      <w:pPr>
        <w:spacing w:after="0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ab/>
        <w:t>(  ) 5. 30,001 – 40,000 บาท</w:t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  <w:t>(  ) 5. 40,001 – 50,000 บาท</w:t>
      </w:r>
    </w:p>
    <w:p w:rsidR="001877E5" w:rsidRPr="0042079A" w:rsidRDefault="001877E5" w:rsidP="001877E5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ab/>
        <w:t>(  ) 7. 50,001 – 100,000 บาท</w:t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  <w:t>(  ) 8. มากกว่า 100,000 บาท</w:t>
      </w:r>
    </w:p>
    <w:p w:rsidR="001877E5" w:rsidRPr="0042079A" w:rsidRDefault="001877E5" w:rsidP="001877E5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pacing w:after="0"/>
        <w:rPr>
          <w:rFonts w:ascii="TH SarabunPSK" w:hAnsi="TH SarabunPSK" w:cs="TH SarabunPSK"/>
          <w:b/>
          <w:bCs/>
          <w:sz w:val="8"/>
          <w:szCs w:val="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>1</w:t>
      </w:r>
      <w:r>
        <w:rPr>
          <w:rFonts w:ascii="TH SarabunPSK" w:hAnsi="TH SarabunPSK" w:cs="TH SarabunPSK" w:hint="cs"/>
          <w:b/>
          <w:bCs/>
          <w:sz w:val="28"/>
          <w:cs/>
        </w:rPr>
        <w:t>8</w:t>
      </w:r>
      <w:r w:rsidRPr="0042079A">
        <w:rPr>
          <w:rFonts w:ascii="TH SarabunPSK" w:hAnsi="TH SarabunPSK" w:cs="TH SarabunPSK"/>
          <w:b/>
          <w:bCs/>
          <w:sz w:val="28"/>
          <w:cs/>
        </w:rPr>
        <w:t xml:space="preserve">. รายจ่ายส่วนใหญ่ของครอบครัวใช้ไปในด้านใด </w:t>
      </w:r>
    </w:p>
    <w:p w:rsidR="001877E5" w:rsidRPr="00D32DE8" w:rsidRDefault="001877E5" w:rsidP="001877E5">
      <w:pPr>
        <w:spacing w:after="0"/>
        <w:rPr>
          <w:rFonts w:ascii="TH SarabunPSK" w:hAnsi="TH SarabunPSK" w:cs="TH SarabunPSK"/>
          <w:b/>
          <w:bCs/>
          <w:sz w:val="8"/>
          <w:szCs w:val="8"/>
        </w:rPr>
      </w:pPr>
    </w:p>
    <w:p w:rsidR="001877E5" w:rsidRPr="0042079A" w:rsidRDefault="001877E5" w:rsidP="001877E5">
      <w:pPr>
        <w:spacing w:after="0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ab/>
        <w:t xml:space="preserve">(  ) 1. </w:t>
      </w:r>
      <w:r>
        <w:rPr>
          <w:rFonts w:ascii="TH SarabunPSK" w:hAnsi="TH SarabunPSK" w:cs="TH SarabunPSK" w:hint="cs"/>
          <w:b/>
          <w:bCs/>
          <w:sz w:val="28"/>
          <w:cs/>
        </w:rPr>
        <w:t>รายจ่ายใน</w:t>
      </w:r>
      <w:r w:rsidRPr="0042079A">
        <w:rPr>
          <w:rFonts w:ascii="TH SarabunPSK" w:hAnsi="TH SarabunPSK" w:cs="TH SarabunPSK"/>
          <w:b/>
          <w:bCs/>
          <w:sz w:val="28"/>
          <w:cs/>
        </w:rPr>
        <w:t>การประกอบอาชีพ</w:t>
      </w:r>
      <w:r>
        <w:rPr>
          <w:rFonts w:ascii="TH SarabunPSK" w:hAnsi="TH SarabunPSK" w:cs="TH SarabunPSK" w:hint="cs"/>
          <w:b/>
          <w:bCs/>
          <w:sz w:val="28"/>
          <w:cs/>
        </w:rPr>
        <w:t>การ</w:t>
      </w:r>
      <w:r w:rsidRPr="0042079A">
        <w:rPr>
          <w:rFonts w:ascii="TH SarabunPSK" w:hAnsi="TH SarabunPSK" w:cs="TH SarabunPSK"/>
          <w:b/>
          <w:bCs/>
          <w:sz w:val="28"/>
          <w:cs/>
        </w:rPr>
        <w:t>เกษตร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D32DE8">
        <w:rPr>
          <w:rFonts w:ascii="TH SarabunPSK" w:hAnsi="TH SarabunPSK" w:cs="TH SarabunPSK"/>
          <w:b/>
          <w:bCs/>
          <w:sz w:val="28"/>
          <w:u w:val="single"/>
          <w:cs/>
        </w:rPr>
        <w:t>มากที่สุด</w:t>
      </w:r>
      <w:r w:rsidRPr="0042079A">
        <w:rPr>
          <w:rFonts w:ascii="TH SarabunPSK" w:hAnsi="TH SarabunPSK" w:cs="TH SarabunPSK"/>
          <w:b/>
          <w:bCs/>
          <w:sz w:val="28"/>
          <w:u w:val="single"/>
          <w:cs/>
        </w:rPr>
        <w:t xml:space="preserve"> 3 อันดับ</w:t>
      </w:r>
    </w:p>
    <w:p w:rsidR="001877E5" w:rsidRPr="0042079A" w:rsidRDefault="001877E5" w:rsidP="001877E5">
      <w:pPr>
        <w:spacing w:after="0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  <w:t>(  ) 1. ค่าปัจจัยการผลิต (พันธุ์พืช พันธุ์สัตว์ ปุ๋ย ยา ฯลฯ)</w:t>
      </w:r>
    </w:p>
    <w:p w:rsidR="001877E5" w:rsidRPr="0042079A" w:rsidRDefault="001877E5" w:rsidP="001877E5">
      <w:pPr>
        <w:spacing w:after="0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  <w:t>(  ) 2. ค่าเครื่องมือการเกษตร</w:t>
      </w:r>
    </w:p>
    <w:p w:rsidR="001877E5" w:rsidRPr="0042079A" w:rsidRDefault="001877E5" w:rsidP="001877E5">
      <w:pPr>
        <w:spacing w:after="0"/>
        <w:ind w:left="720" w:firstLine="720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>(  ) 3. ค่าจ้างแรงงาน</w:t>
      </w:r>
    </w:p>
    <w:p w:rsidR="001877E5" w:rsidRDefault="001877E5" w:rsidP="001877E5">
      <w:pPr>
        <w:spacing w:after="0"/>
        <w:ind w:left="720" w:firstLine="720"/>
        <w:rPr>
          <w:rFonts w:ascii="TH SarabunPSK" w:hAnsi="TH SarabunPSK" w:cs="TH SarabunPSK"/>
          <w:b/>
          <w:bCs/>
          <w:sz w:val="8"/>
          <w:szCs w:val="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>(  ) 4. ค่าใช้จ่ายอื่น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2079A">
        <w:rPr>
          <w:rFonts w:ascii="TH SarabunPSK" w:hAnsi="TH SarabunPSK" w:cs="TH SarabunPSK"/>
          <w:b/>
          <w:bCs/>
          <w:sz w:val="28"/>
          <w:cs/>
        </w:rPr>
        <w:t>ๆ (ค่าเช่า ค่าน้ำมัน ค่าขนส่ง ค่าสาธารณูปโภค ฯลฯ)</w:t>
      </w:r>
      <w:r>
        <w:rPr>
          <w:rFonts w:ascii="TH SarabunPSK" w:hAnsi="TH SarabunPSK" w:cs="TH SarabunPSK" w:hint="cs"/>
          <w:b/>
          <w:bCs/>
          <w:sz w:val="28"/>
          <w:cs/>
        </w:rPr>
        <w:br/>
        <w:t xml:space="preserve">           </w:t>
      </w:r>
    </w:p>
    <w:p w:rsidR="001877E5" w:rsidRPr="00D32DE8" w:rsidRDefault="001877E5" w:rsidP="001877E5">
      <w:pPr>
        <w:spacing w:after="0"/>
        <w:ind w:left="720" w:firstLine="720"/>
        <w:rPr>
          <w:rFonts w:ascii="TH SarabunPSK" w:hAnsi="TH SarabunPSK" w:cs="TH SarabunPSK"/>
          <w:b/>
          <w:bCs/>
          <w:sz w:val="8"/>
          <w:szCs w:val="8"/>
        </w:rPr>
      </w:pPr>
    </w:p>
    <w:p w:rsidR="001877E5" w:rsidRPr="0042079A" w:rsidRDefault="001877E5" w:rsidP="001877E5">
      <w:pPr>
        <w:spacing w:after="0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42079A">
        <w:rPr>
          <w:rFonts w:ascii="TH SarabunPSK" w:hAnsi="TH SarabunPSK" w:cs="TH SarabunPSK"/>
          <w:b/>
          <w:bCs/>
          <w:sz w:val="28"/>
          <w:cs/>
        </w:rPr>
        <w:tab/>
        <w:t xml:space="preserve">(  ) 2. </w:t>
      </w:r>
      <w:r>
        <w:rPr>
          <w:rFonts w:ascii="TH SarabunPSK" w:hAnsi="TH SarabunPSK" w:cs="TH SarabunPSK" w:hint="cs"/>
          <w:b/>
          <w:bCs/>
          <w:sz w:val="28"/>
          <w:cs/>
        </w:rPr>
        <w:t>รายจ่ายใน</w:t>
      </w:r>
      <w:r w:rsidRPr="0042079A">
        <w:rPr>
          <w:rFonts w:ascii="TH SarabunPSK" w:hAnsi="TH SarabunPSK" w:cs="TH SarabunPSK"/>
          <w:b/>
          <w:bCs/>
          <w:sz w:val="28"/>
          <w:cs/>
        </w:rPr>
        <w:t>การประกอบอาชีพนอกภาคเกษตร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D32DE8">
        <w:rPr>
          <w:rFonts w:ascii="TH SarabunPSK" w:hAnsi="TH SarabunPSK" w:cs="TH SarabunPSK"/>
          <w:b/>
          <w:bCs/>
          <w:sz w:val="28"/>
          <w:u w:val="single"/>
          <w:cs/>
        </w:rPr>
        <w:t>มากที่สุด</w:t>
      </w:r>
      <w:r w:rsidRPr="0042079A">
        <w:rPr>
          <w:rFonts w:ascii="TH SarabunPSK" w:hAnsi="TH SarabunPSK" w:cs="TH SarabunPSK"/>
          <w:b/>
          <w:bCs/>
          <w:sz w:val="28"/>
          <w:u w:val="single"/>
          <w:cs/>
        </w:rPr>
        <w:t xml:space="preserve"> 3 อันดับ</w:t>
      </w:r>
    </w:p>
    <w:p w:rsidR="001877E5" w:rsidRPr="0042079A" w:rsidRDefault="001877E5" w:rsidP="001877E5">
      <w:pPr>
        <w:spacing w:after="0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  <w:t>(  ) 1. ค่าวัตถุดิบ/ต้นทุนสินค้าในการประกอบอาชีพ</w:t>
      </w:r>
    </w:p>
    <w:p w:rsidR="001877E5" w:rsidRPr="0042079A" w:rsidRDefault="001877E5" w:rsidP="001877E5">
      <w:pPr>
        <w:spacing w:after="0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  <w:t>(  ) 2. ค่าใช้อุปกรณ์/เครื่องมือประกอบอาชีพ</w:t>
      </w:r>
    </w:p>
    <w:p w:rsidR="001877E5" w:rsidRPr="0042079A" w:rsidRDefault="001877E5" w:rsidP="001877E5">
      <w:pPr>
        <w:spacing w:after="0"/>
        <w:ind w:left="720" w:firstLine="720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>(  ) 3. ค่าจ้างแรงงาน</w:t>
      </w:r>
    </w:p>
    <w:p w:rsidR="001877E5" w:rsidRDefault="001877E5" w:rsidP="001877E5">
      <w:pPr>
        <w:spacing w:after="0"/>
        <w:ind w:left="720" w:firstLine="720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>(  ) 4. ค่าใช้จ่ายอื่น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2079A">
        <w:rPr>
          <w:rFonts w:ascii="TH SarabunPSK" w:hAnsi="TH SarabunPSK" w:cs="TH SarabunPSK"/>
          <w:b/>
          <w:bCs/>
          <w:sz w:val="28"/>
          <w:cs/>
        </w:rPr>
        <w:t>ๆ (ค่าเช่า ค่าน้ำมัน ค่าขนส่ง ค่าสาธารณูปโภค ฯลฯ)</w:t>
      </w:r>
    </w:p>
    <w:p w:rsidR="001877E5" w:rsidRPr="00B54A25" w:rsidRDefault="001877E5" w:rsidP="001877E5">
      <w:pPr>
        <w:spacing w:after="0"/>
        <w:ind w:left="720"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Pr="0042079A" w:rsidRDefault="001877E5" w:rsidP="001877E5">
      <w:pPr>
        <w:spacing w:after="0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ab/>
        <w:t>(  ) 3. การใช้จ่ายในครัวเรือน ที่ใช้จ่ายประจำ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D32DE8">
        <w:rPr>
          <w:rFonts w:ascii="TH SarabunPSK" w:hAnsi="TH SarabunPSK" w:cs="TH SarabunPSK"/>
          <w:b/>
          <w:bCs/>
          <w:sz w:val="28"/>
          <w:u w:val="single"/>
          <w:cs/>
        </w:rPr>
        <w:t>มากที่สุด</w:t>
      </w:r>
      <w:r w:rsidRPr="0042079A">
        <w:rPr>
          <w:rFonts w:ascii="TH SarabunPSK" w:hAnsi="TH SarabunPSK" w:cs="TH SarabunPSK"/>
          <w:b/>
          <w:bCs/>
          <w:sz w:val="28"/>
          <w:u w:val="single"/>
          <w:cs/>
        </w:rPr>
        <w:t xml:space="preserve"> 3 อันดับ</w:t>
      </w:r>
    </w:p>
    <w:p w:rsidR="001877E5" w:rsidRPr="0042079A" w:rsidRDefault="001877E5" w:rsidP="001877E5">
      <w:pPr>
        <w:spacing w:after="0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  <w:t>(  ) 1. ค่าอาหาร</w:t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  <w:t>(  ) 2. ค่าเครื่องนุ่งห่ม</w:t>
      </w:r>
    </w:p>
    <w:p w:rsidR="001877E5" w:rsidRPr="0042079A" w:rsidRDefault="001877E5" w:rsidP="001877E5">
      <w:pPr>
        <w:spacing w:after="0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  <w:t>(  ) 3. ค่าเช่าซื้อ ค่าเช่าบ้าน ค่าเช่าที่ดิน</w:t>
      </w:r>
      <w:r w:rsidRPr="0042079A">
        <w:rPr>
          <w:rFonts w:ascii="TH SarabunPSK" w:hAnsi="TH SarabunPSK" w:cs="TH SarabunPSK"/>
          <w:b/>
          <w:bCs/>
          <w:sz w:val="28"/>
          <w:cs/>
        </w:rPr>
        <w:tab/>
        <w:t>(  ) 4. ค่าใช้จ่ายเพื่อการศึกษา</w:t>
      </w:r>
    </w:p>
    <w:p w:rsidR="001877E5" w:rsidRPr="0042079A" w:rsidRDefault="001877E5" w:rsidP="001877E5">
      <w:pPr>
        <w:spacing w:after="0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  <w:t>(  ) 5. ค่ารักษาพยาบาล</w:t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  <w:t>(  ) 6. ค่าสิ่งอุปโภค (สบู่ ยาสีฟัน แชมพู)</w:t>
      </w:r>
    </w:p>
    <w:p w:rsidR="001877E5" w:rsidRPr="0042079A" w:rsidRDefault="001877E5" w:rsidP="001877E5">
      <w:pPr>
        <w:spacing w:after="0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  <w:t>(  ) 7. ค่าทำบุญ ช่วยงาน</w:t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  <w:t>(  ) 8. ค่าดอกเบี้ยเงินกู้ ค่าผ่อนส่งต่างๆ</w:t>
      </w:r>
    </w:p>
    <w:p w:rsidR="001877E5" w:rsidRDefault="001877E5" w:rsidP="001877E5">
      <w:pPr>
        <w:spacing w:after="0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  <w:t>(  ) 9. ค่าทำบุญ ช่วยงาน</w:t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  <w:t>(  ) 10. ล</w:t>
      </w:r>
      <w:r>
        <w:rPr>
          <w:rFonts w:ascii="TH SarabunPSK" w:hAnsi="TH SarabunPSK" w:cs="TH SarabunPSK" w:hint="cs"/>
          <w:b/>
          <w:bCs/>
          <w:sz w:val="28"/>
          <w:cs/>
        </w:rPr>
        <w:t>็</w:t>
      </w:r>
      <w:r w:rsidRPr="0042079A">
        <w:rPr>
          <w:rFonts w:ascii="TH SarabunPSK" w:hAnsi="TH SarabunPSK" w:cs="TH SarabunPSK"/>
          <w:b/>
          <w:bCs/>
          <w:sz w:val="28"/>
          <w:cs/>
        </w:rPr>
        <w:t>อตเตอรี่/หวยอื่นๆ</w:t>
      </w:r>
    </w:p>
    <w:p w:rsidR="001877E5" w:rsidRPr="00B54A25" w:rsidRDefault="001877E5" w:rsidP="001877E5">
      <w:pPr>
        <w:spacing w:after="0"/>
        <w:rPr>
          <w:rFonts w:ascii="TH SarabunPSK" w:hAnsi="TH SarabunPSK" w:cs="TH SarabunPSK"/>
          <w:b/>
          <w:bCs/>
          <w:sz w:val="8"/>
          <w:szCs w:val="8"/>
        </w:rPr>
      </w:pPr>
    </w:p>
    <w:p w:rsidR="001877E5" w:rsidRDefault="001877E5" w:rsidP="001877E5">
      <w:pPr>
        <w:spacing w:after="0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  <w:t>(  ) 11. ค่าใช้จ่ายอื่น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2079A">
        <w:rPr>
          <w:rFonts w:ascii="TH SarabunPSK" w:hAnsi="TH SarabunPSK" w:cs="TH SarabunPSK"/>
          <w:b/>
          <w:bCs/>
          <w:sz w:val="28"/>
          <w:cs/>
        </w:rPr>
        <w:t>ๆ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ระบุ</w:t>
      </w:r>
      <w:r w:rsidRPr="0042079A">
        <w:rPr>
          <w:rFonts w:ascii="TH SarabunPSK" w:hAnsi="TH SarabunPSK" w:cs="TH SarabunPSK"/>
          <w:b/>
          <w:bCs/>
          <w:sz w:val="28"/>
          <w:cs/>
        </w:rPr>
        <w:t>..............................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..........................................................</w:t>
      </w:r>
      <w:r w:rsidRPr="0042079A">
        <w:rPr>
          <w:rFonts w:ascii="TH SarabunPSK" w:hAnsi="TH SarabunPSK" w:cs="TH SarabunPSK"/>
          <w:b/>
          <w:bCs/>
          <w:sz w:val="28"/>
          <w:cs/>
        </w:rPr>
        <w:t>.....</w:t>
      </w:r>
    </w:p>
    <w:p w:rsidR="001877E5" w:rsidRPr="0042079A" w:rsidRDefault="001877E5" w:rsidP="001877E5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19</w:t>
      </w:r>
      <w:r w:rsidRPr="0042079A"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2079A">
        <w:rPr>
          <w:rFonts w:ascii="TH SarabunPSK" w:hAnsi="TH SarabunPSK" w:cs="TH SarabunPSK"/>
          <w:b/>
          <w:bCs/>
          <w:sz w:val="28"/>
          <w:cs/>
        </w:rPr>
        <w:t>ครอบครัวของท่านมีรายได้เพียงพอกับรายจ่ายหรือไม่</w:t>
      </w:r>
    </w:p>
    <w:p w:rsidR="001877E5" w:rsidRDefault="001877E5" w:rsidP="001877E5">
      <w:pPr>
        <w:spacing w:after="0"/>
        <w:rPr>
          <w:rFonts w:ascii="TH SarabunPSK" w:hAnsi="TH SarabunPSK" w:cs="TH SarabunPSK"/>
          <w:b/>
          <w:bCs/>
          <w:sz w:val="8"/>
          <w:szCs w:val="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  <w:t>(  ) 1. เพียงพอ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2079A">
        <w:rPr>
          <w:rFonts w:ascii="TH SarabunPSK" w:hAnsi="TH SarabunPSK" w:cs="TH SarabunPSK"/>
          <w:b/>
          <w:bCs/>
          <w:sz w:val="28"/>
          <w:cs/>
        </w:rPr>
        <w:t>และมีเหลือออม</w:t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  <w:t>(  ) 2. เพียงพอ ยังไม่มีออม</w:t>
      </w:r>
    </w:p>
    <w:p w:rsidR="001877E5" w:rsidRPr="0099171D" w:rsidRDefault="001877E5" w:rsidP="001877E5">
      <w:pPr>
        <w:spacing w:after="0"/>
        <w:rPr>
          <w:rFonts w:ascii="TH SarabunPSK" w:hAnsi="TH SarabunPSK" w:cs="TH SarabunPSK"/>
          <w:b/>
          <w:bCs/>
          <w:sz w:val="8"/>
          <w:szCs w:val="8"/>
        </w:rPr>
      </w:pPr>
    </w:p>
    <w:p w:rsidR="001877E5" w:rsidRPr="0042079A" w:rsidRDefault="001877E5" w:rsidP="001877E5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  <w:t>(  ) 3. ไม่เพียงพอ แต่ไม่มีหนี้สิน</w:t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  <w:t>(  ) 4. ไม่เพียงพอ ต้องกู้ยืม</w:t>
      </w:r>
      <w:r w:rsidRPr="0042079A">
        <w:rPr>
          <w:rFonts w:ascii="TH SarabunPSK" w:hAnsi="TH SarabunPSK" w:cs="TH SarabunPSK"/>
          <w:b/>
          <w:bCs/>
          <w:sz w:val="28"/>
          <w:cs/>
        </w:rPr>
        <w:tab/>
      </w:r>
    </w:p>
    <w:p w:rsidR="001877E5" w:rsidRPr="0042079A" w:rsidRDefault="001877E5" w:rsidP="001877E5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Pr="0042079A" w:rsidRDefault="001877E5" w:rsidP="001877E5">
      <w:pPr>
        <w:spacing w:after="0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>2</w:t>
      </w:r>
      <w:r>
        <w:rPr>
          <w:rFonts w:ascii="TH SarabunPSK" w:hAnsi="TH SarabunPSK" w:cs="TH SarabunPSK" w:hint="cs"/>
          <w:b/>
          <w:bCs/>
          <w:sz w:val="28"/>
          <w:cs/>
        </w:rPr>
        <w:t>0</w:t>
      </w:r>
      <w:r w:rsidRPr="0042079A">
        <w:rPr>
          <w:rFonts w:ascii="TH SarabunPSK" w:hAnsi="TH SarabunPSK" w:cs="TH SarabunPSK"/>
          <w:b/>
          <w:bCs/>
          <w:sz w:val="28"/>
          <w:cs/>
        </w:rPr>
        <w:t>. หากมีหนี้สิน ท่านเป็นหนี้สินจากสาเหตุใด (ตอบได้มากกว่า 1 ข้อ)</w:t>
      </w:r>
    </w:p>
    <w:p w:rsidR="001877E5" w:rsidRPr="0042079A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  <w:t>(  ) 0. ไม่มีหนี้สิน</w:t>
      </w:r>
    </w:p>
    <w:p w:rsidR="001877E5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8"/>
          <w:szCs w:val="8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  <w:t>(  ) 1. จากการประกอบอาชีพการเกษตร</w:t>
      </w:r>
      <w:r w:rsidRPr="0042079A">
        <w:rPr>
          <w:rFonts w:ascii="TH SarabunPSK" w:hAnsi="TH SarabunPSK" w:cs="TH SarabunPSK"/>
          <w:b/>
          <w:bCs/>
          <w:sz w:val="28"/>
          <w:cs/>
        </w:rPr>
        <w:tab/>
        <w:t>(  ) 2. จากการศึกษาของบุตร</w:t>
      </w:r>
    </w:p>
    <w:p w:rsidR="001877E5" w:rsidRPr="0099171D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8"/>
          <w:szCs w:val="8"/>
        </w:rPr>
      </w:pPr>
    </w:p>
    <w:p w:rsidR="001877E5" w:rsidRPr="0042079A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42079A">
        <w:rPr>
          <w:rFonts w:ascii="TH SarabunPSK" w:hAnsi="TH SarabunPSK" w:cs="TH SarabunPSK"/>
          <w:b/>
          <w:bCs/>
          <w:sz w:val="28"/>
          <w:cs/>
        </w:rPr>
        <w:tab/>
      </w:r>
      <w:r w:rsidRPr="0042079A">
        <w:rPr>
          <w:rFonts w:ascii="TH SarabunPSK" w:hAnsi="TH SarabunPSK" w:cs="TH SarabunPSK"/>
          <w:b/>
          <w:bCs/>
          <w:sz w:val="28"/>
          <w:cs/>
        </w:rPr>
        <w:tab/>
        <w:t>(  ) 3. จากการผ่อนเงินกู้เพื่อที่อยู่อาศัย</w:t>
      </w:r>
      <w:r w:rsidRPr="0042079A">
        <w:rPr>
          <w:rFonts w:ascii="TH SarabunPSK" w:hAnsi="TH SarabunPSK" w:cs="TH SarabunPSK"/>
          <w:b/>
          <w:bCs/>
          <w:sz w:val="28"/>
          <w:cs/>
        </w:rPr>
        <w:tab/>
        <w:t>(  ) 4. อื่น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2079A">
        <w:rPr>
          <w:rFonts w:ascii="TH SarabunPSK" w:hAnsi="TH SarabunPSK" w:cs="TH SarabunPSK"/>
          <w:b/>
          <w:bCs/>
          <w:sz w:val="28"/>
          <w:cs/>
        </w:rPr>
        <w:t>ๆ ระบุ...............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......................</w:t>
      </w:r>
    </w:p>
    <w:p w:rsidR="001877E5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877E5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 ทุนทางสังคมและทุนทางวัฒนธรรม</w:t>
      </w:r>
    </w:p>
    <w:p w:rsidR="001877E5" w:rsidRPr="00BE3F4C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pacing w:after="0" w:line="240" w:lineRule="auto"/>
        <w:ind w:right="-46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920C6E">
        <w:rPr>
          <w:rFonts w:ascii="TH SarabunPSK" w:hAnsi="TH SarabunPSK" w:cs="TH SarabunPSK" w:hint="cs"/>
          <w:b/>
          <w:bCs/>
          <w:sz w:val="28"/>
          <w:cs/>
        </w:rPr>
        <w:t>21.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โปรดแสดงความคิดเห็นของท่านในประเด็นต่อไปนี้</w:t>
      </w:r>
    </w:p>
    <w:p w:rsidR="001877E5" w:rsidRPr="00C972FB" w:rsidRDefault="001877E5" w:rsidP="001877E5">
      <w:pPr>
        <w:spacing w:after="0" w:line="240" w:lineRule="auto"/>
        <w:ind w:right="-46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Pr="00C972FB" w:rsidRDefault="001877E5" w:rsidP="001877E5">
      <w:pPr>
        <w:spacing w:after="0" w:line="240" w:lineRule="auto"/>
        <w:ind w:right="-45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C972FB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ระดับความคิดเห็น 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C972FB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5  หมายถึง มากที่สุด 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C972FB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4 หมายถึง มาก 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C972FB">
        <w:rPr>
          <w:rFonts w:ascii="TH SarabunPSK" w:hAnsi="TH SarabunPSK" w:cs="TH SarabunPSK" w:hint="cs"/>
          <w:b/>
          <w:bCs/>
          <w:sz w:val="24"/>
          <w:szCs w:val="24"/>
          <w:cs/>
        </w:rPr>
        <w:t>3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C972FB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หมายถึง ปานกลาง 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C972FB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2 หมายถึง น้อย 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Pr="00C972FB">
        <w:rPr>
          <w:rFonts w:ascii="TH SarabunPSK" w:hAnsi="TH SarabunPSK" w:cs="TH SarabunPSK" w:hint="cs"/>
          <w:b/>
          <w:bCs/>
          <w:sz w:val="24"/>
          <w:szCs w:val="24"/>
          <w:cs/>
        </w:rPr>
        <w:t>1  หมายถึง น้อยที่สุด</w:t>
      </w:r>
    </w:p>
    <w:p w:rsidR="001877E5" w:rsidRPr="0042079A" w:rsidRDefault="001877E5" w:rsidP="001877E5">
      <w:pPr>
        <w:spacing w:after="0" w:line="240" w:lineRule="auto"/>
        <w:ind w:right="429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67"/>
        <w:gridCol w:w="567"/>
        <w:gridCol w:w="567"/>
        <w:gridCol w:w="567"/>
        <w:gridCol w:w="567"/>
      </w:tblGrid>
      <w:tr w:rsidR="001877E5" w:rsidRPr="00A45B56" w:rsidTr="0052488C">
        <w:trPr>
          <w:trHeight w:val="435"/>
          <w:tblHeader/>
        </w:trPr>
        <w:tc>
          <w:tcPr>
            <w:tcW w:w="5387" w:type="dxa"/>
            <w:vMerge w:val="restart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1877E5" w:rsidRPr="00A45B56" w:rsidRDefault="001877E5" w:rsidP="005248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ข้อคำถาม</w:t>
            </w:r>
          </w:p>
          <w:p w:rsidR="001877E5" w:rsidRPr="00A45B56" w:rsidRDefault="001877E5" w:rsidP="005248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ระดับความคิดเห็น</w:t>
            </w:r>
          </w:p>
        </w:tc>
      </w:tr>
      <w:tr w:rsidR="001877E5" w:rsidRPr="00A45B56" w:rsidTr="0052488C">
        <w:trPr>
          <w:trHeight w:val="281"/>
          <w:tblHeader/>
        </w:trPr>
        <w:tc>
          <w:tcPr>
            <w:tcW w:w="5387" w:type="dxa"/>
            <w:vMerge/>
            <w:shd w:val="clear" w:color="auto" w:fill="auto"/>
          </w:tcPr>
          <w:p w:rsidR="001877E5" w:rsidRPr="00A45B56" w:rsidRDefault="001877E5" w:rsidP="005248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</w:tr>
      <w:tr w:rsidR="001877E5" w:rsidRPr="00A45B56" w:rsidTr="0052488C">
        <w:tc>
          <w:tcPr>
            <w:tcW w:w="538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1</w:t>
            </w: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ท่านเข้าร่วมกิจกรรมของชุมชน</w:t>
            </w: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877E5" w:rsidRPr="00A45B56" w:rsidTr="0052488C">
        <w:tc>
          <w:tcPr>
            <w:tcW w:w="538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2</w:t>
            </w: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ท่านพบปะพุดคุยกับเพื่อนบ้าน</w:t>
            </w: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877E5" w:rsidRPr="00A45B56" w:rsidTr="0052488C">
        <w:tc>
          <w:tcPr>
            <w:tcW w:w="538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ind w:left="318" w:right="-108" w:hanging="318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3</w:t>
            </w: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ท่านยินดีช่วยเหลือเพื่อนบ้าน หากเพื่อนบ้านต้องการความช่วยเหลือ</w:t>
            </w: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877E5" w:rsidRPr="00A45B56" w:rsidTr="0052488C">
        <w:tc>
          <w:tcPr>
            <w:tcW w:w="538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4</w:t>
            </w: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ท่านช่วยงานในชุมชนเมื่อมีเวลาว่าง</w:t>
            </w: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877E5" w:rsidRPr="00A45B56" w:rsidTr="0052488C">
        <w:tc>
          <w:tcPr>
            <w:tcW w:w="538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5</w:t>
            </w: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ท่านรู้จักชื่อของเพื่อนบ้าน</w:t>
            </w: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เกือบ</w:t>
            </w: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ทุกคน</w:t>
            </w: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877E5" w:rsidRPr="00A45B56" w:rsidTr="0052488C"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6. ท่านมีโอกาสในแสดงความคิดเห็นในการแก้ปัญหาหรือพัฒนาชุมชน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877E5" w:rsidRPr="00A45B56" w:rsidTr="0052488C">
        <w:trPr>
          <w:trHeight w:val="597"/>
        </w:trPr>
        <w:tc>
          <w:tcPr>
            <w:tcW w:w="538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7.</w:t>
            </w: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ท่านมีส่วนร่วมในการส่งเสริมการท่องเที่ยวในชุมชน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877E5" w:rsidRPr="00A45B56" w:rsidTr="0052488C"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8.</w:t>
            </w: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คนส่วนใหญ่ในชุมชนเป็นคนซื่อสัตย์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877E5" w:rsidRPr="00A45B56" w:rsidTr="0052488C">
        <w:tc>
          <w:tcPr>
            <w:tcW w:w="538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9.</w:t>
            </w: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หากคนในชุมชนมีปัญหา คนอื่นจะให้ความร่วมมือ</w:t>
            </w: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877E5" w:rsidRPr="00A45B56" w:rsidTr="0052488C">
        <w:tc>
          <w:tcPr>
            <w:tcW w:w="538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ind w:hanging="108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10.</w:t>
            </w: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คนในชุมชนจะฟังความคิดเห็นของบุคคลอื่น</w:t>
            </w: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877E5" w:rsidRPr="00A45B56" w:rsidTr="0052488C">
        <w:tc>
          <w:tcPr>
            <w:tcW w:w="538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ind w:hanging="108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11.</w:t>
            </w: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คนส่วนใหญ่ในชุมชนเคารพกฎหมายและกฎเกณฑ์ของชุมชน</w:t>
            </w: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877E5" w:rsidRPr="00A45B56" w:rsidTr="0052488C">
        <w:tc>
          <w:tcPr>
            <w:tcW w:w="538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ind w:hanging="108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12.</w:t>
            </w: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คนส่วนใหญ่ในชุมชนต้องการให้ชุมชนเจริญ</w:t>
            </w: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877E5" w:rsidRPr="00A45B56" w:rsidTr="0052488C"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ind w:hanging="108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13.</w:t>
            </w: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หากคนในชุมชนทำของมีค่าหายมักจะได้ของนั้นกลับคืน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877E5" w:rsidRPr="00A45B56" w:rsidTr="0052488C">
        <w:trPr>
          <w:trHeight w:val="619"/>
        </w:trPr>
        <w:tc>
          <w:tcPr>
            <w:tcW w:w="538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ind w:firstLine="34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เมื่อเกิดปัญหาในชุมชน คนในชุมชนจะแก้ไขปัญหาด้วยกัน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877E5" w:rsidRPr="00A45B56" w:rsidTr="0052488C"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ind w:hanging="108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15.</w:t>
            </w: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คนในชุมชนเต็มใจให้เพื่อนบ้านยืมของใช้หรือเงินทอง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877E5" w:rsidRPr="00A45B56" w:rsidTr="0052488C">
        <w:tc>
          <w:tcPr>
            <w:tcW w:w="538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ind w:hanging="108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16.</w:t>
            </w: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เมื่อมีปัญหาใด</w:t>
            </w: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ท่านสบายใจจะเล่าเรื่องเหล่านั้นให้เพื่อนบ้านฟัง</w:t>
            </w: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877E5" w:rsidRPr="00A45B56" w:rsidTr="0052488C">
        <w:tc>
          <w:tcPr>
            <w:tcW w:w="538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lastRenderedPageBreak/>
              <w:t>1</w:t>
            </w: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คนในชุมชนต้องระวังตัวเพราะมีคนคอยเอาเปรียบ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877E5" w:rsidRPr="00A45B56" w:rsidTr="0052488C">
        <w:tc>
          <w:tcPr>
            <w:tcW w:w="538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18. คนในชุมชนสามารถปล่อยลูกหลานให้อยู่บ้านได้ เมื่อต้องเดินทางไปที่อื่น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877E5" w:rsidRPr="00A45B56" w:rsidTr="0052488C">
        <w:tc>
          <w:tcPr>
            <w:tcW w:w="538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19.</w:t>
            </w: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ท่านเชื่อถือหรือไว้วางใจ</w:t>
            </w: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บุคคลต่อไปนี้มากน้อยเพียงใด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877E5" w:rsidRPr="00A45B56" w:rsidTr="0052488C">
        <w:tc>
          <w:tcPr>
            <w:tcW w:w="538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</w:t>
            </w: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1)</w:t>
            </w: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ผู้ใหญ่บ้าน</w:t>
            </w: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877E5" w:rsidRPr="00A45B56" w:rsidTr="0052488C">
        <w:tc>
          <w:tcPr>
            <w:tcW w:w="538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2) กำนัน</w:t>
            </w: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877E5" w:rsidRPr="00A45B56" w:rsidTr="0052488C">
        <w:tc>
          <w:tcPr>
            <w:tcW w:w="538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3) นายก อบต.</w:t>
            </w: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877E5" w:rsidRPr="00A45B56" w:rsidTr="0052488C">
        <w:tc>
          <w:tcPr>
            <w:tcW w:w="538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4) นายอำเภอ</w:t>
            </w: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877E5" w:rsidRPr="00A45B56" w:rsidTr="0052488C">
        <w:tc>
          <w:tcPr>
            <w:tcW w:w="538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5) ตำรวจ</w:t>
            </w: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877E5" w:rsidRPr="00A45B56" w:rsidTr="0052488C">
        <w:tc>
          <w:tcPr>
            <w:tcW w:w="538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6) </w:t>
            </w: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ทหาร</w:t>
            </w: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877E5" w:rsidRPr="00A45B56" w:rsidTr="0052488C">
        <w:tc>
          <w:tcPr>
            <w:tcW w:w="538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7) </w:t>
            </w: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อสม.</w:t>
            </w: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877E5" w:rsidRPr="00A45B56" w:rsidTr="0052488C">
        <w:tc>
          <w:tcPr>
            <w:tcW w:w="538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ind w:firstLine="318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8) ครู</w:t>
            </w: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877E5" w:rsidRPr="00A45B56" w:rsidTr="0052488C">
        <w:tc>
          <w:tcPr>
            <w:tcW w:w="538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  9) หมอ-พยาบาล</w:t>
            </w: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877E5" w:rsidRPr="00A45B56" w:rsidTr="0052488C">
        <w:tc>
          <w:tcPr>
            <w:tcW w:w="538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10) ผู้อาวุโสในชุมชน</w:t>
            </w: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877E5" w:rsidRPr="00A45B56" w:rsidTr="0052488C">
        <w:tc>
          <w:tcPr>
            <w:tcW w:w="538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ind w:firstLine="176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11) ผู้นำศาสนาในชุมชน เช่น พระ บาทหลวง อิหม่าม</w:t>
            </w: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877E5" w:rsidRPr="00A45B56" w:rsidTr="0052488C">
        <w:tc>
          <w:tcPr>
            <w:tcW w:w="538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12) นักธุรกิจในชุมชน</w:t>
            </w: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877E5" w:rsidRPr="00A45B56" w:rsidTr="0052488C">
        <w:tc>
          <w:tcPr>
            <w:tcW w:w="538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13) พ่อค้าแม่ค้า</w:t>
            </w: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877E5" w:rsidRPr="00A45B56" w:rsidTr="0052488C">
        <w:tc>
          <w:tcPr>
            <w:tcW w:w="538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14) องค์การเพื่อการพัฒนาที่ไม่ใช่หน่วยงานรัฐบาล </w:t>
            </w: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(NGO)</w:t>
            </w: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877E5" w:rsidRPr="00A45B56" w:rsidTr="0052488C">
        <w:tc>
          <w:tcPr>
            <w:tcW w:w="538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ind w:firstLine="176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15) นักการเมืองระดับชาติ สส. สว.</w:t>
            </w: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877E5" w:rsidRPr="00A45B56" w:rsidTr="0052488C">
        <w:tc>
          <w:tcPr>
            <w:tcW w:w="538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ind w:firstLine="176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16) นักการเมืองท้องถิ่น</w:t>
            </w: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877E5" w:rsidRPr="00A45B56" w:rsidTr="0052488C">
        <w:tc>
          <w:tcPr>
            <w:tcW w:w="538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ind w:firstLine="176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17) ข้าราชการระดับอำเภอและจังหวัด</w:t>
            </w: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877E5" w:rsidRPr="00A45B56" w:rsidTr="0052488C">
        <w:tc>
          <w:tcPr>
            <w:tcW w:w="538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ind w:firstLine="176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18) ข่าวสารจากโทรทัศน์</w:t>
            </w: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877E5" w:rsidRPr="00A45B56" w:rsidTr="0052488C">
        <w:tc>
          <w:tcPr>
            <w:tcW w:w="538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ind w:firstLine="176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19) ข่าวสารจากวิทยุ</w:t>
            </w: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877E5" w:rsidRPr="00A45B56" w:rsidTr="0052488C"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ind w:firstLine="176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20) ข่าวสารจากหนังสือพิมพ์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877E5" w:rsidRPr="00A45B56" w:rsidTr="0052488C">
        <w:trPr>
          <w:trHeight w:val="488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ind w:firstLine="176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21) คนในชุมชนของท่าน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877E5" w:rsidRPr="00A45B56" w:rsidTr="0052488C">
        <w:trPr>
          <w:trHeight w:val="415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ind w:hanging="108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20.</w:t>
            </w: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ชุมชนของท่านร่วมมือ</w:t>
            </w: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กับ</w:t>
            </w: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ชุมชนใกล้เคียง</w:t>
            </w: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ในการทำกิจกรรมต่าง ๆ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877E5" w:rsidRPr="00A45B56" w:rsidTr="0052488C"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ind w:left="601" w:hanging="70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21.</w:t>
            </w: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หาก</w:t>
            </w: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ชุมชนอื่น</w:t>
            </w: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มีสิ่งที่ดี ชุมชนของท่านสามารถนำมา</w:t>
            </w: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ใช้ในชุมชนของท่าน</w:t>
            </w: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ได้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877E5" w:rsidRPr="00A45B56" w:rsidTr="0052488C">
        <w:tc>
          <w:tcPr>
            <w:tcW w:w="538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ind w:hanging="108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22. </w:t>
            </w: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เมื่อเกิดปัญหาในชุมชนจะมีคนจากชุมชนอื่นให้ความช่วยเหลือ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877E5" w:rsidRPr="00A45B56" w:rsidTr="0052488C">
        <w:tc>
          <w:tcPr>
            <w:tcW w:w="538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ind w:hanging="108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23. </w:t>
            </w: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เมื่อชุมชนใกล้เคียงมีปัญหา ชุมชนของท่าน</w:t>
            </w: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จะ</w:t>
            </w: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ให้ความช่วยเหลือ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877E5" w:rsidRPr="00A45B56" w:rsidTr="0052488C"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ind w:hanging="108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24. ชุมชนแต่ละชุมชนควรอยู่ได้ด้วยตนเอง ไม่จำเป็นต้องพึ่งพาอาศัยกัน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877E5" w:rsidRPr="00A45B56" w:rsidTr="0052488C">
        <w:trPr>
          <w:trHeight w:val="483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240" w:lineRule="auto"/>
              <w:ind w:left="318" w:hanging="426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25. </w:t>
            </w: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มีการรวมตัวระหว่างชุมชนต่าง</w:t>
            </w: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ๆ ในจังหวัดระนองเพื่อร่วมกันส่งเสริม</w:t>
            </w: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br/>
            </w: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การท่องเที่ยว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1877E5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877E5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877E5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877E5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877E5" w:rsidRPr="00E1004B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E1004B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22. </w:t>
      </w:r>
      <w:r>
        <w:rPr>
          <w:rFonts w:ascii="TH SarabunPSK" w:hAnsi="TH SarabunPSK" w:cs="TH SarabunPSK" w:hint="cs"/>
          <w:b/>
          <w:bCs/>
          <w:sz w:val="28"/>
          <w:cs/>
        </w:rPr>
        <w:t>ในชุมชนของท่านมีกลุ่มต่าง ๆ เหล่านี้หรือไม่</w:t>
      </w:r>
    </w:p>
    <w:p w:rsidR="001877E5" w:rsidRPr="00E37948" w:rsidRDefault="001877E5" w:rsidP="001877E5">
      <w:pPr>
        <w:spacing w:after="0" w:line="240" w:lineRule="auto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1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709"/>
        <w:gridCol w:w="726"/>
      </w:tblGrid>
      <w:tr w:rsidR="001877E5" w:rsidRPr="00A45B56" w:rsidTr="0052488C">
        <w:tc>
          <w:tcPr>
            <w:tcW w:w="5245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ประเภทของกลุ่ม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ไม่มี</w:t>
            </w:r>
          </w:p>
        </w:tc>
      </w:tr>
      <w:tr w:rsidR="001877E5" w:rsidRPr="00A45B56" w:rsidTr="0052488C">
        <w:tc>
          <w:tcPr>
            <w:tcW w:w="5245" w:type="dxa"/>
            <w:shd w:val="clear" w:color="auto" w:fill="auto"/>
          </w:tcPr>
          <w:p w:rsidR="001877E5" w:rsidRPr="00A45B56" w:rsidRDefault="001877E5" w:rsidP="0052488C">
            <w:pPr>
              <w:numPr>
                <w:ilvl w:val="0"/>
                <w:numId w:val="18"/>
              </w:numPr>
              <w:spacing w:after="0"/>
              <w:ind w:left="442" w:hanging="2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กลุ่มอาชีพทางการเกษตร</w:t>
            </w:r>
          </w:p>
        </w:tc>
        <w:tc>
          <w:tcPr>
            <w:tcW w:w="709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6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1877E5" w:rsidRPr="00A45B56" w:rsidTr="0052488C">
        <w:tc>
          <w:tcPr>
            <w:tcW w:w="5245" w:type="dxa"/>
            <w:shd w:val="clear" w:color="auto" w:fill="auto"/>
          </w:tcPr>
          <w:p w:rsidR="001877E5" w:rsidRPr="00A45B56" w:rsidRDefault="001877E5" w:rsidP="0052488C">
            <w:pPr>
              <w:numPr>
                <w:ilvl w:val="0"/>
                <w:numId w:val="18"/>
              </w:numPr>
              <w:spacing w:after="0"/>
              <w:ind w:left="442" w:hanging="2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กลุ่มอาชีค้าขาย การค้า หรือธุรกิจ</w:t>
            </w:r>
          </w:p>
        </w:tc>
        <w:tc>
          <w:tcPr>
            <w:tcW w:w="709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6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1877E5" w:rsidRPr="00A45B56" w:rsidTr="0052488C">
        <w:tc>
          <w:tcPr>
            <w:tcW w:w="5245" w:type="dxa"/>
            <w:shd w:val="clear" w:color="auto" w:fill="auto"/>
          </w:tcPr>
          <w:p w:rsidR="001877E5" w:rsidRPr="00A45B56" w:rsidRDefault="001877E5" w:rsidP="0052488C">
            <w:pPr>
              <w:numPr>
                <w:ilvl w:val="0"/>
                <w:numId w:val="18"/>
              </w:numPr>
              <w:spacing w:after="0"/>
              <w:ind w:left="442" w:right="-91" w:hanging="2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กลุ่มอาชีพอื่น ๆ ที่ไม่ใช่การเกษตรหรือการค้า</w:t>
            </w:r>
          </w:p>
        </w:tc>
        <w:tc>
          <w:tcPr>
            <w:tcW w:w="709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6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1877E5" w:rsidRPr="00A45B56" w:rsidTr="0052488C">
        <w:tc>
          <w:tcPr>
            <w:tcW w:w="5245" w:type="dxa"/>
            <w:shd w:val="clear" w:color="auto" w:fill="auto"/>
          </w:tcPr>
          <w:p w:rsidR="001877E5" w:rsidRPr="00A45B56" w:rsidRDefault="001877E5" w:rsidP="0052488C">
            <w:pPr>
              <w:numPr>
                <w:ilvl w:val="0"/>
                <w:numId w:val="18"/>
              </w:numPr>
              <w:spacing w:after="0"/>
              <w:ind w:left="442" w:hanging="2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กลุ่มออมทรัพย์</w:t>
            </w:r>
          </w:p>
        </w:tc>
        <w:tc>
          <w:tcPr>
            <w:tcW w:w="709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6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1877E5" w:rsidRPr="00A45B56" w:rsidTr="0052488C">
        <w:tc>
          <w:tcPr>
            <w:tcW w:w="5245" w:type="dxa"/>
            <w:shd w:val="clear" w:color="auto" w:fill="auto"/>
          </w:tcPr>
          <w:p w:rsidR="001877E5" w:rsidRPr="00A45B56" w:rsidRDefault="001877E5" w:rsidP="0052488C">
            <w:pPr>
              <w:numPr>
                <w:ilvl w:val="0"/>
                <w:numId w:val="18"/>
              </w:numPr>
              <w:spacing w:after="0"/>
              <w:ind w:left="442" w:hanging="2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กลุ่มกองทุนชุมชน</w:t>
            </w:r>
          </w:p>
        </w:tc>
        <w:tc>
          <w:tcPr>
            <w:tcW w:w="709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6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1877E5" w:rsidRPr="00A45B56" w:rsidTr="0052488C">
        <w:tc>
          <w:tcPr>
            <w:tcW w:w="5245" w:type="dxa"/>
            <w:shd w:val="clear" w:color="auto" w:fill="auto"/>
          </w:tcPr>
          <w:p w:rsidR="001877E5" w:rsidRPr="00A45B56" w:rsidRDefault="001877E5" w:rsidP="0052488C">
            <w:pPr>
              <w:numPr>
                <w:ilvl w:val="0"/>
                <w:numId w:val="18"/>
              </w:numPr>
              <w:spacing w:after="0"/>
              <w:ind w:left="442" w:hanging="2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กลุ่มสตรี</w:t>
            </w:r>
          </w:p>
        </w:tc>
        <w:tc>
          <w:tcPr>
            <w:tcW w:w="709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6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1877E5" w:rsidRPr="00A45B56" w:rsidTr="0052488C">
        <w:tc>
          <w:tcPr>
            <w:tcW w:w="5245" w:type="dxa"/>
            <w:shd w:val="clear" w:color="auto" w:fill="auto"/>
          </w:tcPr>
          <w:p w:rsidR="001877E5" w:rsidRPr="00A45B56" w:rsidRDefault="001877E5" w:rsidP="0052488C">
            <w:pPr>
              <w:numPr>
                <w:ilvl w:val="0"/>
                <w:numId w:val="18"/>
              </w:numPr>
              <w:spacing w:after="0"/>
              <w:ind w:left="442" w:hanging="2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กลุ่มอาสาสมัครเพื่อความปลอดภัยในชุมชน</w:t>
            </w:r>
          </w:p>
        </w:tc>
        <w:tc>
          <w:tcPr>
            <w:tcW w:w="709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6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1877E5" w:rsidRPr="00A45B56" w:rsidTr="0052488C">
        <w:tc>
          <w:tcPr>
            <w:tcW w:w="5245" w:type="dxa"/>
            <w:shd w:val="clear" w:color="auto" w:fill="auto"/>
          </w:tcPr>
          <w:p w:rsidR="001877E5" w:rsidRPr="00A45B56" w:rsidRDefault="001877E5" w:rsidP="0052488C">
            <w:pPr>
              <w:numPr>
                <w:ilvl w:val="0"/>
                <w:numId w:val="18"/>
              </w:numPr>
              <w:spacing w:after="0"/>
              <w:ind w:left="442" w:hanging="2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กลุ่มรักษาธรรมชาติ ทรัพยากรธรรมชาติ หรือสิ่งแวดล้อม</w:t>
            </w:r>
          </w:p>
        </w:tc>
        <w:tc>
          <w:tcPr>
            <w:tcW w:w="709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6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1877E5" w:rsidRPr="00A45B56" w:rsidTr="0052488C">
        <w:tc>
          <w:tcPr>
            <w:tcW w:w="5245" w:type="dxa"/>
            <w:shd w:val="clear" w:color="auto" w:fill="auto"/>
          </w:tcPr>
          <w:p w:rsidR="001877E5" w:rsidRPr="00A45B56" w:rsidRDefault="001877E5" w:rsidP="0052488C">
            <w:pPr>
              <w:numPr>
                <w:ilvl w:val="0"/>
                <w:numId w:val="18"/>
              </w:numPr>
              <w:spacing w:after="0"/>
              <w:ind w:left="377" w:hanging="219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กลุ่มเพื่อการกุศลหรือสาธารณประโยชน์</w:t>
            </w:r>
          </w:p>
        </w:tc>
        <w:tc>
          <w:tcPr>
            <w:tcW w:w="709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6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1877E5" w:rsidRPr="00A45B56" w:rsidTr="0052488C">
        <w:tc>
          <w:tcPr>
            <w:tcW w:w="5245" w:type="dxa"/>
            <w:shd w:val="clear" w:color="auto" w:fill="auto"/>
          </w:tcPr>
          <w:p w:rsidR="001877E5" w:rsidRPr="00A45B56" w:rsidRDefault="001877E5" w:rsidP="0052488C">
            <w:pPr>
              <w:numPr>
                <w:ilvl w:val="0"/>
                <w:numId w:val="18"/>
              </w:numPr>
              <w:spacing w:after="0"/>
              <w:ind w:left="377" w:hanging="2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กลุ่มกีฬาหรือนันทนาการ</w:t>
            </w:r>
          </w:p>
        </w:tc>
        <w:tc>
          <w:tcPr>
            <w:tcW w:w="709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6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1877E5" w:rsidRPr="00A45B56" w:rsidTr="0052488C">
        <w:tc>
          <w:tcPr>
            <w:tcW w:w="5245" w:type="dxa"/>
            <w:shd w:val="clear" w:color="auto" w:fill="auto"/>
          </w:tcPr>
          <w:p w:rsidR="001877E5" w:rsidRPr="00A45B56" w:rsidRDefault="001877E5" w:rsidP="0052488C">
            <w:pPr>
              <w:numPr>
                <w:ilvl w:val="0"/>
                <w:numId w:val="18"/>
              </w:numPr>
              <w:spacing w:after="0"/>
              <w:ind w:left="377" w:hanging="2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กลุ่มผู้ด้อยโอกาสในสังคม</w:t>
            </w:r>
          </w:p>
        </w:tc>
        <w:tc>
          <w:tcPr>
            <w:tcW w:w="709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6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1877E5" w:rsidRPr="00A45B56" w:rsidTr="0052488C">
        <w:tc>
          <w:tcPr>
            <w:tcW w:w="5245" w:type="dxa"/>
            <w:shd w:val="clear" w:color="auto" w:fill="auto"/>
          </w:tcPr>
          <w:p w:rsidR="001877E5" w:rsidRPr="00A45B56" w:rsidRDefault="001877E5" w:rsidP="0052488C">
            <w:pPr>
              <w:numPr>
                <w:ilvl w:val="0"/>
                <w:numId w:val="18"/>
              </w:numPr>
              <w:spacing w:after="0"/>
              <w:ind w:left="377" w:hanging="2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กลุ่มผู้สูงอายุ</w:t>
            </w:r>
          </w:p>
        </w:tc>
        <w:tc>
          <w:tcPr>
            <w:tcW w:w="709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6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1877E5" w:rsidRPr="00A45B56" w:rsidTr="0052488C">
        <w:tc>
          <w:tcPr>
            <w:tcW w:w="5245" w:type="dxa"/>
            <w:shd w:val="clear" w:color="auto" w:fill="auto"/>
          </w:tcPr>
          <w:p w:rsidR="001877E5" w:rsidRPr="00A45B56" w:rsidRDefault="001877E5" w:rsidP="0052488C">
            <w:pPr>
              <w:numPr>
                <w:ilvl w:val="0"/>
                <w:numId w:val="18"/>
              </w:numPr>
              <w:spacing w:after="0"/>
              <w:ind w:left="377" w:hanging="2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กลุ่มเด็กและเยาวชน</w:t>
            </w:r>
          </w:p>
        </w:tc>
        <w:tc>
          <w:tcPr>
            <w:tcW w:w="709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6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1877E5" w:rsidRPr="00A45B56" w:rsidTr="0052488C">
        <w:tc>
          <w:tcPr>
            <w:tcW w:w="5245" w:type="dxa"/>
            <w:shd w:val="clear" w:color="auto" w:fill="auto"/>
          </w:tcPr>
          <w:p w:rsidR="001877E5" w:rsidRPr="00A45B56" w:rsidRDefault="001877E5" w:rsidP="0052488C">
            <w:pPr>
              <w:numPr>
                <w:ilvl w:val="0"/>
                <w:numId w:val="18"/>
              </w:numPr>
              <w:spacing w:after="0"/>
              <w:ind w:left="377" w:hanging="2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กลุ่มการศึกษา</w:t>
            </w:r>
          </w:p>
        </w:tc>
        <w:tc>
          <w:tcPr>
            <w:tcW w:w="709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6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1877E5" w:rsidRPr="00A45B56" w:rsidTr="0052488C">
        <w:tc>
          <w:tcPr>
            <w:tcW w:w="5245" w:type="dxa"/>
            <w:shd w:val="clear" w:color="auto" w:fill="auto"/>
          </w:tcPr>
          <w:p w:rsidR="001877E5" w:rsidRPr="00A45B56" w:rsidRDefault="001877E5" w:rsidP="0052488C">
            <w:pPr>
              <w:numPr>
                <w:ilvl w:val="0"/>
                <w:numId w:val="18"/>
              </w:numPr>
              <w:spacing w:after="0"/>
              <w:ind w:left="377" w:hanging="28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กลุ่มอนุรักษ์ศิลปะและวัฒนธรรม</w:t>
            </w:r>
          </w:p>
        </w:tc>
        <w:tc>
          <w:tcPr>
            <w:tcW w:w="709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6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1877E5" w:rsidRPr="00A45B56" w:rsidTr="0052488C">
        <w:tc>
          <w:tcPr>
            <w:tcW w:w="5245" w:type="dxa"/>
            <w:shd w:val="clear" w:color="auto" w:fill="auto"/>
          </w:tcPr>
          <w:p w:rsidR="001877E5" w:rsidRPr="00A45B56" w:rsidRDefault="001877E5" w:rsidP="0052488C">
            <w:pPr>
              <w:numPr>
                <w:ilvl w:val="0"/>
                <w:numId w:val="18"/>
              </w:numPr>
              <w:spacing w:after="0"/>
              <w:ind w:left="377" w:hanging="28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กลุ่มประเภทส่งเสริมการท่องเที่ยวในชุมชนหรือจังหวัด</w:t>
            </w:r>
          </w:p>
        </w:tc>
        <w:tc>
          <w:tcPr>
            <w:tcW w:w="709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6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1877E5" w:rsidRPr="00A45B56" w:rsidTr="0052488C">
        <w:tc>
          <w:tcPr>
            <w:tcW w:w="5245" w:type="dxa"/>
            <w:shd w:val="clear" w:color="auto" w:fill="auto"/>
          </w:tcPr>
          <w:p w:rsidR="001877E5" w:rsidRPr="00A45B56" w:rsidRDefault="001877E5" w:rsidP="0052488C">
            <w:pPr>
              <w:numPr>
                <w:ilvl w:val="0"/>
                <w:numId w:val="18"/>
              </w:numPr>
              <w:spacing w:after="0"/>
              <w:ind w:left="377" w:hanging="28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กลุ่มประเภทอื่น </w:t>
            </w:r>
          </w:p>
        </w:tc>
        <w:tc>
          <w:tcPr>
            <w:tcW w:w="709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6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1877E5" w:rsidRPr="00A45B56" w:rsidTr="0052488C">
        <w:tc>
          <w:tcPr>
            <w:tcW w:w="5245" w:type="dxa"/>
            <w:shd w:val="clear" w:color="auto" w:fill="auto"/>
          </w:tcPr>
          <w:p w:rsidR="001877E5" w:rsidRPr="00A45B56" w:rsidRDefault="001877E5" w:rsidP="0052488C">
            <w:pPr>
              <w:numPr>
                <w:ilvl w:val="0"/>
                <w:numId w:val="18"/>
              </w:numPr>
              <w:spacing w:after="0"/>
              <w:ind w:left="377" w:hanging="28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กลุ่มประเภทอื่น </w:t>
            </w:r>
          </w:p>
        </w:tc>
        <w:tc>
          <w:tcPr>
            <w:tcW w:w="709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6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877E5" w:rsidRDefault="001877E5" w:rsidP="001877E5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1877E5" w:rsidRDefault="001877E5" w:rsidP="001877E5">
      <w:pPr>
        <w:spacing w:after="0"/>
        <w:rPr>
          <w:rFonts w:ascii="TH SarabunPSK" w:hAnsi="TH SarabunPSK" w:cs="TH SarabunPSK"/>
          <w:b/>
          <w:bCs/>
          <w:sz w:val="8"/>
          <w:szCs w:val="8"/>
        </w:rPr>
      </w:pPr>
      <w:r w:rsidRPr="00C71108">
        <w:rPr>
          <w:rFonts w:ascii="TH SarabunPSK" w:hAnsi="TH SarabunPSK" w:cs="TH SarabunPSK" w:hint="cs"/>
          <w:b/>
          <w:bCs/>
          <w:sz w:val="28"/>
          <w:cs/>
        </w:rPr>
        <w:t xml:space="preserve">23. </w:t>
      </w:r>
      <w:r>
        <w:rPr>
          <w:rFonts w:ascii="TH SarabunPSK" w:hAnsi="TH SarabunPSK" w:cs="TH SarabunPSK" w:hint="cs"/>
          <w:b/>
          <w:bCs/>
          <w:sz w:val="28"/>
          <w:cs/>
        </w:rPr>
        <w:t>ท่านเป็นสมาชิกกลุ่ม องค์กร หรือชมรมใด หรือไม่</w:t>
      </w:r>
    </w:p>
    <w:p w:rsidR="001877E5" w:rsidRPr="00E37948" w:rsidRDefault="001877E5" w:rsidP="001877E5">
      <w:pPr>
        <w:spacing w:after="0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pPr w:leftFromText="180" w:rightFromText="180" w:vertAnchor="text" w:horzAnchor="margin" w:tblpX="392" w:tblpY="5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3"/>
        <w:gridCol w:w="879"/>
        <w:gridCol w:w="982"/>
        <w:gridCol w:w="981"/>
        <w:gridCol w:w="974"/>
        <w:gridCol w:w="968"/>
      </w:tblGrid>
      <w:tr w:rsidR="001877E5" w:rsidRPr="00A45B56" w:rsidTr="0052488C">
        <w:trPr>
          <w:trHeight w:val="473"/>
        </w:trPr>
        <w:tc>
          <w:tcPr>
            <w:tcW w:w="3510" w:type="dxa"/>
            <w:vMerge w:val="restart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กลุ่ม </w:t>
            </w: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องค์กร</w:t>
            </w: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หรือชมรม</w:t>
            </w: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ซึ่งท่านเป็นสมาชิก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ระยะเวลา</w:t>
            </w: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ที่เป็นสมาชิก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877E5" w:rsidRPr="00A45B56" w:rsidRDefault="001877E5" w:rsidP="0052488C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จำนวนคน</w:t>
            </w: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ในครอบครัว</w:t>
            </w: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ที่เป็นสมาชิก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1877E5" w:rsidRPr="00A45B56" w:rsidRDefault="001877E5" w:rsidP="0052488C">
            <w:pPr>
              <w:spacing w:after="0" w:line="240" w:lineRule="auto"/>
              <w:ind w:right="-108" w:hanging="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จำนวนครั้ง</w:t>
            </w: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ในการเข้าร่วมกิจกรรม</w:t>
            </w: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br/>
            </w: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กับ</w:t>
            </w: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กลุ่ม </w:t>
            </w:r>
            <w:r w:rsidRPr="00A45B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องค์กร</w:t>
            </w: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หรือชมรม</w:t>
            </w:r>
          </w:p>
        </w:tc>
      </w:tr>
      <w:tr w:rsidR="001877E5" w:rsidRPr="00A45B56" w:rsidTr="0052488C">
        <w:trPr>
          <w:trHeight w:val="290"/>
        </w:trPr>
        <w:tc>
          <w:tcPr>
            <w:tcW w:w="3510" w:type="dxa"/>
            <w:vMerge/>
            <w:shd w:val="clear" w:color="auto" w:fill="auto"/>
          </w:tcPr>
          <w:p w:rsidR="001877E5" w:rsidRPr="00A45B56" w:rsidRDefault="001877E5" w:rsidP="005248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1877E5" w:rsidRPr="00A45B56" w:rsidRDefault="001877E5" w:rsidP="0052488C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77E5" w:rsidRPr="00A45B56" w:rsidRDefault="001877E5" w:rsidP="0052488C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1877E5" w:rsidRPr="00A45B56" w:rsidRDefault="001877E5" w:rsidP="0052488C">
            <w:pPr>
              <w:spacing w:after="0" w:line="240" w:lineRule="auto"/>
              <w:ind w:right="-108" w:hanging="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ครั้งต่อสัปดาห์</w:t>
            </w:r>
          </w:p>
        </w:tc>
        <w:tc>
          <w:tcPr>
            <w:tcW w:w="992" w:type="dxa"/>
            <w:shd w:val="clear" w:color="auto" w:fill="auto"/>
          </w:tcPr>
          <w:p w:rsidR="001877E5" w:rsidRPr="00A45B56" w:rsidRDefault="001877E5" w:rsidP="0052488C">
            <w:pPr>
              <w:spacing w:after="0" w:line="240" w:lineRule="auto"/>
              <w:ind w:right="-108" w:hanging="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ครั้งต่อเดือน</w:t>
            </w:r>
          </w:p>
        </w:tc>
        <w:tc>
          <w:tcPr>
            <w:tcW w:w="992" w:type="dxa"/>
            <w:shd w:val="clear" w:color="auto" w:fill="auto"/>
          </w:tcPr>
          <w:p w:rsidR="001877E5" w:rsidRPr="00A45B56" w:rsidRDefault="001877E5" w:rsidP="0052488C">
            <w:pPr>
              <w:spacing w:after="0" w:line="240" w:lineRule="auto"/>
              <w:ind w:right="-108" w:hanging="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ครั้งต่อปี</w:t>
            </w:r>
          </w:p>
        </w:tc>
      </w:tr>
      <w:tr w:rsidR="001877E5" w:rsidRPr="00A45B56" w:rsidTr="0052488C">
        <w:tc>
          <w:tcPr>
            <w:tcW w:w="3510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B56">
              <w:rPr>
                <w:rFonts w:ascii="TH SarabunPSK" w:hAnsi="TH SarabunPSK" w:cs="TH SarabunPSK"/>
                <w:b/>
                <w:bCs/>
                <w:sz w:val="28"/>
                <w:cs/>
              </w:rPr>
              <w:t>1.</w:t>
            </w:r>
          </w:p>
        </w:tc>
        <w:tc>
          <w:tcPr>
            <w:tcW w:w="884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ind w:right="-108" w:hanging="108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77E5" w:rsidRPr="00A45B56" w:rsidTr="0052488C">
        <w:tc>
          <w:tcPr>
            <w:tcW w:w="3510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B56">
              <w:rPr>
                <w:rFonts w:ascii="TH SarabunPSK" w:hAnsi="TH SarabunPSK" w:cs="TH SarabunPSK"/>
                <w:b/>
                <w:bCs/>
                <w:sz w:val="28"/>
                <w:cs/>
              </w:rPr>
              <w:t>2.</w:t>
            </w:r>
          </w:p>
        </w:tc>
        <w:tc>
          <w:tcPr>
            <w:tcW w:w="884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77E5" w:rsidRPr="00A45B56" w:rsidTr="0052488C">
        <w:tc>
          <w:tcPr>
            <w:tcW w:w="3510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B56">
              <w:rPr>
                <w:rFonts w:ascii="TH SarabunPSK" w:hAnsi="TH SarabunPSK" w:cs="TH SarabunPSK"/>
                <w:b/>
                <w:bCs/>
                <w:sz w:val="28"/>
                <w:cs/>
              </w:rPr>
              <w:t>3.</w:t>
            </w:r>
          </w:p>
        </w:tc>
        <w:tc>
          <w:tcPr>
            <w:tcW w:w="884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77E5" w:rsidRPr="00A45B56" w:rsidTr="0052488C">
        <w:tc>
          <w:tcPr>
            <w:tcW w:w="3510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B56">
              <w:rPr>
                <w:rFonts w:ascii="TH SarabunPSK" w:hAnsi="TH SarabunPSK" w:cs="TH SarabunPSK"/>
                <w:b/>
                <w:bCs/>
                <w:sz w:val="28"/>
                <w:cs/>
              </w:rPr>
              <w:t>4.</w:t>
            </w:r>
          </w:p>
        </w:tc>
        <w:tc>
          <w:tcPr>
            <w:tcW w:w="884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77E5" w:rsidRPr="00A45B56" w:rsidTr="0052488C">
        <w:tc>
          <w:tcPr>
            <w:tcW w:w="3510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B56">
              <w:rPr>
                <w:rFonts w:ascii="TH SarabunPSK" w:hAnsi="TH SarabunPSK" w:cs="TH SarabunPSK"/>
                <w:b/>
                <w:bCs/>
                <w:sz w:val="28"/>
                <w:cs/>
              </w:rPr>
              <w:t>5.</w:t>
            </w:r>
          </w:p>
        </w:tc>
        <w:tc>
          <w:tcPr>
            <w:tcW w:w="884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1877E5" w:rsidRPr="00E37948" w:rsidRDefault="001877E5" w:rsidP="001877E5">
      <w:pPr>
        <w:spacing w:after="0"/>
        <w:ind w:firstLine="709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(  ) 1. เป็น.......(โปรดระบุ)       (  ) 2. ไม่เป็น.........(</w:t>
      </w:r>
      <w:r w:rsidRPr="00B22905">
        <w:rPr>
          <w:rFonts w:ascii="TH SarabunPSK" w:hAnsi="TH SarabunPSK" w:cs="TH SarabunPSK" w:hint="cs"/>
          <w:b/>
          <w:bCs/>
          <w:sz w:val="28"/>
          <w:u w:val="single"/>
          <w:cs/>
        </w:rPr>
        <w:t>ข้ามไปตอบข้อ 26</w:t>
      </w:r>
      <w:r>
        <w:rPr>
          <w:rFonts w:ascii="TH SarabunPSK" w:hAnsi="TH SarabunPSK" w:cs="TH SarabunPSK" w:hint="cs"/>
          <w:b/>
          <w:bCs/>
          <w:sz w:val="28"/>
          <w:cs/>
        </w:rPr>
        <w:t>)</w:t>
      </w:r>
      <w:r>
        <w:rPr>
          <w:rFonts w:ascii="TH SarabunPSK" w:hAnsi="TH SarabunPSK" w:cs="TH SarabunPSK"/>
          <w:b/>
          <w:bCs/>
          <w:sz w:val="28"/>
          <w:cs/>
        </w:rPr>
        <w:br/>
      </w:r>
    </w:p>
    <w:p w:rsidR="001877E5" w:rsidRPr="00CB0CA1" w:rsidRDefault="001877E5" w:rsidP="001877E5">
      <w:pPr>
        <w:spacing w:after="0"/>
        <w:ind w:firstLine="709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24. จากกลุ่ม องค์กร หรือชมรมที่ท่านเป็นสมาชิก  </w:t>
      </w:r>
      <w:r w:rsidRPr="00CB0CA1">
        <w:rPr>
          <w:rFonts w:ascii="TH SarabunPSK" w:hAnsi="TH SarabunPSK" w:cs="TH SarabunPSK" w:hint="cs"/>
          <w:b/>
          <w:bCs/>
          <w:sz w:val="28"/>
          <w:u w:val="single"/>
          <w:cs/>
        </w:rPr>
        <w:t>กลุ่ม องค์กร หรือชมรมใดมีความสำคัญต่อท่านมากที่สุด</w:t>
      </w:r>
    </w:p>
    <w:p w:rsidR="001877E5" w:rsidRPr="00CB0CA1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33D06A" wp14:editId="4ECF3F29">
                <wp:simplePos x="0" y="0"/>
                <wp:positionH relativeFrom="column">
                  <wp:posOffset>581025</wp:posOffset>
                </wp:positionH>
                <wp:positionV relativeFrom="paragraph">
                  <wp:posOffset>53975</wp:posOffset>
                </wp:positionV>
                <wp:extent cx="466725" cy="266700"/>
                <wp:effectExtent l="0" t="0" r="9525" b="0"/>
                <wp:wrapNone/>
                <wp:docPr id="8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DACEFE1" id="AutoShape 8" o:spid="_x0000_s1026" style="position:absolute;margin-left:45.75pt;margin-top:4.25pt;width:36.7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"/>
            </w:pict>
          </mc:Fallback>
        </mc:AlternateContent>
      </w:r>
    </w:p>
    <w:p w:rsidR="001877E5" w:rsidRDefault="001877E5" w:rsidP="001877E5">
      <w:pPr>
        <w:spacing w:after="0"/>
        <w:ind w:firstLine="284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กลุ่มที่  </w:t>
      </w:r>
    </w:p>
    <w:p w:rsidR="001877E5" w:rsidRDefault="001877E5" w:rsidP="001877E5">
      <w:pPr>
        <w:spacing w:after="0"/>
        <w:ind w:firstLine="284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เพราะ </w:t>
      </w:r>
      <w:r w:rsidRPr="00CB0CA1">
        <w:rPr>
          <w:rFonts w:ascii="TH SarabunPSK" w:hAnsi="TH SarabunPSK" w:cs="TH SarabunPSK" w:hint="cs"/>
          <w:b/>
          <w:bCs/>
          <w:sz w:val="28"/>
          <w:cs/>
        </w:rPr>
        <w:t>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..............</w:t>
      </w:r>
      <w:r w:rsidRPr="00CB0CA1">
        <w:rPr>
          <w:rFonts w:ascii="TH SarabunPSK" w:hAnsi="TH SarabunPSK" w:cs="TH SarabunPSK" w:hint="cs"/>
          <w:b/>
          <w:bCs/>
          <w:sz w:val="28"/>
          <w:cs/>
        </w:rPr>
        <w:t>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...............................................................................................</w:t>
      </w:r>
    </w:p>
    <w:p w:rsidR="001877E5" w:rsidRPr="00167BC5" w:rsidRDefault="001877E5" w:rsidP="001877E5">
      <w:pPr>
        <w:spacing w:after="0"/>
        <w:ind w:firstLine="284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pacing w:after="0"/>
        <w:ind w:right="-460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25. ในฐานะที่ท่านเป็นสมาชิกของกลุ่ม องค์กร หรือชมรมที่ท่านคิดสำคัญที่สุด ท่านทำสิ่งต่อไปนี้มากน้อยเพียงไร</w:t>
      </w:r>
    </w:p>
    <w:p w:rsidR="001877E5" w:rsidRPr="003915B5" w:rsidRDefault="001877E5" w:rsidP="001877E5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3"/>
        <w:gridCol w:w="567"/>
        <w:gridCol w:w="567"/>
        <w:gridCol w:w="567"/>
        <w:gridCol w:w="567"/>
        <w:gridCol w:w="567"/>
      </w:tblGrid>
      <w:tr w:rsidR="001877E5" w:rsidRPr="00A45B56" w:rsidTr="0052488C">
        <w:tc>
          <w:tcPr>
            <w:tcW w:w="5953" w:type="dxa"/>
            <w:vMerge w:val="restart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Pr="00A45B56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ข้อคำถาม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B56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ระดับความคิดเห็น</w:t>
            </w:r>
          </w:p>
        </w:tc>
      </w:tr>
      <w:tr w:rsidR="001877E5" w:rsidRPr="00A45B56" w:rsidTr="0052488C">
        <w:trPr>
          <w:trHeight w:val="340"/>
        </w:trPr>
        <w:tc>
          <w:tcPr>
            <w:tcW w:w="5953" w:type="dxa"/>
            <w:vMerge/>
            <w:shd w:val="clear" w:color="auto" w:fill="auto"/>
          </w:tcPr>
          <w:p w:rsidR="001877E5" w:rsidRPr="00A45B56" w:rsidRDefault="001877E5" w:rsidP="0052488C">
            <w:pPr>
              <w:spacing w:after="0" w:line="240" w:lineRule="auto"/>
              <w:ind w:hanging="10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</w:tr>
      <w:tr w:rsidR="001877E5" w:rsidRPr="00A45B56" w:rsidTr="0052488C">
        <w:tc>
          <w:tcPr>
            <w:tcW w:w="5953" w:type="dxa"/>
            <w:shd w:val="clear" w:color="auto" w:fill="auto"/>
            <w:vAlign w:val="center"/>
          </w:tcPr>
          <w:p w:rsidR="001877E5" w:rsidRPr="00A45B56" w:rsidRDefault="001877E5" w:rsidP="0052488C">
            <w:pPr>
              <w:numPr>
                <w:ilvl w:val="0"/>
                <w:numId w:val="19"/>
              </w:numPr>
              <w:spacing w:after="0"/>
              <w:ind w:left="317" w:hanging="28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ร่วมแสดงความคิดเห็น</w:t>
            </w: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77E5" w:rsidRPr="00A45B56" w:rsidTr="0052488C">
        <w:tc>
          <w:tcPr>
            <w:tcW w:w="5953" w:type="dxa"/>
            <w:shd w:val="clear" w:color="auto" w:fill="auto"/>
            <w:vAlign w:val="center"/>
          </w:tcPr>
          <w:p w:rsidR="001877E5" w:rsidRPr="00A45B56" w:rsidRDefault="001877E5" w:rsidP="0052488C">
            <w:pPr>
              <w:numPr>
                <w:ilvl w:val="0"/>
                <w:numId w:val="19"/>
              </w:numPr>
              <w:spacing w:after="0"/>
              <w:ind w:left="317" w:hanging="28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มีส่วนร่วมในการแก้ปัญหาของกลุ่ม องค์กร หรือชมรม</w:t>
            </w: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77E5" w:rsidRPr="00A45B56" w:rsidTr="0052488C">
        <w:tc>
          <w:tcPr>
            <w:tcW w:w="5953" w:type="dxa"/>
            <w:shd w:val="clear" w:color="auto" w:fill="auto"/>
            <w:vAlign w:val="center"/>
          </w:tcPr>
          <w:p w:rsidR="001877E5" w:rsidRPr="00A45B56" w:rsidRDefault="001877E5" w:rsidP="0052488C">
            <w:pPr>
              <w:numPr>
                <w:ilvl w:val="0"/>
                <w:numId w:val="19"/>
              </w:numPr>
              <w:spacing w:after="0"/>
              <w:ind w:left="317" w:hanging="28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บริจาคสิ่งของหรือเงิน</w:t>
            </w: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77E5" w:rsidRPr="00A45B56" w:rsidTr="0052488C">
        <w:tc>
          <w:tcPr>
            <w:tcW w:w="5953" w:type="dxa"/>
            <w:shd w:val="clear" w:color="auto" w:fill="auto"/>
            <w:vAlign w:val="center"/>
          </w:tcPr>
          <w:p w:rsidR="001877E5" w:rsidRPr="00A45B56" w:rsidRDefault="001877E5" w:rsidP="0052488C">
            <w:pPr>
              <w:numPr>
                <w:ilvl w:val="0"/>
                <w:numId w:val="19"/>
              </w:numPr>
              <w:spacing w:after="0"/>
              <w:ind w:left="317" w:hanging="28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แนะนำผู้อื่นเข้าร่วมกลุ่ม องค์กร หรือชมรม</w:t>
            </w: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77E5" w:rsidRPr="00A45B56" w:rsidTr="0052488C">
        <w:tc>
          <w:tcPr>
            <w:tcW w:w="5953" w:type="dxa"/>
            <w:shd w:val="clear" w:color="auto" w:fill="auto"/>
            <w:vAlign w:val="center"/>
          </w:tcPr>
          <w:p w:rsidR="001877E5" w:rsidRPr="00A45B56" w:rsidRDefault="001877E5" w:rsidP="0052488C">
            <w:pPr>
              <w:numPr>
                <w:ilvl w:val="0"/>
                <w:numId w:val="19"/>
              </w:numPr>
              <w:spacing w:after="0"/>
              <w:ind w:left="317" w:hanging="28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ชักชวนบุคคลอื่นเข้าร่วมกิจกรรมของกลุ่ม องค์กร หรือชมรม</w:t>
            </w: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77E5" w:rsidRPr="00A45B56" w:rsidTr="0052488C">
        <w:tc>
          <w:tcPr>
            <w:tcW w:w="5953" w:type="dxa"/>
            <w:shd w:val="clear" w:color="auto" w:fill="auto"/>
            <w:vAlign w:val="center"/>
          </w:tcPr>
          <w:p w:rsidR="001877E5" w:rsidRPr="00A45B56" w:rsidRDefault="001877E5" w:rsidP="0052488C">
            <w:pPr>
              <w:numPr>
                <w:ilvl w:val="0"/>
                <w:numId w:val="19"/>
              </w:numPr>
              <w:spacing w:after="0"/>
              <w:ind w:left="317" w:hanging="28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ส่งเสริมความเข้มแข็งของกลุ่ม องค์กร หรือชมรม</w:t>
            </w: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77E5" w:rsidRPr="00A45B56" w:rsidTr="0052488C">
        <w:tc>
          <w:tcPr>
            <w:tcW w:w="5953" w:type="dxa"/>
            <w:shd w:val="clear" w:color="auto" w:fill="auto"/>
            <w:vAlign w:val="center"/>
          </w:tcPr>
          <w:p w:rsidR="001877E5" w:rsidRPr="00A45B56" w:rsidRDefault="001877E5" w:rsidP="0052488C">
            <w:pPr>
              <w:numPr>
                <w:ilvl w:val="0"/>
                <w:numId w:val="19"/>
              </w:numPr>
              <w:spacing w:after="0"/>
              <w:ind w:left="317" w:hanging="28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ประสานความร่วมมือกับกลุ่ม องค์กร หรือชมรมอื่น ๆ ในชุมชน</w:t>
            </w: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77E5" w:rsidRPr="00A45B56" w:rsidTr="0052488C">
        <w:tc>
          <w:tcPr>
            <w:tcW w:w="5953" w:type="dxa"/>
            <w:shd w:val="clear" w:color="auto" w:fill="auto"/>
            <w:vAlign w:val="center"/>
          </w:tcPr>
          <w:p w:rsidR="001877E5" w:rsidRPr="00A45B56" w:rsidRDefault="001877E5" w:rsidP="0052488C">
            <w:pPr>
              <w:numPr>
                <w:ilvl w:val="0"/>
                <w:numId w:val="19"/>
              </w:numPr>
              <w:spacing w:after="0"/>
              <w:ind w:left="317" w:hanging="28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เล่าหรือยกตัวอย่างความก้าวหน้าของชุมชนอื่นให้สมาชิกฟัง</w:t>
            </w: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77E5" w:rsidRPr="00A45B56" w:rsidTr="0052488C">
        <w:trPr>
          <w:trHeight w:val="678"/>
        </w:trPr>
        <w:tc>
          <w:tcPr>
            <w:tcW w:w="5953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ind w:left="34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877E5" w:rsidRPr="00A45B56" w:rsidRDefault="001877E5" w:rsidP="0052488C">
            <w:pPr>
              <w:numPr>
                <w:ilvl w:val="0"/>
                <w:numId w:val="19"/>
              </w:numPr>
              <w:spacing w:after="0"/>
              <w:ind w:left="317" w:hanging="28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อื่น ๆ ......................................................................................................</w:t>
            </w: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1877E5" w:rsidRDefault="001877E5" w:rsidP="001877E5">
      <w:pPr>
        <w:spacing w:after="0"/>
        <w:rPr>
          <w:rFonts w:ascii="TH SarabunPSK" w:hAnsi="TH SarabunPSK" w:cs="TH SarabunPSK"/>
          <w:sz w:val="28"/>
        </w:rPr>
      </w:pPr>
    </w:p>
    <w:p w:rsidR="001877E5" w:rsidRPr="003915B5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3915B5">
        <w:rPr>
          <w:rFonts w:ascii="TH SarabunPSK" w:hAnsi="TH SarabunPSK" w:cs="TH SarabunPSK" w:hint="cs"/>
          <w:b/>
          <w:bCs/>
          <w:sz w:val="28"/>
          <w:cs/>
        </w:rPr>
        <w:t xml:space="preserve">26.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ชุมชนของท่านมี </w:t>
      </w:r>
      <w:r w:rsidRPr="00286C6D">
        <w:rPr>
          <w:rFonts w:ascii="TH SarabunPSK" w:hAnsi="TH SarabunPSK" w:cs="TH SarabunPSK" w:hint="cs"/>
          <w:b/>
          <w:bCs/>
          <w:sz w:val="28"/>
          <w:u w:val="single"/>
          <w:cs/>
        </w:rPr>
        <w:t>ความขัดแย้ง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ในเรื่องเหล่านี้มากหรือน้อยเพียงไร</w:t>
      </w:r>
    </w:p>
    <w:p w:rsidR="001877E5" w:rsidRDefault="001877E5" w:rsidP="001877E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3"/>
        <w:gridCol w:w="567"/>
        <w:gridCol w:w="567"/>
        <w:gridCol w:w="567"/>
        <w:gridCol w:w="567"/>
        <w:gridCol w:w="567"/>
      </w:tblGrid>
      <w:tr w:rsidR="001877E5" w:rsidRPr="00A45B56" w:rsidTr="0052488C">
        <w:tc>
          <w:tcPr>
            <w:tcW w:w="5953" w:type="dxa"/>
            <w:vMerge w:val="restart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240" w:lineRule="auto"/>
              <w:ind w:firstLine="3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Pr="00A45B56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ข้อคำถาม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B56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ระดับความคิดเห็น</w:t>
            </w:r>
          </w:p>
        </w:tc>
      </w:tr>
      <w:tr w:rsidR="001877E5" w:rsidRPr="00A45B56" w:rsidTr="0052488C">
        <w:trPr>
          <w:trHeight w:val="340"/>
        </w:trPr>
        <w:tc>
          <w:tcPr>
            <w:tcW w:w="5953" w:type="dxa"/>
            <w:vMerge/>
            <w:shd w:val="clear" w:color="auto" w:fill="auto"/>
          </w:tcPr>
          <w:p w:rsidR="001877E5" w:rsidRPr="00A45B56" w:rsidRDefault="001877E5" w:rsidP="0052488C">
            <w:pPr>
              <w:spacing w:after="0" w:line="240" w:lineRule="auto"/>
              <w:ind w:hanging="10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</w:tr>
      <w:tr w:rsidR="001877E5" w:rsidRPr="00A45B56" w:rsidTr="0052488C">
        <w:tc>
          <w:tcPr>
            <w:tcW w:w="5953" w:type="dxa"/>
            <w:shd w:val="clear" w:color="auto" w:fill="auto"/>
            <w:vAlign w:val="center"/>
          </w:tcPr>
          <w:p w:rsidR="001877E5" w:rsidRPr="00A45B56" w:rsidRDefault="001877E5" w:rsidP="0052488C">
            <w:pPr>
              <w:numPr>
                <w:ilvl w:val="0"/>
                <w:numId w:val="20"/>
              </w:numPr>
              <w:spacing w:after="0"/>
              <w:ind w:left="317" w:hanging="28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อาชีพ</w:t>
            </w: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77E5" w:rsidRPr="00A45B56" w:rsidTr="0052488C">
        <w:tc>
          <w:tcPr>
            <w:tcW w:w="5953" w:type="dxa"/>
            <w:shd w:val="clear" w:color="auto" w:fill="auto"/>
            <w:vAlign w:val="center"/>
          </w:tcPr>
          <w:p w:rsidR="001877E5" w:rsidRPr="00A45B56" w:rsidRDefault="001877E5" w:rsidP="0052488C">
            <w:pPr>
              <w:numPr>
                <w:ilvl w:val="0"/>
                <w:numId w:val="20"/>
              </w:numPr>
              <w:spacing w:after="0"/>
              <w:ind w:left="317" w:hanging="28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ความคิดเห็นในการพัฒนาชุมชน</w:t>
            </w: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77E5" w:rsidRPr="00A45B56" w:rsidTr="0052488C">
        <w:tc>
          <w:tcPr>
            <w:tcW w:w="5953" w:type="dxa"/>
            <w:shd w:val="clear" w:color="auto" w:fill="auto"/>
            <w:vAlign w:val="center"/>
          </w:tcPr>
          <w:p w:rsidR="001877E5" w:rsidRPr="00A45B56" w:rsidRDefault="001877E5" w:rsidP="0052488C">
            <w:pPr>
              <w:numPr>
                <w:ilvl w:val="0"/>
                <w:numId w:val="20"/>
              </w:numPr>
              <w:spacing w:after="0"/>
              <w:ind w:left="317" w:hanging="28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ศาสนา</w:t>
            </w: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77E5" w:rsidRPr="00A45B56" w:rsidTr="0052488C">
        <w:tc>
          <w:tcPr>
            <w:tcW w:w="5953" w:type="dxa"/>
            <w:shd w:val="clear" w:color="auto" w:fill="auto"/>
            <w:vAlign w:val="center"/>
          </w:tcPr>
          <w:p w:rsidR="001877E5" w:rsidRPr="00A45B56" w:rsidRDefault="001877E5" w:rsidP="0052488C">
            <w:pPr>
              <w:numPr>
                <w:ilvl w:val="0"/>
                <w:numId w:val="20"/>
              </w:numPr>
              <w:spacing w:after="0"/>
              <w:ind w:left="317" w:hanging="28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พรรคการเมือง/การเมือง</w:t>
            </w: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77E5" w:rsidRPr="00A45B56" w:rsidTr="0052488C">
        <w:tc>
          <w:tcPr>
            <w:tcW w:w="5953" w:type="dxa"/>
            <w:shd w:val="clear" w:color="auto" w:fill="auto"/>
            <w:vAlign w:val="center"/>
          </w:tcPr>
          <w:p w:rsidR="001877E5" w:rsidRPr="00A45B56" w:rsidRDefault="001877E5" w:rsidP="0052488C">
            <w:pPr>
              <w:numPr>
                <w:ilvl w:val="0"/>
                <w:numId w:val="20"/>
              </w:numPr>
              <w:spacing w:after="0"/>
              <w:ind w:left="317" w:hanging="28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ฐานะทางการเงิน/รายได้</w:t>
            </w: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77E5" w:rsidRPr="00A45B56" w:rsidTr="0052488C">
        <w:tc>
          <w:tcPr>
            <w:tcW w:w="5953" w:type="dxa"/>
            <w:shd w:val="clear" w:color="auto" w:fill="auto"/>
            <w:vAlign w:val="center"/>
          </w:tcPr>
          <w:p w:rsidR="001877E5" w:rsidRPr="00A45B56" w:rsidRDefault="001877E5" w:rsidP="0052488C">
            <w:pPr>
              <w:numPr>
                <w:ilvl w:val="0"/>
                <w:numId w:val="20"/>
              </w:numPr>
              <w:spacing w:after="0"/>
              <w:ind w:left="317" w:hanging="28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การใช้ทรัพยากรธรรมชาติหรือสิ่งแวดล้อม</w:t>
            </w: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77E5" w:rsidRPr="00A45B56" w:rsidTr="0052488C">
        <w:tc>
          <w:tcPr>
            <w:tcW w:w="5953" w:type="dxa"/>
            <w:shd w:val="clear" w:color="auto" w:fill="auto"/>
            <w:vAlign w:val="center"/>
          </w:tcPr>
          <w:p w:rsidR="001877E5" w:rsidRPr="00A45B56" w:rsidRDefault="001877E5" w:rsidP="0052488C">
            <w:pPr>
              <w:numPr>
                <w:ilvl w:val="0"/>
                <w:numId w:val="20"/>
              </w:numPr>
              <w:spacing w:after="0"/>
              <w:ind w:left="317" w:hanging="28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การส่งเสริมการท่องเที่ยวในชุมชน</w:t>
            </w: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77E5" w:rsidRPr="00A45B56" w:rsidTr="0052488C">
        <w:tc>
          <w:tcPr>
            <w:tcW w:w="5953" w:type="dxa"/>
            <w:shd w:val="clear" w:color="auto" w:fill="auto"/>
            <w:vAlign w:val="center"/>
          </w:tcPr>
          <w:p w:rsidR="001877E5" w:rsidRPr="00A45B56" w:rsidRDefault="001877E5" w:rsidP="0052488C">
            <w:pPr>
              <w:numPr>
                <w:ilvl w:val="0"/>
                <w:numId w:val="20"/>
              </w:numPr>
              <w:spacing w:after="0"/>
              <w:ind w:left="317" w:hanging="28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พฤติกรรมของคนในชุมชน</w:t>
            </w: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77E5" w:rsidRPr="00A45B56" w:rsidTr="0052488C">
        <w:tc>
          <w:tcPr>
            <w:tcW w:w="5953" w:type="dxa"/>
            <w:shd w:val="clear" w:color="auto" w:fill="auto"/>
            <w:vAlign w:val="center"/>
          </w:tcPr>
          <w:p w:rsidR="001877E5" w:rsidRPr="00A45B56" w:rsidRDefault="001877E5" w:rsidP="0052488C">
            <w:pPr>
              <w:numPr>
                <w:ilvl w:val="0"/>
                <w:numId w:val="20"/>
              </w:numPr>
              <w:spacing w:after="0"/>
              <w:ind w:left="317" w:hanging="28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ความร่วมมือร่วมใจของคนในชุมชน</w:t>
            </w: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77E5" w:rsidRPr="00A45B56" w:rsidTr="0052488C">
        <w:trPr>
          <w:trHeight w:val="730"/>
        </w:trPr>
        <w:tc>
          <w:tcPr>
            <w:tcW w:w="5953" w:type="dxa"/>
            <w:shd w:val="clear" w:color="auto" w:fill="auto"/>
            <w:vAlign w:val="center"/>
          </w:tcPr>
          <w:p w:rsidR="001877E5" w:rsidRPr="00A45B56" w:rsidRDefault="001877E5" w:rsidP="0052488C">
            <w:pPr>
              <w:spacing w:after="0"/>
              <w:ind w:left="-108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877E5" w:rsidRPr="00A45B56" w:rsidRDefault="001877E5" w:rsidP="0052488C">
            <w:pPr>
              <w:numPr>
                <w:ilvl w:val="0"/>
                <w:numId w:val="20"/>
              </w:numPr>
              <w:spacing w:after="0"/>
              <w:ind w:left="317" w:hanging="42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อื่น ๆ ......................................................................................................</w:t>
            </w: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877E5" w:rsidRPr="00A45B56" w:rsidRDefault="001877E5" w:rsidP="005248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1877E5" w:rsidRPr="00286C6D" w:rsidRDefault="001877E5" w:rsidP="001877E5">
      <w:pPr>
        <w:spacing w:after="0" w:line="240" w:lineRule="auto"/>
        <w:ind w:firstLine="284"/>
        <w:rPr>
          <w:rFonts w:ascii="TH SarabunPSK" w:hAnsi="TH SarabunPSK" w:cs="TH SarabunPSK"/>
          <w:sz w:val="16"/>
          <w:szCs w:val="16"/>
        </w:rPr>
      </w:pPr>
    </w:p>
    <w:p w:rsidR="001877E5" w:rsidRPr="00B22905" w:rsidRDefault="001877E5" w:rsidP="001877E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1877E5" w:rsidRDefault="001877E5" w:rsidP="001877E5">
      <w:pPr>
        <w:spacing w:after="0" w:line="240" w:lineRule="auto"/>
        <w:rPr>
          <w:rFonts w:ascii="TH SarabunPSK" w:hAnsi="TH SarabunPSK" w:cs="TH SarabunPSK"/>
          <w:sz w:val="28"/>
        </w:rPr>
      </w:pPr>
      <w:r w:rsidRPr="00C838BD">
        <w:rPr>
          <w:rFonts w:ascii="TH SarabunPSK" w:hAnsi="TH SarabunPSK" w:cs="TH SarabunPSK" w:hint="cs"/>
          <w:b/>
          <w:bCs/>
          <w:sz w:val="28"/>
          <w:cs/>
        </w:rPr>
        <w:t>27.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ท่านคิดว่าชุมชนของท่านมีความร่วมมือร่วมใจเพื่อส่งเสริมความกินดีอยู่ดี </w:t>
      </w:r>
      <w:r w:rsidRPr="00C838BD">
        <w:rPr>
          <w:rFonts w:ascii="TH SarabunPSK" w:hAnsi="TH SarabunPSK" w:cs="TH SarabunPSK" w:hint="cs"/>
          <w:b/>
          <w:bCs/>
          <w:sz w:val="28"/>
          <w:u w:val="single"/>
          <w:cs/>
        </w:rPr>
        <w:t>มากน้อยเพียงไร</w:t>
      </w:r>
    </w:p>
    <w:p w:rsidR="001877E5" w:rsidRDefault="001877E5" w:rsidP="001877E5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FB6DAC3" wp14:editId="24F366FF">
                <wp:simplePos x="0" y="0"/>
                <wp:positionH relativeFrom="column">
                  <wp:posOffset>4057650</wp:posOffset>
                </wp:positionH>
                <wp:positionV relativeFrom="paragraph">
                  <wp:posOffset>170180</wp:posOffset>
                </wp:positionV>
                <wp:extent cx="247650" cy="228600"/>
                <wp:effectExtent l="0" t="0" r="0" b="0"/>
                <wp:wrapNone/>
                <wp:docPr id="8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75955E2" id="AutoShape 16" o:spid="_x0000_s1026" style="position:absolute;margin-left:319.5pt;margin-top:13.4pt;width:19.5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8C31DBA" wp14:editId="60584149">
                <wp:simplePos x="0" y="0"/>
                <wp:positionH relativeFrom="column">
                  <wp:posOffset>3200400</wp:posOffset>
                </wp:positionH>
                <wp:positionV relativeFrom="paragraph">
                  <wp:posOffset>170180</wp:posOffset>
                </wp:positionV>
                <wp:extent cx="247650" cy="228600"/>
                <wp:effectExtent l="0" t="0" r="0" b="0"/>
                <wp:wrapNone/>
                <wp:docPr id="8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2ED292A" id="AutoShape 15" o:spid="_x0000_s1026" style="position:absolute;margin-left:252pt;margin-top:13.4pt;width:19.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4CD69C2" wp14:editId="475F01F5">
                <wp:simplePos x="0" y="0"/>
                <wp:positionH relativeFrom="column">
                  <wp:posOffset>2581275</wp:posOffset>
                </wp:positionH>
                <wp:positionV relativeFrom="paragraph">
                  <wp:posOffset>170180</wp:posOffset>
                </wp:positionV>
                <wp:extent cx="247650" cy="228600"/>
                <wp:effectExtent l="0" t="0" r="0" b="0"/>
                <wp:wrapNone/>
                <wp:docPr id="10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4B7207D" id="AutoShape 14" o:spid="_x0000_s1026" style="position:absolute;margin-left:203.25pt;margin-top:13.4pt;width:19.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2DADC9D" wp14:editId="414E26E3">
                <wp:simplePos x="0" y="0"/>
                <wp:positionH relativeFrom="column">
                  <wp:posOffset>1752600</wp:posOffset>
                </wp:positionH>
                <wp:positionV relativeFrom="paragraph">
                  <wp:posOffset>170180</wp:posOffset>
                </wp:positionV>
                <wp:extent cx="247650" cy="228600"/>
                <wp:effectExtent l="0" t="0" r="0" b="0"/>
                <wp:wrapNone/>
                <wp:docPr id="10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48F46CF" id="AutoShape 13" o:spid="_x0000_s1026" style="position:absolute;margin-left:138pt;margin-top:13.4pt;width:19.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36A09D" wp14:editId="40BC922F">
                <wp:simplePos x="0" y="0"/>
                <wp:positionH relativeFrom="column">
                  <wp:posOffset>1076325</wp:posOffset>
                </wp:positionH>
                <wp:positionV relativeFrom="paragraph">
                  <wp:posOffset>170180</wp:posOffset>
                </wp:positionV>
                <wp:extent cx="247650" cy="228600"/>
                <wp:effectExtent l="0" t="0" r="0" b="0"/>
                <wp:wrapNone/>
                <wp:docPr id="10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6463245" id="AutoShape 12" o:spid="_x0000_s1026" style="position:absolute;margin-left:84.75pt;margin-top:13.4pt;width:19.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D40E553" wp14:editId="5DAA693B">
                <wp:simplePos x="0" y="0"/>
                <wp:positionH relativeFrom="column">
                  <wp:posOffset>238125</wp:posOffset>
                </wp:positionH>
                <wp:positionV relativeFrom="paragraph">
                  <wp:posOffset>170180</wp:posOffset>
                </wp:positionV>
                <wp:extent cx="247650" cy="228600"/>
                <wp:effectExtent l="0" t="0" r="0" b="0"/>
                <wp:wrapNone/>
                <wp:docPr id="10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2BBEF7C" id="AutoShape 11" o:spid="_x0000_s1026" style="position:absolute;margin-left:18.75pt;margin-top:13.4pt;width:19.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"/>
            </w:pict>
          </mc:Fallback>
        </mc:AlternateContent>
      </w:r>
    </w:p>
    <w:p w:rsidR="001877E5" w:rsidRDefault="001877E5" w:rsidP="001877E5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มากที่สุด           มาก            พอควร             น้อย           น้อยมาก           ไม่มีเลย</w:t>
      </w:r>
    </w:p>
    <w:p w:rsidR="001877E5" w:rsidRPr="00AF1C48" w:rsidRDefault="001877E5" w:rsidP="001877E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1877E5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B22905">
        <w:rPr>
          <w:rFonts w:ascii="TH SarabunPSK" w:hAnsi="TH SarabunPSK" w:cs="TH SarabunPSK" w:hint="cs"/>
          <w:b/>
          <w:bCs/>
          <w:sz w:val="28"/>
          <w:cs/>
        </w:rPr>
        <w:t xml:space="preserve">28. </w:t>
      </w:r>
      <w:r>
        <w:rPr>
          <w:rFonts w:ascii="TH SarabunPSK" w:hAnsi="TH SarabunPSK" w:cs="TH SarabunPSK" w:hint="cs"/>
          <w:b/>
          <w:bCs/>
          <w:sz w:val="28"/>
          <w:cs/>
        </w:rPr>
        <w:t>สิ่งที่ท่านภาคภูมิใจมากที่สุดในชุมชน คือ ...................................................................................................</w:t>
      </w:r>
    </w:p>
    <w:p w:rsidR="001877E5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29. สิ่งที่ท่านคิดว่าเป็นปัญหามากที่สุดของชุมชนคือ........................................................................................ </w:t>
      </w:r>
    </w:p>
    <w:p w:rsidR="001877E5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B22905">
        <w:rPr>
          <w:rFonts w:ascii="TH SarabunPSK" w:hAnsi="TH SarabunPSK" w:cs="TH SarabunPSK" w:hint="cs"/>
          <w:b/>
          <w:bCs/>
          <w:sz w:val="28"/>
          <w:cs/>
        </w:rPr>
        <w:t>30.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สิ่งที่ท่านต้องการให้เกิดการเปลี่ยนแปลงมากที่สุดในชุมชนคือ ...................................................................</w:t>
      </w:r>
    </w:p>
    <w:p w:rsidR="001877E5" w:rsidRPr="00DB5953" w:rsidRDefault="001877E5" w:rsidP="001877E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Pr="00B22905" w:rsidRDefault="001877E5" w:rsidP="001877E5">
      <w:pPr>
        <w:numPr>
          <w:ilvl w:val="0"/>
          <w:numId w:val="21"/>
        </w:numPr>
        <w:spacing w:after="0" w:line="240" w:lineRule="auto"/>
        <w:ind w:left="284" w:right="95" w:hanging="284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B22905">
        <w:rPr>
          <w:rFonts w:ascii="TH SarabunPSK" w:hAnsi="TH SarabunPSK" w:cs="TH SarabunPSK"/>
          <w:b/>
          <w:bCs/>
          <w:sz w:val="28"/>
          <w:cs/>
        </w:rPr>
        <w:t xml:space="preserve">ในชุมชนของท่านหรือพื้นที่ใกล้เคียงมีแหล่งท่องเที่ยวหรือไม่ </w:t>
      </w:r>
    </w:p>
    <w:p w:rsidR="001877E5" w:rsidRPr="00B22905" w:rsidRDefault="001877E5" w:rsidP="001877E5">
      <w:pPr>
        <w:spacing w:after="0" w:line="240" w:lineRule="auto"/>
        <w:ind w:right="9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Pr="00B22905" w:rsidRDefault="001877E5" w:rsidP="001877E5">
      <w:pPr>
        <w:spacing w:after="0" w:line="240" w:lineRule="auto"/>
        <w:ind w:right="95" w:firstLine="284"/>
        <w:jc w:val="thaiDistribute"/>
        <w:rPr>
          <w:rFonts w:ascii="TH SarabunPSK" w:hAnsi="TH SarabunPSK" w:cs="TH SarabunPSK"/>
          <w:b/>
          <w:bCs/>
          <w:sz w:val="28"/>
        </w:rPr>
      </w:pPr>
      <w:r w:rsidRPr="00B22905">
        <w:rPr>
          <w:rFonts w:ascii="TH SarabunPSK" w:hAnsi="TH SarabunPSK" w:cs="TH SarabunPSK"/>
          <w:b/>
          <w:bCs/>
          <w:sz w:val="28"/>
          <w:cs/>
        </w:rPr>
        <w:t xml:space="preserve"> ( ) มี (ตอบข้อ </w:t>
      </w:r>
      <w:r>
        <w:rPr>
          <w:rFonts w:ascii="TH SarabunPSK" w:hAnsi="TH SarabunPSK" w:cs="TH SarabunPSK" w:hint="cs"/>
          <w:b/>
          <w:bCs/>
          <w:sz w:val="28"/>
          <w:cs/>
        </w:rPr>
        <w:t>32</w:t>
      </w:r>
      <w:r w:rsidRPr="00B22905">
        <w:rPr>
          <w:rFonts w:ascii="TH SarabunPSK" w:hAnsi="TH SarabunPSK" w:cs="TH SarabunPSK"/>
          <w:b/>
          <w:bCs/>
          <w:sz w:val="28"/>
          <w:cs/>
        </w:rPr>
        <w:t xml:space="preserve"> เป็นต้นไป)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</w:t>
      </w:r>
      <w:r w:rsidRPr="00B22905">
        <w:rPr>
          <w:rFonts w:ascii="TH SarabunPSK" w:hAnsi="TH SarabunPSK" w:cs="TH SarabunPSK"/>
          <w:b/>
          <w:bCs/>
          <w:sz w:val="28"/>
          <w:cs/>
        </w:rPr>
        <w:t>( ) ไม่มี (ข้ามไปตอบข้อ 3</w:t>
      </w:r>
      <w:r>
        <w:rPr>
          <w:rFonts w:ascii="TH SarabunPSK" w:hAnsi="TH SarabunPSK" w:cs="TH SarabunPSK" w:hint="cs"/>
          <w:b/>
          <w:bCs/>
          <w:sz w:val="28"/>
          <w:cs/>
        </w:rPr>
        <w:t>6</w:t>
      </w:r>
      <w:r w:rsidRPr="00B22905">
        <w:rPr>
          <w:rFonts w:ascii="TH SarabunPSK" w:hAnsi="TH SarabunPSK" w:cs="TH SarabunPSK"/>
          <w:b/>
          <w:bCs/>
          <w:sz w:val="28"/>
          <w:cs/>
        </w:rPr>
        <w:t>)</w:t>
      </w:r>
    </w:p>
    <w:p w:rsidR="001877E5" w:rsidRPr="00B22905" w:rsidRDefault="001877E5" w:rsidP="001877E5">
      <w:pPr>
        <w:spacing w:after="0" w:line="240" w:lineRule="auto"/>
        <w:ind w:right="96" w:firstLine="284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pacing w:after="0" w:line="240" w:lineRule="auto"/>
        <w:ind w:left="284" w:right="-46" w:hanging="284"/>
        <w:jc w:val="thaiDistribute"/>
        <w:rPr>
          <w:rFonts w:ascii="TH SarabunPSK" w:hAnsi="TH SarabunPSK" w:cs="TH SarabunPSK"/>
          <w:b/>
          <w:bCs/>
          <w:sz w:val="8"/>
          <w:szCs w:val="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32</w:t>
      </w:r>
      <w:r w:rsidRPr="00B22905"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B22905">
        <w:rPr>
          <w:rFonts w:ascii="TH SarabunPSK" w:hAnsi="TH SarabunPSK" w:cs="TH SarabunPSK"/>
          <w:b/>
          <w:bCs/>
          <w:sz w:val="28"/>
          <w:cs/>
        </w:rPr>
        <w:t xml:space="preserve">แหล่งท่องเที่ยวตามธรรมชาติ ได้แก่ ภูเขา น้ำตก ถ้ำ น้ำพุร้อน เขตรักษาพันธุ์สัตว์ สวนสัตว์ อุทยานแห่งชาติ วนอุทยาน สวนรุกขชาติ ทะเล หาดทราย ทะเลสาบ เกาะ เขื่อน อ่างเก็บน้ำ เป็นต้น </w:t>
      </w:r>
    </w:p>
    <w:p w:rsidR="001877E5" w:rsidRPr="00587A99" w:rsidRDefault="001877E5" w:rsidP="001877E5">
      <w:pPr>
        <w:spacing w:after="0" w:line="240" w:lineRule="auto"/>
        <w:ind w:left="284" w:right="-46" w:hanging="284"/>
        <w:jc w:val="thaiDistribute"/>
        <w:rPr>
          <w:rFonts w:ascii="TH SarabunPSK" w:hAnsi="TH SarabunPSK" w:cs="TH SarabunPSK"/>
          <w:b/>
          <w:bCs/>
          <w:sz w:val="8"/>
          <w:szCs w:val="8"/>
        </w:rPr>
      </w:pPr>
    </w:p>
    <w:p w:rsidR="001877E5" w:rsidRDefault="001877E5" w:rsidP="001877E5">
      <w:pPr>
        <w:numPr>
          <w:ilvl w:val="0"/>
          <w:numId w:val="22"/>
        </w:numPr>
        <w:spacing w:after="0" w:line="240" w:lineRule="auto"/>
        <w:ind w:right="-46" w:hanging="218"/>
        <w:jc w:val="both"/>
        <w:rPr>
          <w:rFonts w:ascii="TH SarabunPSK" w:hAnsi="TH SarabunPSK" w:cs="TH SarabunPSK"/>
          <w:b/>
          <w:bCs/>
          <w:sz w:val="16"/>
          <w:szCs w:val="16"/>
        </w:rPr>
      </w:pPr>
      <w:r w:rsidRPr="00B22905">
        <w:rPr>
          <w:rFonts w:ascii="TH SarabunPSK" w:hAnsi="TH SarabunPSK" w:cs="TH SarabunPSK"/>
          <w:b/>
          <w:bCs/>
          <w:sz w:val="28"/>
          <w:cs/>
        </w:rPr>
        <w:t>ชื่อสถานที่..................................................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</w:t>
      </w:r>
      <w:r w:rsidRPr="00B22905">
        <w:rPr>
          <w:rFonts w:ascii="TH SarabunPSK" w:hAnsi="TH SarabunPSK" w:cs="TH SarabunPSK"/>
          <w:b/>
          <w:bCs/>
          <w:sz w:val="28"/>
          <w:cs/>
        </w:rPr>
        <w:t>...........</w:t>
      </w:r>
      <w:r>
        <w:rPr>
          <w:rFonts w:ascii="TH SarabunPSK" w:hAnsi="TH SarabunPSK" w:cs="TH SarabunPSK" w:hint="cs"/>
          <w:b/>
          <w:bCs/>
          <w:sz w:val="28"/>
          <w:cs/>
        </w:rPr>
        <w:t>.</w:t>
      </w:r>
      <w:r w:rsidRPr="00B22905">
        <w:rPr>
          <w:rFonts w:ascii="TH SarabunPSK" w:hAnsi="TH SarabunPSK" w:cs="TH SarabunPSK"/>
          <w:b/>
          <w:bCs/>
          <w:sz w:val="28"/>
          <w:cs/>
        </w:rPr>
        <w:t>....</w:t>
      </w:r>
      <w:r>
        <w:rPr>
          <w:rFonts w:ascii="TH SarabunPSK" w:hAnsi="TH SarabunPSK" w:cs="TH SarabunPSK" w:hint="cs"/>
          <w:b/>
          <w:bCs/>
          <w:sz w:val="28"/>
          <w:cs/>
        </w:rPr>
        <w:t>.</w:t>
      </w:r>
      <w:r w:rsidRPr="00B22905">
        <w:rPr>
          <w:rFonts w:ascii="TH SarabunPSK" w:hAnsi="TH SarabunPSK" w:cs="TH SarabunPSK"/>
          <w:b/>
          <w:bCs/>
          <w:sz w:val="28"/>
          <w:cs/>
        </w:rPr>
        <w:t>..หมู่บ้าน.......................................</w:t>
      </w:r>
      <w:r>
        <w:rPr>
          <w:rFonts w:ascii="TH SarabunPSK" w:hAnsi="TH SarabunPSK" w:cs="TH SarabunPSK"/>
          <w:b/>
          <w:bCs/>
          <w:sz w:val="28"/>
          <w:cs/>
        </w:rPr>
        <w:t>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</w:t>
      </w:r>
    </w:p>
    <w:p w:rsidR="001877E5" w:rsidRDefault="001877E5" w:rsidP="001877E5">
      <w:pPr>
        <w:spacing w:after="0" w:line="240" w:lineRule="auto"/>
        <w:ind w:left="284" w:right="-46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pacing w:after="0" w:line="240" w:lineRule="auto"/>
        <w:ind w:right="-35"/>
        <w:jc w:val="both"/>
        <w:rPr>
          <w:rFonts w:ascii="TH SarabunPSK" w:hAnsi="TH SarabunPSK" w:cs="TH SarabunPSK"/>
          <w:b/>
          <w:bCs/>
          <w:sz w:val="16"/>
          <w:szCs w:val="16"/>
        </w:rPr>
      </w:pPr>
      <w:r w:rsidRPr="00B22905">
        <w:rPr>
          <w:rFonts w:ascii="TH SarabunPSK" w:hAnsi="TH SarabunPSK" w:cs="TH SarabunPSK"/>
          <w:b/>
          <w:bCs/>
          <w:sz w:val="28"/>
          <w:cs/>
        </w:rPr>
        <w:tab/>
        <w:t>ตำบล.....................................................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.............................................................................................</w:t>
      </w:r>
    </w:p>
    <w:p w:rsidR="001877E5" w:rsidRPr="00587A99" w:rsidRDefault="001877E5" w:rsidP="001877E5">
      <w:pPr>
        <w:spacing w:after="0" w:line="240" w:lineRule="auto"/>
        <w:ind w:right="95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numPr>
          <w:ilvl w:val="0"/>
          <w:numId w:val="22"/>
        </w:numPr>
        <w:spacing w:after="0" w:line="240" w:lineRule="auto"/>
        <w:ind w:right="-46" w:hanging="218"/>
        <w:jc w:val="both"/>
        <w:rPr>
          <w:rFonts w:ascii="TH SarabunPSK" w:hAnsi="TH SarabunPSK" w:cs="TH SarabunPSK"/>
          <w:b/>
          <w:bCs/>
          <w:sz w:val="16"/>
          <w:szCs w:val="16"/>
        </w:rPr>
      </w:pPr>
      <w:r w:rsidRPr="00B22905">
        <w:rPr>
          <w:rFonts w:ascii="TH SarabunPSK" w:hAnsi="TH SarabunPSK" w:cs="TH SarabunPSK"/>
          <w:b/>
          <w:bCs/>
          <w:sz w:val="28"/>
          <w:cs/>
        </w:rPr>
        <w:t>ชื่อสถานที่..................................................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</w:t>
      </w:r>
      <w:r w:rsidRPr="00B22905">
        <w:rPr>
          <w:rFonts w:ascii="TH SarabunPSK" w:hAnsi="TH SarabunPSK" w:cs="TH SarabunPSK"/>
          <w:b/>
          <w:bCs/>
          <w:sz w:val="28"/>
          <w:cs/>
        </w:rPr>
        <w:t>...........</w:t>
      </w:r>
      <w:r>
        <w:rPr>
          <w:rFonts w:ascii="TH SarabunPSK" w:hAnsi="TH SarabunPSK" w:cs="TH SarabunPSK" w:hint="cs"/>
          <w:b/>
          <w:bCs/>
          <w:sz w:val="28"/>
          <w:cs/>
        </w:rPr>
        <w:t>.</w:t>
      </w:r>
      <w:r w:rsidRPr="00B22905">
        <w:rPr>
          <w:rFonts w:ascii="TH SarabunPSK" w:hAnsi="TH SarabunPSK" w:cs="TH SarabunPSK"/>
          <w:b/>
          <w:bCs/>
          <w:sz w:val="28"/>
          <w:cs/>
        </w:rPr>
        <w:t>....</w:t>
      </w:r>
      <w:r>
        <w:rPr>
          <w:rFonts w:ascii="TH SarabunPSK" w:hAnsi="TH SarabunPSK" w:cs="TH SarabunPSK" w:hint="cs"/>
          <w:b/>
          <w:bCs/>
          <w:sz w:val="28"/>
          <w:cs/>
        </w:rPr>
        <w:t>.</w:t>
      </w:r>
      <w:r w:rsidRPr="00B22905">
        <w:rPr>
          <w:rFonts w:ascii="TH SarabunPSK" w:hAnsi="TH SarabunPSK" w:cs="TH SarabunPSK"/>
          <w:b/>
          <w:bCs/>
          <w:sz w:val="28"/>
          <w:cs/>
        </w:rPr>
        <w:t>..หมู่บ้าน.......................................</w:t>
      </w:r>
      <w:r>
        <w:rPr>
          <w:rFonts w:ascii="TH SarabunPSK" w:hAnsi="TH SarabunPSK" w:cs="TH SarabunPSK"/>
          <w:b/>
          <w:bCs/>
          <w:sz w:val="28"/>
          <w:cs/>
        </w:rPr>
        <w:t>...................</w:t>
      </w:r>
    </w:p>
    <w:p w:rsidR="001877E5" w:rsidRDefault="001877E5" w:rsidP="001877E5">
      <w:pPr>
        <w:spacing w:after="0" w:line="240" w:lineRule="auto"/>
        <w:ind w:left="284" w:right="-46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pacing w:after="0" w:line="240" w:lineRule="auto"/>
        <w:ind w:right="-35"/>
        <w:jc w:val="both"/>
        <w:rPr>
          <w:rFonts w:ascii="TH SarabunPSK" w:hAnsi="TH SarabunPSK" w:cs="TH SarabunPSK"/>
          <w:b/>
          <w:bCs/>
          <w:sz w:val="28"/>
        </w:rPr>
      </w:pPr>
      <w:r w:rsidRPr="00B22905">
        <w:rPr>
          <w:rFonts w:ascii="TH SarabunPSK" w:hAnsi="TH SarabunPSK" w:cs="TH SarabunPSK"/>
          <w:b/>
          <w:bCs/>
          <w:sz w:val="28"/>
          <w:cs/>
        </w:rPr>
        <w:tab/>
        <w:t>ตำบล.....................................................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.............................................................................................</w:t>
      </w:r>
    </w:p>
    <w:p w:rsidR="001877E5" w:rsidRPr="00587A99" w:rsidRDefault="001877E5" w:rsidP="001877E5">
      <w:pPr>
        <w:spacing w:after="0" w:line="240" w:lineRule="auto"/>
        <w:ind w:right="95"/>
        <w:jc w:val="both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1877E5" w:rsidRDefault="001877E5" w:rsidP="001877E5">
      <w:pPr>
        <w:numPr>
          <w:ilvl w:val="0"/>
          <w:numId w:val="22"/>
        </w:numPr>
        <w:spacing w:after="0" w:line="240" w:lineRule="auto"/>
        <w:ind w:right="-46" w:hanging="218"/>
        <w:jc w:val="both"/>
        <w:rPr>
          <w:rFonts w:ascii="TH SarabunPSK" w:hAnsi="TH SarabunPSK" w:cs="TH SarabunPSK"/>
          <w:b/>
          <w:bCs/>
          <w:sz w:val="16"/>
          <w:szCs w:val="16"/>
        </w:rPr>
      </w:pPr>
      <w:r w:rsidRPr="00B22905">
        <w:rPr>
          <w:rFonts w:ascii="TH SarabunPSK" w:hAnsi="TH SarabunPSK" w:cs="TH SarabunPSK"/>
          <w:b/>
          <w:bCs/>
          <w:sz w:val="28"/>
          <w:cs/>
        </w:rPr>
        <w:t>ชื่อสถานที่..................................................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</w:t>
      </w:r>
      <w:r w:rsidRPr="00B22905">
        <w:rPr>
          <w:rFonts w:ascii="TH SarabunPSK" w:hAnsi="TH SarabunPSK" w:cs="TH SarabunPSK"/>
          <w:b/>
          <w:bCs/>
          <w:sz w:val="28"/>
          <w:cs/>
        </w:rPr>
        <w:t>...........</w:t>
      </w:r>
      <w:r>
        <w:rPr>
          <w:rFonts w:ascii="TH SarabunPSK" w:hAnsi="TH SarabunPSK" w:cs="TH SarabunPSK" w:hint="cs"/>
          <w:b/>
          <w:bCs/>
          <w:sz w:val="28"/>
          <w:cs/>
        </w:rPr>
        <w:t>.</w:t>
      </w:r>
      <w:r w:rsidRPr="00B22905">
        <w:rPr>
          <w:rFonts w:ascii="TH SarabunPSK" w:hAnsi="TH SarabunPSK" w:cs="TH SarabunPSK"/>
          <w:b/>
          <w:bCs/>
          <w:sz w:val="28"/>
          <w:cs/>
        </w:rPr>
        <w:t>....</w:t>
      </w:r>
      <w:r>
        <w:rPr>
          <w:rFonts w:ascii="TH SarabunPSK" w:hAnsi="TH SarabunPSK" w:cs="TH SarabunPSK" w:hint="cs"/>
          <w:b/>
          <w:bCs/>
          <w:sz w:val="28"/>
          <w:cs/>
        </w:rPr>
        <w:t>.</w:t>
      </w:r>
      <w:r w:rsidRPr="00B22905">
        <w:rPr>
          <w:rFonts w:ascii="TH SarabunPSK" w:hAnsi="TH SarabunPSK" w:cs="TH SarabunPSK"/>
          <w:b/>
          <w:bCs/>
          <w:sz w:val="28"/>
          <w:cs/>
        </w:rPr>
        <w:t>..หมู่บ้าน.......................................</w:t>
      </w:r>
      <w:r>
        <w:rPr>
          <w:rFonts w:ascii="TH SarabunPSK" w:hAnsi="TH SarabunPSK" w:cs="TH SarabunPSK"/>
          <w:b/>
          <w:bCs/>
          <w:sz w:val="28"/>
          <w:cs/>
        </w:rPr>
        <w:t>.........</w:t>
      </w:r>
      <w:r>
        <w:rPr>
          <w:rFonts w:ascii="TH SarabunPSK" w:hAnsi="TH SarabunPSK" w:cs="TH SarabunPSK" w:hint="cs"/>
          <w:b/>
          <w:bCs/>
          <w:sz w:val="28"/>
          <w:cs/>
        </w:rPr>
        <w:t>......</w:t>
      </w:r>
      <w:r>
        <w:rPr>
          <w:rFonts w:ascii="TH SarabunPSK" w:hAnsi="TH SarabunPSK" w:cs="TH SarabunPSK"/>
          <w:b/>
          <w:bCs/>
          <w:sz w:val="28"/>
          <w:cs/>
        </w:rPr>
        <w:t>...</w:t>
      </w:r>
      <w:r>
        <w:rPr>
          <w:rFonts w:ascii="TH SarabunPSK" w:hAnsi="TH SarabunPSK" w:cs="TH SarabunPSK" w:hint="cs"/>
          <w:b/>
          <w:bCs/>
          <w:sz w:val="28"/>
          <w:cs/>
        </w:rPr>
        <w:t>.</w:t>
      </w:r>
    </w:p>
    <w:p w:rsidR="001877E5" w:rsidRDefault="001877E5" w:rsidP="001877E5">
      <w:pPr>
        <w:spacing w:after="0" w:line="240" w:lineRule="auto"/>
        <w:ind w:left="284" w:right="-46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pacing w:after="0" w:line="240" w:lineRule="auto"/>
        <w:ind w:right="-35"/>
        <w:jc w:val="both"/>
        <w:rPr>
          <w:rFonts w:ascii="TH SarabunPSK" w:hAnsi="TH SarabunPSK" w:cs="TH SarabunPSK"/>
          <w:b/>
          <w:bCs/>
          <w:sz w:val="28"/>
        </w:rPr>
      </w:pPr>
      <w:r w:rsidRPr="00B22905">
        <w:rPr>
          <w:rFonts w:ascii="TH SarabunPSK" w:hAnsi="TH SarabunPSK" w:cs="TH SarabunPSK"/>
          <w:b/>
          <w:bCs/>
          <w:sz w:val="28"/>
          <w:cs/>
        </w:rPr>
        <w:tab/>
        <w:t>ตำบล.....................................................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.............................................................................................</w:t>
      </w:r>
    </w:p>
    <w:p w:rsidR="001877E5" w:rsidRPr="00B22905" w:rsidRDefault="001877E5" w:rsidP="001877E5">
      <w:pPr>
        <w:spacing w:after="0" w:line="240" w:lineRule="auto"/>
        <w:ind w:right="9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pacing w:after="0" w:line="240" w:lineRule="auto"/>
        <w:ind w:left="284" w:right="95" w:hanging="284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33</w:t>
      </w:r>
      <w:r w:rsidRPr="00B22905">
        <w:rPr>
          <w:rFonts w:ascii="TH SarabunPSK" w:hAnsi="TH SarabunPSK" w:cs="TH SarabunPSK"/>
          <w:b/>
          <w:bCs/>
          <w:sz w:val="28"/>
          <w:cs/>
        </w:rPr>
        <w:t>. โบราณสถาน สถานที่โบราณ เมืองเก่า โบราณสถาน แหล่งซากดึกดำบรรพ์ อุทยานประวัติศาสตร์ วัด ชุมชนโบราณ พิพิธภัณฑ์ ศาสนาสถาน กำแพงเมือง คูเมือง อนุสาวรีย์</w:t>
      </w:r>
    </w:p>
    <w:p w:rsidR="001877E5" w:rsidRDefault="001877E5" w:rsidP="001877E5">
      <w:pPr>
        <w:spacing w:after="0" w:line="240" w:lineRule="auto"/>
        <w:ind w:left="284" w:right="95" w:hanging="284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numPr>
          <w:ilvl w:val="0"/>
          <w:numId w:val="23"/>
        </w:numPr>
        <w:spacing w:after="0" w:line="240" w:lineRule="auto"/>
        <w:ind w:right="-46" w:hanging="218"/>
        <w:jc w:val="both"/>
        <w:rPr>
          <w:rFonts w:ascii="TH SarabunPSK" w:hAnsi="TH SarabunPSK" w:cs="TH SarabunPSK"/>
          <w:b/>
          <w:bCs/>
          <w:sz w:val="16"/>
          <w:szCs w:val="16"/>
        </w:rPr>
      </w:pPr>
      <w:r w:rsidRPr="00B22905">
        <w:rPr>
          <w:rFonts w:ascii="TH SarabunPSK" w:hAnsi="TH SarabunPSK" w:cs="TH SarabunPSK"/>
          <w:b/>
          <w:bCs/>
          <w:sz w:val="28"/>
          <w:cs/>
        </w:rPr>
        <w:t>ชื่อสถานที่..................................................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</w:t>
      </w:r>
      <w:r w:rsidRPr="00B22905">
        <w:rPr>
          <w:rFonts w:ascii="TH SarabunPSK" w:hAnsi="TH SarabunPSK" w:cs="TH SarabunPSK"/>
          <w:b/>
          <w:bCs/>
          <w:sz w:val="28"/>
          <w:cs/>
        </w:rPr>
        <w:t>...........</w:t>
      </w:r>
      <w:r>
        <w:rPr>
          <w:rFonts w:ascii="TH SarabunPSK" w:hAnsi="TH SarabunPSK" w:cs="TH SarabunPSK" w:hint="cs"/>
          <w:b/>
          <w:bCs/>
          <w:sz w:val="28"/>
          <w:cs/>
        </w:rPr>
        <w:t>.</w:t>
      </w:r>
      <w:r w:rsidRPr="00B22905">
        <w:rPr>
          <w:rFonts w:ascii="TH SarabunPSK" w:hAnsi="TH SarabunPSK" w:cs="TH SarabunPSK"/>
          <w:b/>
          <w:bCs/>
          <w:sz w:val="28"/>
          <w:cs/>
        </w:rPr>
        <w:t>....</w:t>
      </w:r>
      <w:r>
        <w:rPr>
          <w:rFonts w:ascii="TH SarabunPSK" w:hAnsi="TH SarabunPSK" w:cs="TH SarabunPSK" w:hint="cs"/>
          <w:b/>
          <w:bCs/>
          <w:sz w:val="28"/>
          <w:cs/>
        </w:rPr>
        <w:t>...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 w:rsidRPr="00B22905">
        <w:rPr>
          <w:rFonts w:ascii="TH SarabunPSK" w:hAnsi="TH SarabunPSK" w:cs="TH SarabunPSK"/>
          <w:b/>
          <w:bCs/>
          <w:sz w:val="28"/>
          <w:cs/>
        </w:rPr>
        <w:t>หมู่บ้าน..................................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</w:t>
      </w:r>
      <w:r w:rsidRPr="00B22905">
        <w:rPr>
          <w:rFonts w:ascii="TH SarabunPSK" w:hAnsi="TH SarabunPSK" w:cs="TH SarabunPSK"/>
          <w:b/>
          <w:bCs/>
          <w:sz w:val="28"/>
          <w:cs/>
        </w:rPr>
        <w:t>....</w:t>
      </w:r>
      <w:r>
        <w:rPr>
          <w:rFonts w:ascii="TH SarabunPSK" w:hAnsi="TH SarabunPSK" w:cs="TH SarabunPSK" w:hint="cs"/>
          <w:b/>
          <w:bCs/>
          <w:sz w:val="28"/>
          <w:cs/>
        </w:rPr>
        <w:t>....</w:t>
      </w:r>
      <w:r w:rsidRPr="00B22905"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  <w:cs/>
        </w:rPr>
        <w:t>............</w:t>
      </w:r>
    </w:p>
    <w:p w:rsidR="001877E5" w:rsidRDefault="001877E5" w:rsidP="001877E5">
      <w:pPr>
        <w:spacing w:after="0" w:line="240" w:lineRule="auto"/>
        <w:ind w:left="284" w:right="-46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pacing w:after="0" w:line="240" w:lineRule="auto"/>
        <w:ind w:right="-35"/>
        <w:jc w:val="both"/>
        <w:rPr>
          <w:rFonts w:ascii="TH SarabunPSK" w:hAnsi="TH SarabunPSK" w:cs="TH SarabunPSK"/>
          <w:b/>
          <w:bCs/>
          <w:sz w:val="16"/>
          <w:szCs w:val="16"/>
        </w:rPr>
      </w:pPr>
      <w:r w:rsidRPr="00B22905">
        <w:rPr>
          <w:rFonts w:ascii="TH SarabunPSK" w:hAnsi="TH SarabunPSK" w:cs="TH SarabunPSK"/>
          <w:b/>
          <w:bCs/>
          <w:sz w:val="28"/>
          <w:cs/>
        </w:rPr>
        <w:tab/>
        <w:t>ตำบล.....................................................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.............................................................................................</w:t>
      </w:r>
    </w:p>
    <w:p w:rsidR="001877E5" w:rsidRPr="00587A99" w:rsidRDefault="001877E5" w:rsidP="001877E5">
      <w:pPr>
        <w:spacing w:after="0" w:line="240" w:lineRule="auto"/>
        <w:ind w:right="95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numPr>
          <w:ilvl w:val="0"/>
          <w:numId w:val="23"/>
        </w:numPr>
        <w:spacing w:after="0" w:line="240" w:lineRule="auto"/>
        <w:ind w:right="-46" w:hanging="218"/>
        <w:jc w:val="both"/>
        <w:rPr>
          <w:rFonts w:ascii="TH SarabunPSK" w:hAnsi="TH SarabunPSK" w:cs="TH SarabunPSK"/>
          <w:b/>
          <w:bCs/>
          <w:sz w:val="16"/>
          <w:szCs w:val="16"/>
        </w:rPr>
      </w:pPr>
      <w:r w:rsidRPr="00B22905">
        <w:rPr>
          <w:rFonts w:ascii="TH SarabunPSK" w:hAnsi="TH SarabunPSK" w:cs="TH SarabunPSK"/>
          <w:b/>
          <w:bCs/>
          <w:sz w:val="28"/>
          <w:cs/>
        </w:rPr>
        <w:t>ชื่อสถานที่..................................................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</w:t>
      </w:r>
      <w:r w:rsidRPr="00B22905">
        <w:rPr>
          <w:rFonts w:ascii="TH SarabunPSK" w:hAnsi="TH SarabunPSK" w:cs="TH SarabunPSK"/>
          <w:b/>
          <w:bCs/>
          <w:sz w:val="28"/>
          <w:cs/>
        </w:rPr>
        <w:t>...........</w:t>
      </w:r>
      <w:r>
        <w:rPr>
          <w:rFonts w:ascii="TH SarabunPSK" w:hAnsi="TH SarabunPSK" w:cs="TH SarabunPSK" w:hint="cs"/>
          <w:b/>
          <w:bCs/>
          <w:sz w:val="28"/>
          <w:cs/>
        </w:rPr>
        <w:t>.</w:t>
      </w:r>
      <w:r w:rsidRPr="00B22905">
        <w:rPr>
          <w:rFonts w:ascii="TH SarabunPSK" w:hAnsi="TH SarabunPSK" w:cs="TH SarabunPSK"/>
          <w:b/>
          <w:bCs/>
          <w:sz w:val="28"/>
          <w:cs/>
        </w:rPr>
        <w:t>....</w:t>
      </w:r>
      <w:r>
        <w:rPr>
          <w:rFonts w:ascii="TH SarabunPSK" w:hAnsi="TH SarabunPSK" w:cs="TH SarabunPSK" w:hint="cs"/>
          <w:b/>
          <w:bCs/>
          <w:sz w:val="28"/>
          <w:cs/>
        </w:rPr>
        <w:t>.</w:t>
      </w:r>
      <w:r w:rsidRPr="00B22905">
        <w:rPr>
          <w:rFonts w:ascii="TH SarabunPSK" w:hAnsi="TH SarabunPSK" w:cs="TH SarabunPSK"/>
          <w:b/>
          <w:bCs/>
          <w:sz w:val="28"/>
          <w:cs/>
        </w:rPr>
        <w:t>..</w:t>
      </w:r>
      <w:r>
        <w:rPr>
          <w:rFonts w:ascii="TH SarabunPSK" w:hAnsi="TH SarabunPSK" w:cs="TH SarabunPSK" w:hint="cs"/>
          <w:b/>
          <w:bCs/>
          <w:sz w:val="28"/>
          <w:cs/>
        </w:rPr>
        <w:t>.</w:t>
      </w:r>
      <w:r w:rsidRPr="00B22905">
        <w:rPr>
          <w:rFonts w:ascii="TH SarabunPSK" w:hAnsi="TH SarabunPSK" w:cs="TH SarabunPSK"/>
          <w:b/>
          <w:bCs/>
          <w:sz w:val="28"/>
          <w:cs/>
        </w:rPr>
        <w:t>หมู่บ้าน.................................................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......</w:t>
      </w:r>
      <w:r w:rsidRPr="00B22905">
        <w:rPr>
          <w:rFonts w:ascii="TH SarabunPSK" w:hAnsi="TH SarabunPSK" w:cs="TH SarabunPSK"/>
          <w:b/>
          <w:bCs/>
          <w:sz w:val="28"/>
          <w:cs/>
        </w:rPr>
        <w:t>..</w:t>
      </w:r>
    </w:p>
    <w:p w:rsidR="001877E5" w:rsidRDefault="001877E5" w:rsidP="001877E5">
      <w:pPr>
        <w:spacing w:after="0" w:line="240" w:lineRule="auto"/>
        <w:ind w:left="284" w:right="-46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pacing w:after="0" w:line="240" w:lineRule="auto"/>
        <w:ind w:right="-35"/>
        <w:jc w:val="both"/>
        <w:rPr>
          <w:rFonts w:ascii="TH SarabunPSK" w:hAnsi="TH SarabunPSK" w:cs="TH SarabunPSK"/>
          <w:b/>
          <w:bCs/>
          <w:sz w:val="28"/>
        </w:rPr>
      </w:pPr>
      <w:r w:rsidRPr="00B22905">
        <w:rPr>
          <w:rFonts w:ascii="TH SarabunPSK" w:hAnsi="TH SarabunPSK" w:cs="TH SarabunPSK"/>
          <w:b/>
          <w:bCs/>
          <w:sz w:val="28"/>
          <w:cs/>
        </w:rPr>
        <w:tab/>
        <w:t>ตำบล.....................................................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.............................................................................................</w:t>
      </w:r>
    </w:p>
    <w:p w:rsidR="001877E5" w:rsidRPr="00587A99" w:rsidRDefault="001877E5" w:rsidP="001877E5">
      <w:pPr>
        <w:spacing w:after="0" w:line="240" w:lineRule="auto"/>
        <w:ind w:right="95"/>
        <w:jc w:val="both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1877E5" w:rsidRDefault="001877E5" w:rsidP="001877E5">
      <w:pPr>
        <w:numPr>
          <w:ilvl w:val="0"/>
          <w:numId w:val="23"/>
        </w:numPr>
        <w:spacing w:after="0" w:line="240" w:lineRule="auto"/>
        <w:ind w:right="-46" w:hanging="218"/>
        <w:jc w:val="both"/>
        <w:rPr>
          <w:rFonts w:ascii="TH SarabunPSK" w:hAnsi="TH SarabunPSK" w:cs="TH SarabunPSK"/>
          <w:b/>
          <w:bCs/>
          <w:sz w:val="16"/>
          <w:szCs w:val="16"/>
        </w:rPr>
      </w:pPr>
      <w:r w:rsidRPr="00B22905">
        <w:rPr>
          <w:rFonts w:ascii="TH SarabunPSK" w:hAnsi="TH SarabunPSK" w:cs="TH SarabunPSK"/>
          <w:b/>
          <w:bCs/>
          <w:sz w:val="28"/>
          <w:cs/>
        </w:rPr>
        <w:t>ชื่อสถานที่..................................................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</w:t>
      </w:r>
      <w:r w:rsidRPr="00B22905">
        <w:rPr>
          <w:rFonts w:ascii="TH SarabunPSK" w:hAnsi="TH SarabunPSK" w:cs="TH SarabunPSK"/>
          <w:b/>
          <w:bCs/>
          <w:sz w:val="28"/>
          <w:cs/>
        </w:rPr>
        <w:t>...........</w:t>
      </w:r>
      <w:r>
        <w:rPr>
          <w:rFonts w:ascii="TH SarabunPSK" w:hAnsi="TH SarabunPSK" w:cs="TH SarabunPSK" w:hint="cs"/>
          <w:b/>
          <w:bCs/>
          <w:sz w:val="28"/>
          <w:cs/>
        </w:rPr>
        <w:t>.</w:t>
      </w:r>
      <w:r w:rsidRPr="00B22905">
        <w:rPr>
          <w:rFonts w:ascii="TH SarabunPSK" w:hAnsi="TH SarabunPSK" w:cs="TH SarabunPSK"/>
          <w:b/>
          <w:bCs/>
          <w:sz w:val="28"/>
          <w:cs/>
        </w:rPr>
        <w:t>....</w:t>
      </w:r>
      <w:r>
        <w:rPr>
          <w:rFonts w:ascii="TH SarabunPSK" w:hAnsi="TH SarabunPSK" w:cs="TH SarabunPSK" w:hint="cs"/>
          <w:b/>
          <w:bCs/>
          <w:sz w:val="28"/>
          <w:cs/>
        </w:rPr>
        <w:t>.</w:t>
      </w:r>
      <w:r w:rsidRPr="00B22905"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sz w:val="28"/>
          <w:cs/>
        </w:rPr>
        <w:t>..</w:t>
      </w:r>
      <w:r w:rsidRPr="00B22905">
        <w:rPr>
          <w:rFonts w:ascii="TH SarabunPSK" w:hAnsi="TH SarabunPSK" w:cs="TH SarabunPSK"/>
          <w:b/>
          <w:bCs/>
          <w:sz w:val="28"/>
          <w:cs/>
        </w:rPr>
        <w:t>หมู่บ้าน................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</w:t>
      </w:r>
      <w:r w:rsidRPr="00B22905">
        <w:rPr>
          <w:rFonts w:ascii="TH SarabunPSK" w:hAnsi="TH SarabunPSK" w:cs="TH SarabunPSK"/>
          <w:b/>
          <w:bCs/>
          <w:sz w:val="28"/>
          <w:cs/>
        </w:rPr>
        <w:t>........................................</w:t>
      </w:r>
    </w:p>
    <w:p w:rsidR="001877E5" w:rsidRDefault="001877E5" w:rsidP="001877E5">
      <w:pPr>
        <w:spacing w:after="0" w:line="240" w:lineRule="auto"/>
        <w:ind w:left="284" w:right="-46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tabs>
          <w:tab w:val="left" w:pos="709"/>
        </w:tabs>
        <w:spacing w:after="0" w:line="240" w:lineRule="auto"/>
        <w:ind w:right="-35"/>
        <w:jc w:val="both"/>
        <w:rPr>
          <w:rFonts w:ascii="TH SarabunPSK" w:hAnsi="TH SarabunPSK" w:cs="TH SarabunPSK"/>
          <w:b/>
          <w:bCs/>
          <w:sz w:val="28"/>
        </w:rPr>
      </w:pPr>
      <w:r w:rsidRPr="00B22905">
        <w:rPr>
          <w:rFonts w:ascii="TH SarabunPSK" w:hAnsi="TH SarabunPSK" w:cs="TH SarabunPSK"/>
          <w:b/>
          <w:bCs/>
          <w:sz w:val="28"/>
          <w:cs/>
        </w:rPr>
        <w:tab/>
        <w:t>ตำบล.....................................................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.............................................................................................</w:t>
      </w:r>
    </w:p>
    <w:p w:rsidR="001877E5" w:rsidRPr="00587A99" w:rsidRDefault="001877E5" w:rsidP="001877E5">
      <w:pPr>
        <w:spacing w:after="0" w:line="240" w:lineRule="auto"/>
        <w:ind w:left="284" w:right="95" w:hanging="284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tabs>
          <w:tab w:val="left" w:pos="8931"/>
        </w:tabs>
        <w:spacing w:after="0" w:line="240" w:lineRule="auto"/>
        <w:ind w:left="284" w:right="95" w:hanging="284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34</w:t>
      </w:r>
      <w:r w:rsidRPr="00B22905">
        <w:rPr>
          <w:rFonts w:ascii="TH SarabunPSK" w:hAnsi="TH SarabunPSK" w:cs="TH SarabunPSK"/>
          <w:b/>
          <w:bCs/>
          <w:sz w:val="28"/>
          <w:cs/>
        </w:rPr>
        <w:t>. แหล่งท่องเที่ยวในลักษณะของวัฒนธรรม ประเพณี และความเป็นอยู่ วิถีการดำรงชีวิต และกิจกรรมงานประเพณีต่าง ๆ ได้แก่ ศูนย์วัฒนธรรม สภาพชีวิตในชนบท ไร่/ สวน พืช ผัก ผลไม้ งานที่เกี่ยวกับวัฒนธรรมประเพณีทุกชนิดที่จัดขึ้น และสถานที่จัดแสดงทางวัฒนธรรมของเอกชน เป็นต้น</w:t>
      </w:r>
    </w:p>
    <w:p w:rsidR="001877E5" w:rsidRPr="005420A6" w:rsidRDefault="001877E5" w:rsidP="001877E5">
      <w:pPr>
        <w:tabs>
          <w:tab w:val="left" w:pos="8931"/>
        </w:tabs>
        <w:spacing w:after="0" w:line="240" w:lineRule="auto"/>
        <w:ind w:left="284" w:right="95" w:hanging="284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numPr>
          <w:ilvl w:val="0"/>
          <w:numId w:val="24"/>
        </w:numPr>
        <w:tabs>
          <w:tab w:val="left" w:pos="5103"/>
        </w:tabs>
        <w:spacing w:after="0" w:line="240" w:lineRule="auto"/>
        <w:ind w:left="709" w:right="95" w:hanging="283"/>
        <w:jc w:val="both"/>
        <w:rPr>
          <w:rFonts w:ascii="TH SarabunPSK" w:hAnsi="TH SarabunPSK" w:cs="TH SarabunPSK"/>
          <w:b/>
          <w:bCs/>
          <w:sz w:val="16"/>
          <w:szCs w:val="16"/>
        </w:rPr>
      </w:pPr>
      <w:r w:rsidRPr="00B22905">
        <w:rPr>
          <w:rFonts w:ascii="TH SarabunPSK" w:hAnsi="TH SarabunPSK" w:cs="TH SarabunPSK"/>
          <w:b/>
          <w:bCs/>
          <w:sz w:val="28"/>
          <w:cs/>
        </w:rPr>
        <w:t>ชื่อสถานที่ที่มีศิลปวัฒนธรรม........................................</w:t>
      </w:r>
      <w:r>
        <w:rPr>
          <w:rFonts w:ascii="TH SarabunPSK" w:hAnsi="TH SarabunPSK" w:cs="TH SarabunPSK"/>
          <w:b/>
          <w:bCs/>
          <w:sz w:val="28"/>
          <w:cs/>
        </w:rPr>
        <w:t>.......</w:t>
      </w:r>
      <w:r w:rsidRPr="00B22905">
        <w:rPr>
          <w:rFonts w:ascii="TH SarabunPSK" w:hAnsi="TH SarabunPSK" w:cs="TH SarabunPSK"/>
          <w:b/>
          <w:bCs/>
          <w:sz w:val="28"/>
          <w:cs/>
        </w:rPr>
        <w:t>หมู่บ้าน.....................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</w:t>
      </w:r>
      <w:r w:rsidRPr="00B22905">
        <w:rPr>
          <w:rFonts w:ascii="TH SarabunPSK" w:hAnsi="TH SarabunPSK" w:cs="TH SarabunPSK"/>
          <w:b/>
          <w:bCs/>
          <w:sz w:val="28"/>
          <w:cs/>
        </w:rPr>
        <w:t>...........................</w:t>
      </w:r>
    </w:p>
    <w:p w:rsidR="001877E5" w:rsidRPr="005420A6" w:rsidRDefault="001877E5" w:rsidP="001877E5">
      <w:pPr>
        <w:spacing w:after="0" w:line="240" w:lineRule="auto"/>
        <w:ind w:left="426" w:right="9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pacing w:after="0" w:line="240" w:lineRule="auto"/>
        <w:ind w:right="95" w:firstLine="426"/>
        <w:jc w:val="both"/>
        <w:rPr>
          <w:rFonts w:ascii="TH SarabunPSK" w:hAnsi="TH SarabunPSK" w:cs="TH SarabunPSK"/>
          <w:b/>
          <w:bCs/>
          <w:sz w:val="16"/>
          <w:szCs w:val="16"/>
        </w:rPr>
      </w:pPr>
      <w:r w:rsidRPr="00B22905">
        <w:rPr>
          <w:rFonts w:ascii="TH SarabunPSK" w:hAnsi="TH SarabunPSK" w:cs="TH SarabunPSK"/>
          <w:b/>
          <w:bCs/>
          <w:sz w:val="28"/>
          <w:cs/>
        </w:rPr>
        <w:tab/>
        <w:t>ตำบล................................................ประเภทของศิลปวัฒนธรรม....................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</w:t>
      </w:r>
      <w:r w:rsidRPr="00B22905">
        <w:rPr>
          <w:rFonts w:ascii="TH SarabunPSK" w:hAnsi="TH SarabunPSK" w:cs="TH SarabunPSK"/>
          <w:b/>
          <w:bCs/>
          <w:sz w:val="28"/>
          <w:cs/>
        </w:rPr>
        <w:t>................</w:t>
      </w:r>
      <w:r>
        <w:rPr>
          <w:rFonts w:ascii="TH SarabunPSK" w:hAnsi="TH SarabunPSK" w:cs="TH SarabunPSK"/>
          <w:b/>
          <w:bCs/>
          <w:sz w:val="28"/>
          <w:cs/>
        </w:rPr>
        <w:t>..............</w:t>
      </w:r>
      <w:r>
        <w:rPr>
          <w:rFonts w:ascii="TH SarabunPSK" w:hAnsi="TH SarabunPSK" w:cs="TH SarabunPSK" w:hint="cs"/>
          <w:b/>
          <w:bCs/>
          <w:sz w:val="28"/>
          <w:cs/>
        </w:rPr>
        <w:t>.</w:t>
      </w:r>
    </w:p>
    <w:p w:rsidR="001877E5" w:rsidRPr="005420A6" w:rsidRDefault="001877E5" w:rsidP="001877E5">
      <w:pPr>
        <w:spacing w:after="0" w:line="240" w:lineRule="auto"/>
        <w:ind w:right="95" w:firstLine="426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numPr>
          <w:ilvl w:val="0"/>
          <w:numId w:val="24"/>
        </w:numPr>
        <w:spacing w:after="0" w:line="240" w:lineRule="auto"/>
        <w:ind w:left="709" w:right="95" w:hanging="283"/>
        <w:jc w:val="both"/>
        <w:rPr>
          <w:rFonts w:ascii="TH SarabunPSK" w:hAnsi="TH SarabunPSK" w:cs="TH SarabunPSK"/>
          <w:b/>
          <w:bCs/>
          <w:sz w:val="16"/>
          <w:szCs w:val="16"/>
        </w:rPr>
      </w:pPr>
      <w:r w:rsidRPr="00B22905">
        <w:rPr>
          <w:rFonts w:ascii="TH SarabunPSK" w:hAnsi="TH SarabunPSK" w:cs="TH SarabunPSK"/>
          <w:b/>
          <w:bCs/>
          <w:sz w:val="28"/>
          <w:cs/>
        </w:rPr>
        <w:t>ชื่อสถานที่ที่มีศิลปวัฒนธรรม................................</w:t>
      </w:r>
      <w:r>
        <w:rPr>
          <w:rFonts w:ascii="TH SarabunPSK" w:hAnsi="TH SarabunPSK" w:cs="TH SarabunPSK"/>
          <w:b/>
          <w:bCs/>
          <w:sz w:val="28"/>
          <w:cs/>
        </w:rPr>
        <w:t>...............</w:t>
      </w:r>
      <w:r w:rsidRPr="00B22905">
        <w:rPr>
          <w:rFonts w:ascii="TH SarabunPSK" w:hAnsi="TH SarabunPSK" w:cs="TH SarabunPSK"/>
          <w:b/>
          <w:bCs/>
          <w:sz w:val="28"/>
          <w:cs/>
        </w:rPr>
        <w:t>หมู่บ้าน.........</w:t>
      </w:r>
      <w:r>
        <w:rPr>
          <w:rFonts w:ascii="TH SarabunPSK" w:hAnsi="TH SarabunPSK" w:cs="TH SarabunPSK" w:hint="cs"/>
          <w:b/>
          <w:bCs/>
          <w:sz w:val="28"/>
          <w:cs/>
        </w:rPr>
        <w:t>.....</w:t>
      </w:r>
      <w:r w:rsidRPr="00B22905">
        <w:rPr>
          <w:rFonts w:ascii="TH SarabunPSK" w:hAnsi="TH SarabunPSK" w:cs="TH SarabunPSK"/>
          <w:b/>
          <w:bCs/>
          <w:sz w:val="28"/>
          <w:cs/>
        </w:rPr>
        <w:t>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  <w:cs/>
        </w:rPr>
        <w:t>.............</w:t>
      </w:r>
    </w:p>
    <w:p w:rsidR="001877E5" w:rsidRPr="005420A6" w:rsidRDefault="001877E5" w:rsidP="001877E5">
      <w:pPr>
        <w:spacing w:after="0" w:line="240" w:lineRule="auto"/>
        <w:ind w:left="426" w:right="9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pacing w:after="0" w:line="240" w:lineRule="auto"/>
        <w:ind w:right="95" w:firstLine="426"/>
        <w:jc w:val="both"/>
        <w:rPr>
          <w:rFonts w:ascii="TH SarabunPSK" w:hAnsi="TH SarabunPSK" w:cs="TH SarabunPSK"/>
          <w:b/>
          <w:bCs/>
          <w:sz w:val="16"/>
          <w:szCs w:val="16"/>
        </w:rPr>
      </w:pPr>
      <w:r w:rsidRPr="00B22905">
        <w:rPr>
          <w:rFonts w:ascii="TH SarabunPSK" w:hAnsi="TH SarabunPSK" w:cs="TH SarabunPSK"/>
          <w:b/>
          <w:bCs/>
          <w:sz w:val="28"/>
          <w:cs/>
        </w:rPr>
        <w:tab/>
        <w:t>ตำบล................................................ประเภทของศิลปวัฒนธรรม....................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</w:t>
      </w:r>
      <w:r w:rsidRPr="00B22905">
        <w:rPr>
          <w:rFonts w:ascii="TH SarabunPSK" w:hAnsi="TH SarabunPSK" w:cs="TH SarabunPSK"/>
          <w:b/>
          <w:bCs/>
          <w:sz w:val="28"/>
          <w:cs/>
        </w:rPr>
        <w:t>....</w:t>
      </w:r>
      <w:r>
        <w:rPr>
          <w:rFonts w:ascii="TH SarabunPSK" w:hAnsi="TH SarabunPSK" w:cs="TH SarabunPSK"/>
          <w:b/>
          <w:bCs/>
          <w:sz w:val="28"/>
          <w:cs/>
        </w:rPr>
        <w:t>..........................</w:t>
      </w:r>
    </w:p>
    <w:p w:rsidR="001877E5" w:rsidRPr="005420A6" w:rsidRDefault="001877E5" w:rsidP="001877E5">
      <w:pPr>
        <w:spacing w:after="0" w:line="240" w:lineRule="auto"/>
        <w:ind w:right="95" w:firstLine="426"/>
        <w:jc w:val="both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1877E5" w:rsidRDefault="001877E5" w:rsidP="001877E5">
      <w:pPr>
        <w:numPr>
          <w:ilvl w:val="0"/>
          <w:numId w:val="24"/>
        </w:numPr>
        <w:spacing w:after="0" w:line="240" w:lineRule="auto"/>
        <w:ind w:left="709" w:right="95" w:hanging="283"/>
        <w:jc w:val="both"/>
        <w:rPr>
          <w:rFonts w:ascii="TH SarabunPSK" w:hAnsi="TH SarabunPSK" w:cs="TH SarabunPSK"/>
          <w:b/>
          <w:bCs/>
          <w:sz w:val="16"/>
          <w:szCs w:val="16"/>
        </w:rPr>
      </w:pPr>
      <w:r w:rsidRPr="00B22905">
        <w:rPr>
          <w:rFonts w:ascii="TH SarabunPSK" w:hAnsi="TH SarabunPSK" w:cs="TH SarabunPSK"/>
          <w:b/>
          <w:bCs/>
          <w:sz w:val="28"/>
          <w:cs/>
        </w:rPr>
        <w:t>ชื่อสถานที่ที่มีศิลปวัฒนธรรม................................</w:t>
      </w:r>
      <w:r>
        <w:rPr>
          <w:rFonts w:ascii="TH SarabunPSK" w:hAnsi="TH SarabunPSK" w:cs="TH SarabunPSK"/>
          <w:b/>
          <w:bCs/>
          <w:sz w:val="28"/>
          <w:cs/>
        </w:rPr>
        <w:t>.............</w:t>
      </w:r>
      <w:r>
        <w:rPr>
          <w:rFonts w:ascii="TH SarabunPSK" w:hAnsi="TH SarabunPSK" w:cs="TH SarabunPSK" w:hint="cs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  <w:cs/>
        </w:rPr>
        <w:t>..</w:t>
      </w:r>
      <w:r w:rsidRPr="00B22905">
        <w:rPr>
          <w:rFonts w:ascii="TH SarabunPSK" w:hAnsi="TH SarabunPSK" w:cs="TH SarabunPSK"/>
          <w:b/>
          <w:bCs/>
          <w:sz w:val="28"/>
          <w:cs/>
        </w:rPr>
        <w:t>หมู่บ้าน............</w:t>
      </w:r>
      <w:r>
        <w:rPr>
          <w:rFonts w:ascii="TH SarabunPSK" w:hAnsi="TH SarabunPSK" w:cs="TH SarabunPSK"/>
          <w:b/>
          <w:bCs/>
          <w:sz w:val="28"/>
          <w:cs/>
        </w:rPr>
        <w:t>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................</w:t>
      </w:r>
      <w:r>
        <w:rPr>
          <w:rFonts w:ascii="TH SarabunPSK" w:hAnsi="TH SarabunPSK" w:cs="TH SarabunPSK"/>
          <w:b/>
          <w:bCs/>
          <w:sz w:val="28"/>
          <w:cs/>
        </w:rPr>
        <w:t>.</w:t>
      </w:r>
    </w:p>
    <w:p w:rsidR="001877E5" w:rsidRPr="005420A6" w:rsidRDefault="001877E5" w:rsidP="001877E5">
      <w:pPr>
        <w:spacing w:after="0" w:line="240" w:lineRule="auto"/>
        <w:ind w:left="426" w:right="9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Pr="00AF1C48" w:rsidRDefault="001877E5" w:rsidP="001877E5">
      <w:pPr>
        <w:spacing w:after="0" w:line="240" w:lineRule="auto"/>
        <w:ind w:right="95" w:firstLine="426"/>
        <w:jc w:val="both"/>
        <w:rPr>
          <w:rFonts w:ascii="TH SarabunPSK" w:hAnsi="TH SarabunPSK" w:cs="TH SarabunPSK"/>
          <w:b/>
          <w:bCs/>
          <w:sz w:val="28"/>
        </w:rPr>
      </w:pPr>
      <w:r w:rsidRPr="00B22905">
        <w:rPr>
          <w:rFonts w:ascii="TH SarabunPSK" w:hAnsi="TH SarabunPSK" w:cs="TH SarabunPSK"/>
          <w:b/>
          <w:bCs/>
          <w:sz w:val="28"/>
          <w:cs/>
        </w:rPr>
        <w:tab/>
        <w:t>ตำบล................................................ประเภทของศิลปวัฒนธรรม....................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</w:t>
      </w:r>
      <w:r w:rsidRPr="00B22905">
        <w:rPr>
          <w:rFonts w:ascii="TH SarabunPSK" w:hAnsi="TH SarabunPSK" w:cs="TH SarabunPSK"/>
          <w:b/>
          <w:bCs/>
          <w:sz w:val="28"/>
          <w:cs/>
        </w:rPr>
        <w:t>................</w:t>
      </w:r>
      <w:r>
        <w:rPr>
          <w:rFonts w:ascii="TH SarabunPSK" w:hAnsi="TH SarabunPSK" w:cs="TH SarabunPSK"/>
          <w:b/>
          <w:bCs/>
          <w:sz w:val="28"/>
          <w:cs/>
        </w:rPr>
        <w:t>.......</w:t>
      </w:r>
      <w:r>
        <w:rPr>
          <w:rFonts w:ascii="TH SarabunPSK" w:hAnsi="TH SarabunPSK" w:cs="TH SarabunPSK" w:hint="cs"/>
          <w:b/>
          <w:bCs/>
          <w:sz w:val="28"/>
          <w:cs/>
        </w:rPr>
        <w:t>........</w:t>
      </w:r>
    </w:p>
    <w:p w:rsidR="001877E5" w:rsidRPr="00B22905" w:rsidRDefault="001877E5" w:rsidP="001877E5">
      <w:pPr>
        <w:spacing w:after="0" w:line="240" w:lineRule="auto"/>
        <w:ind w:left="284" w:right="95" w:hanging="284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35</w:t>
      </w:r>
      <w:r w:rsidRPr="00B22905">
        <w:rPr>
          <w:rFonts w:ascii="TH SarabunPSK" w:hAnsi="TH SarabunPSK" w:cs="TH SarabunPSK"/>
          <w:b/>
          <w:bCs/>
          <w:sz w:val="28"/>
          <w:cs/>
        </w:rPr>
        <w:t>. แหล่งท่องเที่ยวที่มนุษย์สร้างขึ้น เช่น โฮมสเตย์ รีสอร์ท เป็นต้น</w:t>
      </w:r>
    </w:p>
    <w:p w:rsidR="001877E5" w:rsidRDefault="001877E5" w:rsidP="001877E5">
      <w:pPr>
        <w:spacing w:after="0" w:line="240" w:lineRule="auto"/>
        <w:ind w:right="9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numPr>
          <w:ilvl w:val="0"/>
          <w:numId w:val="25"/>
        </w:numPr>
        <w:tabs>
          <w:tab w:val="left" w:pos="4962"/>
        </w:tabs>
        <w:spacing w:after="0" w:line="240" w:lineRule="auto"/>
        <w:ind w:right="-46"/>
        <w:jc w:val="both"/>
        <w:rPr>
          <w:rFonts w:ascii="TH SarabunPSK" w:hAnsi="TH SarabunPSK" w:cs="TH SarabunPSK"/>
          <w:b/>
          <w:bCs/>
          <w:sz w:val="16"/>
          <w:szCs w:val="16"/>
        </w:rPr>
      </w:pPr>
      <w:r w:rsidRPr="00B22905">
        <w:rPr>
          <w:rFonts w:ascii="TH SarabunPSK" w:hAnsi="TH SarabunPSK" w:cs="TH SarabunPSK"/>
          <w:b/>
          <w:bCs/>
          <w:sz w:val="28"/>
          <w:cs/>
        </w:rPr>
        <w:t>ชื่อสถานที่..................................................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</w:t>
      </w:r>
      <w:r w:rsidRPr="00B22905">
        <w:rPr>
          <w:rFonts w:ascii="TH SarabunPSK" w:hAnsi="TH SarabunPSK" w:cs="TH SarabunPSK"/>
          <w:b/>
          <w:bCs/>
          <w:sz w:val="28"/>
          <w:cs/>
        </w:rPr>
        <w:t>...........</w:t>
      </w:r>
      <w:r>
        <w:rPr>
          <w:rFonts w:ascii="TH SarabunPSK" w:hAnsi="TH SarabunPSK" w:cs="TH SarabunPSK" w:hint="cs"/>
          <w:b/>
          <w:bCs/>
          <w:sz w:val="28"/>
          <w:cs/>
        </w:rPr>
        <w:t>.</w:t>
      </w:r>
      <w:r w:rsidRPr="00B22905">
        <w:rPr>
          <w:rFonts w:ascii="TH SarabunPSK" w:hAnsi="TH SarabunPSK" w:cs="TH SarabunPSK"/>
          <w:b/>
          <w:bCs/>
          <w:sz w:val="28"/>
          <w:cs/>
        </w:rPr>
        <w:t>....</w:t>
      </w:r>
      <w:r>
        <w:rPr>
          <w:rFonts w:ascii="TH SarabunPSK" w:hAnsi="TH SarabunPSK" w:cs="TH SarabunPSK" w:hint="cs"/>
          <w:b/>
          <w:bCs/>
          <w:sz w:val="28"/>
          <w:cs/>
        </w:rPr>
        <w:t>.</w:t>
      </w:r>
      <w:r w:rsidRPr="00B22905">
        <w:rPr>
          <w:rFonts w:ascii="TH SarabunPSK" w:hAnsi="TH SarabunPSK" w:cs="TH SarabunPSK"/>
          <w:b/>
          <w:bCs/>
          <w:sz w:val="28"/>
          <w:cs/>
        </w:rPr>
        <w:t>..</w:t>
      </w:r>
      <w:r>
        <w:rPr>
          <w:rFonts w:ascii="TH SarabunPSK" w:hAnsi="TH SarabunPSK" w:cs="TH SarabunPSK" w:hint="cs"/>
          <w:b/>
          <w:bCs/>
          <w:sz w:val="28"/>
          <w:cs/>
        </w:rPr>
        <w:t>...</w:t>
      </w:r>
      <w:r w:rsidRPr="00B22905">
        <w:rPr>
          <w:rFonts w:ascii="TH SarabunPSK" w:hAnsi="TH SarabunPSK" w:cs="TH SarabunPSK"/>
          <w:b/>
          <w:bCs/>
          <w:sz w:val="28"/>
          <w:cs/>
        </w:rPr>
        <w:t>หมู่บ้าน.....................................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...</w:t>
      </w:r>
      <w:r w:rsidRPr="00B22905">
        <w:rPr>
          <w:rFonts w:ascii="TH SarabunPSK" w:hAnsi="TH SarabunPSK" w:cs="TH SarabunPSK"/>
          <w:b/>
          <w:bCs/>
          <w:sz w:val="28"/>
          <w:cs/>
        </w:rPr>
        <w:t>..</w:t>
      </w:r>
      <w:r>
        <w:rPr>
          <w:rFonts w:ascii="TH SarabunPSK" w:hAnsi="TH SarabunPSK" w:cs="TH SarabunPSK"/>
          <w:b/>
          <w:bCs/>
          <w:sz w:val="28"/>
          <w:cs/>
        </w:rPr>
        <w:t>.............</w:t>
      </w:r>
    </w:p>
    <w:p w:rsidR="001877E5" w:rsidRDefault="001877E5" w:rsidP="001877E5">
      <w:pPr>
        <w:spacing w:after="0" w:line="240" w:lineRule="auto"/>
        <w:ind w:left="284" w:right="-46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pacing w:after="0" w:line="240" w:lineRule="auto"/>
        <w:ind w:right="-35"/>
        <w:jc w:val="both"/>
        <w:rPr>
          <w:rFonts w:ascii="TH SarabunPSK" w:hAnsi="TH SarabunPSK" w:cs="TH SarabunPSK"/>
          <w:b/>
          <w:bCs/>
          <w:sz w:val="16"/>
          <w:szCs w:val="16"/>
        </w:rPr>
      </w:pPr>
      <w:r w:rsidRPr="00B22905">
        <w:rPr>
          <w:rFonts w:ascii="TH SarabunPSK" w:hAnsi="TH SarabunPSK" w:cs="TH SarabunPSK"/>
          <w:b/>
          <w:bCs/>
          <w:sz w:val="28"/>
          <w:cs/>
        </w:rPr>
        <w:tab/>
        <w:t>ตำบล.....................................................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.............................................................................................</w:t>
      </w:r>
    </w:p>
    <w:p w:rsidR="001877E5" w:rsidRPr="00587A99" w:rsidRDefault="001877E5" w:rsidP="001877E5">
      <w:pPr>
        <w:spacing w:after="0" w:line="240" w:lineRule="auto"/>
        <w:ind w:right="95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numPr>
          <w:ilvl w:val="0"/>
          <w:numId w:val="25"/>
        </w:numPr>
        <w:spacing w:after="0" w:line="240" w:lineRule="auto"/>
        <w:ind w:right="-46" w:hanging="218"/>
        <w:jc w:val="both"/>
        <w:rPr>
          <w:rFonts w:ascii="TH SarabunPSK" w:hAnsi="TH SarabunPSK" w:cs="TH SarabunPSK"/>
          <w:b/>
          <w:bCs/>
          <w:sz w:val="16"/>
          <w:szCs w:val="16"/>
        </w:rPr>
      </w:pPr>
      <w:r w:rsidRPr="00B22905">
        <w:rPr>
          <w:rFonts w:ascii="TH SarabunPSK" w:hAnsi="TH SarabunPSK" w:cs="TH SarabunPSK"/>
          <w:b/>
          <w:bCs/>
          <w:sz w:val="28"/>
          <w:cs/>
        </w:rPr>
        <w:t>ชื่อสถานที่..................................................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</w:t>
      </w:r>
      <w:r w:rsidRPr="00B22905">
        <w:rPr>
          <w:rFonts w:ascii="TH SarabunPSK" w:hAnsi="TH SarabunPSK" w:cs="TH SarabunPSK"/>
          <w:b/>
          <w:bCs/>
          <w:sz w:val="28"/>
          <w:cs/>
        </w:rPr>
        <w:t>...........</w:t>
      </w:r>
      <w:r>
        <w:rPr>
          <w:rFonts w:ascii="TH SarabunPSK" w:hAnsi="TH SarabunPSK" w:cs="TH SarabunPSK" w:hint="cs"/>
          <w:b/>
          <w:bCs/>
          <w:sz w:val="28"/>
          <w:cs/>
        </w:rPr>
        <w:t>.</w:t>
      </w:r>
      <w:r w:rsidRPr="00B22905">
        <w:rPr>
          <w:rFonts w:ascii="TH SarabunPSK" w:hAnsi="TH SarabunPSK" w:cs="TH SarabunPSK"/>
          <w:b/>
          <w:bCs/>
          <w:sz w:val="28"/>
          <w:cs/>
        </w:rPr>
        <w:t>....</w:t>
      </w:r>
      <w:r>
        <w:rPr>
          <w:rFonts w:ascii="TH SarabunPSK" w:hAnsi="TH SarabunPSK" w:cs="TH SarabunPSK" w:hint="cs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sz w:val="28"/>
          <w:cs/>
        </w:rPr>
        <w:t>.....</w:t>
      </w:r>
      <w:r w:rsidRPr="00B22905">
        <w:rPr>
          <w:rFonts w:ascii="TH SarabunPSK" w:hAnsi="TH SarabunPSK" w:cs="TH SarabunPSK"/>
          <w:b/>
          <w:bCs/>
          <w:sz w:val="28"/>
          <w:cs/>
        </w:rPr>
        <w:t>หมู่บ้าน......................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......</w:t>
      </w:r>
      <w:r w:rsidRPr="00B22905">
        <w:rPr>
          <w:rFonts w:ascii="TH SarabunPSK" w:hAnsi="TH SarabunPSK" w:cs="TH SarabunPSK"/>
          <w:b/>
          <w:bCs/>
          <w:sz w:val="28"/>
          <w:cs/>
        </w:rPr>
        <w:t>.................</w:t>
      </w:r>
      <w:r>
        <w:rPr>
          <w:rFonts w:ascii="TH SarabunPSK" w:hAnsi="TH SarabunPSK" w:cs="TH SarabunPSK"/>
          <w:b/>
          <w:bCs/>
          <w:sz w:val="28"/>
          <w:cs/>
        </w:rPr>
        <w:t>.......</w:t>
      </w:r>
      <w:r>
        <w:rPr>
          <w:rFonts w:ascii="TH SarabunPSK" w:hAnsi="TH SarabunPSK" w:cs="TH SarabunPSK" w:hint="cs"/>
          <w:b/>
          <w:bCs/>
          <w:sz w:val="28"/>
          <w:cs/>
        </w:rPr>
        <w:t>..</w:t>
      </w:r>
    </w:p>
    <w:p w:rsidR="001877E5" w:rsidRDefault="001877E5" w:rsidP="001877E5">
      <w:pPr>
        <w:spacing w:after="0" w:line="240" w:lineRule="auto"/>
        <w:ind w:left="284" w:right="-46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pacing w:after="0" w:line="240" w:lineRule="auto"/>
        <w:ind w:right="-35"/>
        <w:jc w:val="both"/>
        <w:rPr>
          <w:rFonts w:ascii="TH SarabunPSK" w:hAnsi="TH SarabunPSK" w:cs="TH SarabunPSK"/>
          <w:b/>
          <w:bCs/>
          <w:sz w:val="28"/>
        </w:rPr>
      </w:pPr>
      <w:r w:rsidRPr="00B22905">
        <w:rPr>
          <w:rFonts w:ascii="TH SarabunPSK" w:hAnsi="TH SarabunPSK" w:cs="TH SarabunPSK"/>
          <w:b/>
          <w:bCs/>
          <w:sz w:val="28"/>
          <w:cs/>
        </w:rPr>
        <w:tab/>
        <w:t>ตำบล.....................................................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.............................................................................................</w:t>
      </w:r>
    </w:p>
    <w:p w:rsidR="001877E5" w:rsidRPr="00587A99" w:rsidRDefault="001877E5" w:rsidP="001877E5">
      <w:pPr>
        <w:spacing w:after="0" w:line="240" w:lineRule="auto"/>
        <w:ind w:right="95"/>
        <w:jc w:val="both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1877E5" w:rsidRDefault="001877E5" w:rsidP="001877E5">
      <w:pPr>
        <w:numPr>
          <w:ilvl w:val="0"/>
          <w:numId w:val="25"/>
        </w:numPr>
        <w:tabs>
          <w:tab w:val="left" w:pos="4962"/>
        </w:tabs>
        <w:spacing w:after="0" w:line="240" w:lineRule="auto"/>
        <w:ind w:right="-46" w:hanging="218"/>
        <w:jc w:val="both"/>
        <w:rPr>
          <w:rFonts w:ascii="TH SarabunPSK" w:hAnsi="TH SarabunPSK" w:cs="TH SarabunPSK"/>
          <w:b/>
          <w:bCs/>
          <w:sz w:val="16"/>
          <w:szCs w:val="16"/>
        </w:rPr>
      </w:pPr>
      <w:r w:rsidRPr="00B22905">
        <w:rPr>
          <w:rFonts w:ascii="TH SarabunPSK" w:hAnsi="TH SarabunPSK" w:cs="TH SarabunPSK"/>
          <w:b/>
          <w:bCs/>
          <w:sz w:val="28"/>
          <w:cs/>
        </w:rPr>
        <w:t>ชื่อสถานที่..................................................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</w:t>
      </w:r>
      <w:r w:rsidRPr="00B22905">
        <w:rPr>
          <w:rFonts w:ascii="TH SarabunPSK" w:hAnsi="TH SarabunPSK" w:cs="TH SarabunPSK"/>
          <w:b/>
          <w:bCs/>
          <w:sz w:val="28"/>
          <w:cs/>
        </w:rPr>
        <w:t>...........</w:t>
      </w:r>
      <w:r>
        <w:rPr>
          <w:rFonts w:ascii="TH SarabunPSK" w:hAnsi="TH SarabunPSK" w:cs="TH SarabunPSK" w:hint="cs"/>
          <w:b/>
          <w:bCs/>
          <w:sz w:val="28"/>
          <w:cs/>
        </w:rPr>
        <w:t>.</w:t>
      </w:r>
      <w:r w:rsidRPr="00B22905">
        <w:rPr>
          <w:rFonts w:ascii="TH SarabunPSK" w:hAnsi="TH SarabunPSK" w:cs="TH SarabunPSK"/>
          <w:b/>
          <w:bCs/>
          <w:sz w:val="28"/>
          <w:cs/>
        </w:rPr>
        <w:t>....</w:t>
      </w:r>
      <w:r>
        <w:rPr>
          <w:rFonts w:ascii="TH SarabunPSK" w:hAnsi="TH SarabunPSK" w:cs="TH SarabunPSK" w:hint="cs"/>
          <w:b/>
          <w:bCs/>
          <w:sz w:val="28"/>
          <w:cs/>
        </w:rPr>
        <w:t>.</w:t>
      </w:r>
      <w:r w:rsidRPr="00B22905">
        <w:rPr>
          <w:rFonts w:ascii="TH SarabunPSK" w:hAnsi="TH SarabunPSK" w:cs="TH SarabunPSK"/>
          <w:b/>
          <w:bCs/>
          <w:sz w:val="28"/>
          <w:cs/>
        </w:rPr>
        <w:t>..</w:t>
      </w:r>
      <w:r>
        <w:rPr>
          <w:rFonts w:ascii="TH SarabunPSK" w:hAnsi="TH SarabunPSK" w:cs="TH SarabunPSK" w:hint="cs"/>
          <w:b/>
          <w:bCs/>
          <w:sz w:val="28"/>
          <w:cs/>
        </w:rPr>
        <w:t>....</w:t>
      </w:r>
      <w:r w:rsidRPr="00B22905">
        <w:rPr>
          <w:rFonts w:ascii="TH SarabunPSK" w:hAnsi="TH SarabunPSK" w:cs="TH SarabunPSK"/>
          <w:b/>
          <w:bCs/>
          <w:sz w:val="28"/>
          <w:cs/>
        </w:rPr>
        <w:t>หมู่บ้าน........................</w:t>
      </w:r>
      <w:r>
        <w:rPr>
          <w:rFonts w:ascii="TH SarabunPSK" w:hAnsi="TH SarabunPSK" w:cs="TH SarabunPSK"/>
          <w:b/>
          <w:bCs/>
          <w:sz w:val="28"/>
          <w:cs/>
        </w:rPr>
        <w:t>.............................</w:t>
      </w:r>
    </w:p>
    <w:p w:rsidR="001877E5" w:rsidRDefault="001877E5" w:rsidP="001877E5">
      <w:pPr>
        <w:spacing w:after="0" w:line="240" w:lineRule="auto"/>
        <w:ind w:left="284" w:right="-46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pacing w:after="0" w:line="240" w:lineRule="auto"/>
        <w:ind w:right="-35"/>
        <w:jc w:val="both"/>
        <w:rPr>
          <w:rFonts w:ascii="TH SarabunPSK" w:hAnsi="TH SarabunPSK" w:cs="TH SarabunPSK"/>
          <w:b/>
          <w:bCs/>
          <w:sz w:val="28"/>
        </w:rPr>
      </w:pPr>
      <w:r w:rsidRPr="00B22905">
        <w:rPr>
          <w:rFonts w:ascii="TH SarabunPSK" w:hAnsi="TH SarabunPSK" w:cs="TH SarabunPSK"/>
          <w:b/>
          <w:bCs/>
          <w:sz w:val="28"/>
          <w:cs/>
        </w:rPr>
        <w:tab/>
        <w:t>ตำบล.....................................................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.............................................................................................</w:t>
      </w:r>
    </w:p>
    <w:p w:rsidR="001877E5" w:rsidRPr="00B22905" w:rsidRDefault="001877E5" w:rsidP="001877E5">
      <w:pPr>
        <w:spacing w:after="0" w:line="240" w:lineRule="auto"/>
        <w:ind w:right="95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Pr="00B22905" w:rsidRDefault="001877E5" w:rsidP="001877E5">
      <w:pPr>
        <w:shd w:val="clear" w:color="auto" w:fill="FFFFFF"/>
        <w:spacing w:after="0" w:line="240" w:lineRule="auto"/>
        <w:ind w:left="284" w:right="95" w:hanging="284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3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6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 ในชุมชนของท่านมีการใช้ภูมิปัญญาชาวบ้านซึ่งคิดค้นโดยคนในชุมชนในเรื่องเหล่านี้หรือไม่</w:t>
      </w:r>
    </w:p>
    <w:p w:rsidR="001877E5" w:rsidRPr="00B22905" w:rsidRDefault="001877E5" w:rsidP="001877E5">
      <w:pPr>
        <w:shd w:val="clear" w:color="auto" w:fill="FFFFFF"/>
        <w:spacing w:after="0" w:line="240" w:lineRule="auto"/>
        <w:ind w:right="95" w:firstLine="709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1) การประกอบอาชีพหรือการทำมาหากิน</w:t>
      </w:r>
    </w:p>
    <w:p w:rsidR="001877E5" w:rsidRPr="00B22905" w:rsidRDefault="001877E5" w:rsidP="001877E5">
      <w:pPr>
        <w:shd w:val="clear" w:color="auto" w:fill="FFFFFF"/>
        <w:spacing w:after="0" w:line="240" w:lineRule="auto"/>
        <w:ind w:right="95" w:firstLine="709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 xml:space="preserve">    ( ) ไม่มี        </w:t>
      </w:r>
    </w:p>
    <w:p w:rsidR="001877E5" w:rsidRDefault="001877E5" w:rsidP="001877E5">
      <w:pPr>
        <w:shd w:val="clear" w:color="auto" w:fill="FFFFFF"/>
        <w:spacing w:after="0" w:line="240" w:lineRule="auto"/>
        <w:ind w:right="-35" w:firstLine="709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 xml:space="preserve">    ( )  มี   ได้แก่ .................................................................................................</w:t>
      </w:r>
      <w:r>
        <w:rPr>
          <w:rFonts w:ascii="TH SarabunPSK" w:eastAsia="Times New Roman" w:hAnsi="TH SarabunPSK" w:cs="TH SarabunPSK"/>
          <w:b/>
          <w:bCs/>
          <w:sz w:val="28"/>
          <w:cs/>
        </w:rPr>
        <w:t>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</w:t>
      </w:r>
    </w:p>
    <w:p w:rsidR="001877E5" w:rsidRPr="005420A6" w:rsidRDefault="001877E5" w:rsidP="001877E5">
      <w:pPr>
        <w:shd w:val="clear" w:color="auto" w:fill="FFFFFF"/>
        <w:spacing w:after="0" w:line="240" w:lineRule="auto"/>
        <w:ind w:right="95" w:firstLine="709"/>
        <w:jc w:val="both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Pr="00B22905" w:rsidRDefault="001877E5" w:rsidP="001877E5">
      <w:pPr>
        <w:shd w:val="clear" w:color="auto" w:fill="FFFFFF"/>
        <w:spacing w:after="0" w:line="240" w:lineRule="auto"/>
        <w:ind w:right="95" w:firstLine="709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2) การรักษาโรค</w:t>
      </w:r>
    </w:p>
    <w:p w:rsidR="001877E5" w:rsidRPr="00B22905" w:rsidRDefault="001877E5" w:rsidP="001877E5">
      <w:pPr>
        <w:shd w:val="clear" w:color="auto" w:fill="FFFFFF"/>
        <w:spacing w:after="0" w:line="240" w:lineRule="auto"/>
        <w:ind w:right="95" w:firstLine="709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 xml:space="preserve">    ( ) ไม่มี        </w:t>
      </w:r>
    </w:p>
    <w:p w:rsidR="001877E5" w:rsidRDefault="001877E5" w:rsidP="001877E5">
      <w:pPr>
        <w:shd w:val="clear" w:color="auto" w:fill="FFFFFF"/>
        <w:spacing w:after="0" w:line="240" w:lineRule="auto"/>
        <w:ind w:right="-35" w:firstLine="709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 xml:space="preserve">    ( )  มี   ได้แก่ 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b/>
          <w:bCs/>
          <w:sz w:val="28"/>
          <w:cs/>
        </w:rPr>
        <w:t>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.........</w:t>
      </w:r>
    </w:p>
    <w:p w:rsidR="001877E5" w:rsidRPr="005420A6" w:rsidRDefault="001877E5" w:rsidP="001877E5">
      <w:pPr>
        <w:shd w:val="clear" w:color="auto" w:fill="FFFFFF"/>
        <w:spacing w:after="0" w:line="240" w:lineRule="auto"/>
        <w:ind w:right="95" w:firstLine="709"/>
        <w:jc w:val="both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Pr="00B22905" w:rsidRDefault="001877E5" w:rsidP="001877E5">
      <w:pPr>
        <w:shd w:val="clear" w:color="auto" w:fill="FFFFFF"/>
        <w:spacing w:after="0" w:line="240" w:lineRule="auto"/>
        <w:ind w:right="95" w:firstLine="709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3) อาหารการกิน</w:t>
      </w:r>
    </w:p>
    <w:p w:rsidR="001877E5" w:rsidRPr="00B22905" w:rsidRDefault="001877E5" w:rsidP="001877E5">
      <w:pPr>
        <w:shd w:val="clear" w:color="auto" w:fill="FFFFFF"/>
        <w:spacing w:after="0" w:line="240" w:lineRule="auto"/>
        <w:ind w:right="95" w:firstLine="709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 xml:space="preserve">    ( ) ไม่มี        </w:t>
      </w:r>
    </w:p>
    <w:p w:rsidR="001877E5" w:rsidRDefault="001877E5" w:rsidP="001877E5">
      <w:pPr>
        <w:shd w:val="clear" w:color="auto" w:fill="FFFFFF"/>
        <w:spacing w:after="0" w:line="240" w:lineRule="auto"/>
        <w:ind w:right="-35" w:firstLine="709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 xml:space="preserve">    ( )  มี   ได้แก่ 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b/>
          <w:bCs/>
          <w:sz w:val="28"/>
          <w:cs/>
        </w:rPr>
        <w:t>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</w:p>
    <w:p w:rsidR="001877E5" w:rsidRPr="005420A6" w:rsidRDefault="001877E5" w:rsidP="001877E5">
      <w:pPr>
        <w:shd w:val="clear" w:color="auto" w:fill="FFFFFF"/>
        <w:spacing w:after="0" w:line="240" w:lineRule="auto"/>
        <w:ind w:right="95" w:firstLine="709"/>
        <w:jc w:val="both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Pr="00B22905" w:rsidRDefault="001877E5" w:rsidP="001877E5">
      <w:pPr>
        <w:shd w:val="clear" w:color="auto" w:fill="FFFFFF"/>
        <w:spacing w:after="0" w:line="240" w:lineRule="auto"/>
        <w:ind w:right="95" w:firstLine="709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4) การประกอบอาชีพหรือการทำมาหากิน</w:t>
      </w:r>
    </w:p>
    <w:p w:rsidR="001877E5" w:rsidRPr="00B22905" w:rsidRDefault="001877E5" w:rsidP="001877E5">
      <w:pPr>
        <w:shd w:val="clear" w:color="auto" w:fill="FFFFFF"/>
        <w:spacing w:after="0" w:line="240" w:lineRule="auto"/>
        <w:ind w:right="95" w:firstLine="709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 xml:space="preserve">    ( ) ไม่มี        </w:t>
      </w:r>
    </w:p>
    <w:p w:rsidR="001877E5" w:rsidRDefault="001877E5" w:rsidP="001877E5">
      <w:pPr>
        <w:shd w:val="clear" w:color="auto" w:fill="FFFFFF"/>
        <w:spacing w:after="0" w:line="240" w:lineRule="auto"/>
        <w:ind w:right="-35" w:firstLine="709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 xml:space="preserve">    ( )  มี   ได้แก่ 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b/>
          <w:bCs/>
          <w:sz w:val="28"/>
          <w:cs/>
        </w:rPr>
        <w:t>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.................</w:t>
      </w:r>
    </w:p>
    <w:p w:rsidR="001877E5" w:rsidRPr="00B22905" w:rsidRDefault="001877E5" w:rsidP="001877E5">
      <w:pPr>
        <w:shd w:val="clear" w:color="auto" w:fill="FFFFFF"/>
        <w:spacing w:after="0" w:line="240" w:lineRule="auto"/>
        <w:ind w:right="95" w:firstLine="709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Pr="00B22905" w:rsidRDefault="001877E5" w:rsidP="001877E5">
      <w:pPr>
        <w:shd w:val="clear" w:color="auto" w:fill="FFFFFF"/>
        <w:spacing w:after="0" w:line="240" w:lineRule="auto"/>
        <w:ind w:right="-35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3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7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 พืชพันธุ์ไม้สำคัญของชุมชน 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....................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 xml:space="preserve">. </w:t>
      </w:r>
    </w:p>
    <w:p w:rsidR="001877E5" w:rsidRPr="00B22905" w:rsidRDefault="001877E5" w:rsidP="001877E5">
      <w:pPr>
        <w:shd w:val="clear" w:color="auto" w:fill="FFFFFF"/>
        <w:spacing w:after="0" w:line="240" w:lineRule="auto"/>
        <w:ind w:right="-35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Pr="00B22905" w:rsidRDefault="001877E5" w:rsidP="001877E5">
      <w:pPr>
        <w:shd w:val="clear" w:color="auto" w:fill="FFFFFF"/>
        <w:spacing w:after="0" w:line="240" w:lineRule="auto"/>
        <w:ind w:right="-35"/>
        <w:rPr>
          <w:rFonts w:ascii="TH SarabunPSK" w:eastAsia="Times New Roman" w:hAnsi="TH SarabunPSK" w:cs="TH SarabunPSK"/>
          <w:b/>
          <w:bCs/>
          <w:sz w:val="28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3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8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 สัตว์ที่มีเฉพาะในชุมชน 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.............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...........</w:t>
      </w:r>
    </w:p>
    <w:p w:rsidR="001877E5" w:rsidRPr="00B22905" w:rsidRDefault="001877E5" w:rsidP="001877E5">
      <w:pPr>
        <w:shd w:val="clear" w:color="auto" w:fill="FFFFFF"/>
        <w:spacing w:after="0" w:line="240" w:lineRule="auto"/>
        <w:ind w:right="-35" w:firstLine="709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Pr="00B22905" w:rsidRDefault="001877E5" w:rsidP="001877E5">
      <w:pPr>
        <w:shd w:val="clear" w:color="auto" w:fill="FFFFFF"/>
        <w:spacing w:after="0" w:line="240" w:lineRule="auto"/>
        <w:ind w:right="-35"/>
        <w:rPr>
          <w:rFonts w:ascii="TH SarabunPSK" w:eastAsia="Times New Roman" w:hAnsi="TH SarabunPSK" w:cs="TH SarabunPSK"/>
          <w:b/>
          <w:bCs/>
          <w:sz w:val="28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3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9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 อาหารพื้นบ้านซึ่งมีเฉพาะในชุมชน .......................................................................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........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..........</w:t>
      </w:r>
    </w:p>
    <w:p w:rsidR="001877E5" w:rsidRPr="00B22905" w:rsidRDefault="001877E5" w:rsidP="001877E5">
      <w:pPr>
        <w:shd w:val="clear" w:color="auto" w:fill="FFFFFF"/>
        <w:spacing w:after="0" w:line="240" w:lineRule="auto"/>
        <w:ind w:right="-35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Pr="00B22905" w:rsidRDefault="001877E5" w:rsidP="001877E5">
      <w:pPr>
        <w:shd w:val="clear" w:color="auto" w:fill="FFFFFF"/>
        <w:spacing w:after="0" w:line="240" w:lineRule="auto"/>
        <w:ind w:right="-35"/>
        <w:rPr>
          <w:rFonts w:ascii="TH SarabunPSK" w:eastAsia="Times New Roman" w:hAnsi="TH SarabunPSK" w:cs="TH SarabunPSK"/>
          <w:b/>
          <w:bCs/>
          <w:sz w:val="28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4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0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 ประเพณีสำคัญซึ่งมีเฉพาะในชุมชน 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................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</w:t>
      </w:r>
    </w:p>
    <w:p w:rsidR="001877E5" w:rsidRPr="00B22905" w:rsidRDefault="001877E5" w:rsidP="001877E5">
      <w:pPr>
        <w:shd w:val="clear" w:color="auto" w:fill="FFFFFF"/>
        <w:spacing w:after="0" w:line="240" w:lineRule="auto"/>
        <w:ind w:right="-35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Pr="00B22905" w:rsidRDefault="001877E5" w:rsidP="001877E5">
      <w:pPr>
        <w:shd w:val="clear" w:color="auto" w:fill="FFFFFF"/>
        <w:spacing w:after="0" w:line="240" w:lineRule="auto"/>
        <w:ind w:right="-35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>41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 พิธีกรรมที่มีเฉพาะในชุมชน 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.......................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</w:t>
      </w:r>
    </w:p>
    <w:p w:rsidR="001877E5" w:rsidRPr="00B22905" w:rsidRDefault="001877E5" w:rsidP="001877E5">
      <w:pPr>
        <w:shd w:val="clear" w:color="auto" w:fill="FFFFFF"/>
        <w:spacing w:after="0" w:line="240" w:lineRule="auto"/>
        <w:ind w:right="-35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Pr="00B22905" w:rsidRDefault="001877E5" w:rsidP="001877E5">
      <w:pPr>
        <w:shd w:val="clear" w:color="auto" w:fill="FFFFFF"/>
        <w:spacing w:after="0" w:line="240" w:lineRule="auto"/>
        <w:ind w:right="-35"/>
        <w:rPr>
          <w:rFonts w:ascii="TH SarabunPSK" w:eastAsia="Times New Roman" w:hAnsi="TH SarabunPSK" w:cs="TH SarabunPSK"/>
          <w:b/>
          <w:bCs/>
          <w:sz w:val="16"/>
          <w:szCs w:val="16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>42.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 xml:space="preserve"> การแสดง การละเล่น หรือเพลงมีซึ่งมีเฉพาะในชุมชนของท่าน .........................................................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</w:t>
      </w:r>
    </w:p>
    <w:p w:rsidR="001877E5" w:rsidRPr="00B22905" w:rsidRDefault="001877E5" w:rsidP="001877E5">
      <w:pPr>
        <w:shd w:val="clear" w:color="auto" w:fill="FFFFFF"/>
        <w:spacing w:after="0" w:line="240" w:lineRule="auto"/>
        <w:ind w:right="-35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Pr="00B22905" w:rsidRDefault="001877E5" w:rsidP="001877E5">
      <w:pPr>
        <w:spacing w:after="0" w:line="240" w:lineRule="auto"/>
        <w:ind w:right="-35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43</w:t>
      </w:r>
      <w:r w:rsidRPr="00B22905">
        <w:rPr>
          <w:rFonts w:ascii="TH SarabunPSK" w:hAnsi="TH SarabunPSK" w:cs="TH SarabunPSK"/>
          <w:b/>
          <w:bCs/>
          <w:sz w:val="28"/>
          <w:cs/>
        </w:rPr>
        <w:t>. สินค้าของชุมชนซึ่งทำรายได้ให้ชุมชนได้มากที่สุด ....................................................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</w:t>
      </w:r>
      <w:r w:rsidRPr="00B22905">
        <w:rPr>
          <w:rFonts w:ascii="TH SarabunPSK" w:hAnsi="TH SarabunPSK" w:cs="TH SarabunPSK"/>
          <w:b/>
          <w:bCs/>
          <w:sz w:val="28"/>
          <w:cs/>
        </w:rPr>
        <w:t>.........</w:t>
      </w:r>
      <w:r>
        <w:rPr>
          <w:rFonts w:ascii="TH SarabunPSK" w:hAnsi="TH SarabunPSK" w:cs="TH SarabunPSK" w:hint="cs"/>
          <w:b/>
          <w:bCs/>
          <w:sz w:val="28"/>
          <w:cs/>
        </w:rPr>
        <w:t>...................</w:t>
      </w:r>
      <w:r w:rsidRPr="00B22905">
        <w:rPr>
          <w:rFonts w:ascii="TH SarabunPSK" w:hAnsi="TH SarabunPSK" w:cs="TH SarabunPSK"/>
          <w:b/>
          <w:bCs/>
          <w:sz w:val="28"/>
          <w:cs/>
        </w:rPr>
        <w:t>....</w:t>
      </w:r>
    </w:p>
    <w:p w:rsidR="001877E5" w:rsidRPr="00B22905" w:rsidRDefault="001877E5" w:rsidP="001877E5">
      <w:pPr>
        <w:shd w:val="clear" w:color="auto" w:fill="FFFFFF"/>
        <w:spacing w:after="0" w:line="240" w:lineRule="auto"/>
        <w:ind w:right="95" w:firstLine="709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hd w:val="clear" w:color="auto" w:fill="FFFFFF"/>
        <w:spacing w:after="0" w:line="240" w:lineRule="auto"/>
        <w:ind w:right="-35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</w:p>
    <w:p w:rsidR="001877E5" w:rsidRDefault="001877E5" w:rsidP="001877E5">
      <w:pPr>
        <w:shd w:val="clear" w:color="auto" w:fill="FFFFFF"/>
        <w:spacing w:after="0" w:line="240" w:lineRule="auto"/>
        <w:ind w:right="-35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</w:p>
    <w:p w:rsidR="001877E5" w:rsidRDefault="001877E5" w:rsidP="001877E5">
      <w:pPr>
        <w:shd w:val="clear" w:color="auto" w:fill="FFFFFF"/>
        <w:spacing w:after="0" w:line="240" w:lineRule="auto"/>
        <w:ind w:right="-35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>44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 เพื่อนบ้านในชุมชนหรือปราชญ์ชาวบ้านผู้มีความรู้ความสามารถในเรื่องต่าง ๆ มากที่สุด ในชุมชนของท่าน</w:t>
      </w:r>
    </w:p>
    <w:p w:rsidR="001877E5" w:rsidRPr="005841CC" w:rsidRDefault="001877E5" w:rsidP="001877E5">
      <w:pPr>
        <w:shd w:val="clear" w:color="auto" w:fill="FFFFFF"/>
        <w:spacing w:after="0" w:line="240" w:lineRule="auto"/>
        <w:ind w:right="429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hd w:val="clear" w:color="auto" w:fill="FFFFFF"/>
        <w:spacing w:after="0" w:line="240" w:lineRule="auto"/>
        <w:ind w:right="-35" w:firstLine="709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1) จิตรกรรมหรือภาพวาด เช่น ภาพวาดในสถานที่สำคัญทางศาสนา เป็นต้น</w:t>
      </w:r>
    </w:p>
    <w:p w:rsidR="001877E5" w:rsidRDefault="001877E5" w:rsidP="001877E5">
      <w:pPr>
        <w:shd w:val="clear" w:color="auto" w:fill="FFFFFF"/>
        <w:spacing w:after="0" w:line="240" w:lineRule="auto"/>
        <w:ind w:right="-35" w:firstLine="284"/>
        <w:rPr>
          <w:rFonts w:ascii="TH SarabunPSK" w:eastAsia="Times New Roman" w:hAnsi="TH SarabunPSK" w:cs="TH SarabunPSK"/>
          <w:b/>
          <w:bCs/>
          <w:sz w:val="8"/>
          <w:szCs w:val="8"/>
        </w:rPr>
      </w:pPr>
      <w:r>
        <w:rPr>
          <w:rFonts w:ascii="TH SarabunPSK" w:eastAsia="Times New Roman" w:hAnsi="TH SarabunPSK" w:cs="TH SarabunPSK"/>
          <w:b/>
          <w:bCs/>
          <w:sz w:val="28"/>
          <w:cs/>
        </w:rPr>
        <w:t xml:space="preserve">           ชื่อ- นามสกุ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ล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..............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 xml:space="preserve">...... </w:t>
      </w:r>
    </w:p>
    <w:p w:rsidR="001877E5" w:rsidRPr="00597789" w:rsidRDefault="001877E5" w:rsidP="001877E5">
      <w:pPr>
        <w:shd w:val="clear" w:color="auto" w:fill="FFFFFF"/>
        <w:spacing w:after="0" w:line="240" w:lineRule="auto"/>
        <w:ind w:right="-35" w:firstLine="284"/>
        <w:rPr>
          <w:rFonts w:ascii="TH SarabunPSK" w:eastAsia="Times New Roman" w:hAnsi="TH SarabunPSK" w:cs="TH SarabunPSK"/>
          <w:b/>
          <w:bCs/>
          <w:sz w:val="8"/>
          <w:szCs w:val="8"/>
        </w:rPr>
      </w:pPr>
    </w:p>
    <w:p w:rsidR="001877E5" w:rsidRPr="00B22905" w:rsidRDefault="001877E5" w:rsidP="001877E5">
      <w:pPr>
        <w:shd w:val="clear" w:color="auto" w:fill="FFFFFF"/>
        <w:spacing w:after="0" w:line="240" w:lineRule="auto"/>
        <w:ind w:right="-35" w:firstLine="851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 xml:space="preserve"> มีความรู้ความสามารถเกี่ยวกับ ............................................................................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</w:t>
      </w:r>
      <w:r>
        <w:rPr>
          <w:rFonts w:ascii="TH SarabunPSK" w:eastAsia="Times New Roman" w:hAnsi="TH SarabunPSK" w:cs="TH SarabunPSK"/>
          <w:b/>
          <w:bCs/>
          <w:sz w:val="28"/>
          <w:cs/>
        </w:rPr>
        <w:t>......</w:t>
      </w:r>
    </w:p>
    <w:p w:rsidR="001877E5" w:rsidRDefault="001877E5" w:rsidP="001877E5">
      <w:pPr>
        <w:shd w:val="clear" w:color="auto" w:fill="FFFFFF"/>
        <w:spacing w:after="0" w:line="240" w:lineRule="auto"/>
        <w:ind w:right="-35" w:firstLine="709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2) งานประติมากรรมหรืองานปั้น เช่น พระพุทธรูป ปูนปั้นประดับสถานที่ เป็นต้น</w:t>
      </w:r>
    </w:p>
    <w:p w:rsidR="001877E5" w:rsidRPr="00597789" w:rsidRDefault="001877E5" w:rsidP="001877E5">
      <w:pPr>
        <w:shd w:val="clear" w:color="auto" w:fill="FFFFFF"/>
        <w:spacing w:after="0" w:line="240" w:lineRule="auto"/>
        <w:ind w:right="-35" w:firstLine="709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ชื่อ- นามสกุล.......................................................................................................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.....................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</w:t>
      </w:r>
    </w:p>
    <w:p w:rsidR="001877E5" w:rsidRPr="00597789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Pr="00B22905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28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มีความรู้ความสามารถเกี่ยวกับ ........................................................................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.....................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</w:t>
      </w:r>
    </w:p>
    <w:p w:rsidR="001877E5" w:rsidRPr="00B22905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right="-35" w:firstLine="65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งานสถาปัตยกรรมหรืองานก่อสร้าง เช่น โบสถ์ วิหาร มัสยิด เจดีย์ บ้านเรือน เป็นต้น</w:t>
      </w:r>
    </w:p>
    <w:p w:rsidR="001877E5" w:rsidRPr="00597789" w:rsidRDefault="001877E5" w:rsidP="001877E5">
      <w:pPr>
        <w:shd w:val="clear" w:color="auto" w:fill="FFFFFF"/>
        <w:spacing w:after="0" w:line="240" w:lineRule="auto"/>
        <w:ind w:left="284" w:right="-35" w:firstLine="65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ชื่อ- นามสกุล .....................................................................................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......................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....................</w:t>
      </w:r>
    </w:p>
    <w:p w:rsidR="001877E5" w:rsidRPr="00597789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Pr="00B22905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28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มีความรู้ความสามารถเกี่ยวกับ .................................................................................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.........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..........</w:t>
      </w:r>
    </w:p>
    <w:p w:rsidR="001877E5" w:rsidRPr="00B22905" w:rsidRDefault="001877E5" w:rsidP="001877E5">
      <w:pPr>
        <w:shd w:val="clear" w:color="auto" w:fill="FFFFFF"/>
        <w:spacing w:after="0" w:line="240" w:lineRule="auto"/>
        <w:ind w:right="-35" w:firstLine="65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right="-35" w:firstLine="65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งานช่างท้องถิ่น เช่น เครื่องประดับจากหอยมุก เครื่องหวาย เป็นต้น</w:t>
      </w:r>
    </w:p>
    <w:p w:rsidR="001877E5" w:rsidRPr="00597789" w:rsidRDefault="001877E5" w:rsidP="001877E5">
      <w:pPr>
        <w:shd w:val="clear" w:color="auto" w:fill="FFFFFF"/>
        <w:spacing w:after="0" w:line="240" w:lineRule="auto"/>
        <w:ind w:left="284" w:right="-35" w:firstLine="65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ชื่อ- นามสกุล .....................................................................................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...................................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</w:t>
      </w:r>
    </w:p>
    <w:p w:rsidR="001877E5" w:rsidRPr="00597789" w:rsidRDefault="001877E5" w:rsidP="001877E5">
      <w:pPr>
        <w:shd w:val="clear" w:color="auto" w:fill="FFFFFF"/>
        <w:spacing w:after="0" w:line="240" w:lineRule="auto"/>
        <w:ind w:right="-35" w:firstLine="65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Pr="00B22905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28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มีความรู้ความสามารถเกี่ยวกับ..............................................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.............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..........</w:t>
      </w:r>
    </w:p>
    <w:p w:rsidR="001877E5" w:rsidRPr="00B22905" w:rsidRDefault="001877E5" w:rsidP="001877E5">
      <w:pPr>
        <w:shd w:val="clear" w:color="auto" w:fill="FFFFFF"/>
        <w:spacing w:after="0" w:line="240" w:lineRule="auto"/>
        <w:ind w:right="-35" w:firstLine="65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right="-35" w:firstLine="65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ภาษาท้องถิ่นจังหวัดระนอง</w:t>
      </w:r>
    </w:p>
    <w:p w:rsidR="001877E5" w:rsidRPr="00597789" w:rsidRDefault="001877E5" w:rsidP="001877E5">
      <w:pPr>
        <w:shd w:val="clear" w:color="auto" w:fill="FFFFFF"/>
        <w:spacing w:after="0" w:line="240" w:lineRule="auto"/>
        <w:ind w:left="284" w:right="-35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ชื่อ- นามสกุล ..................................................................................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..................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...........................</w:t>
      </w:r>
    </w:p>
    <w:p w:rsidR="001877E5" w:rsidRPr="00597789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Pr="00B22905" w:rsidRDefault="001877E5" w:rsidP="001877E5">
      <w:pPr>
        <w:shd w:val="clear" w:color="auto" w:fill="FFFFFF"/>
        <w:spacing w:after="0" w:line="240" w:lineRule="auto"/>
        <w:ind w:right="-35" w:firstLine="851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 xml:space="preserve">  มีความรู้ความสามารถเกี่ยวกับ..........................................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.....................</w:t>
      </w:r>
    </w:p>
    <w:p w:rsidR="001877E5" w:rsidRPr="00B22905" w:rsidRDefault="001877E5" w:rsidP="001877E5">
      <w:pPr>
        <w:shd w:val="clear" w:color="auto" w:fill="FFFFFF"/>
        <w:spacing w:after="0" w:line="240" w:lineRule="auto"/>
        <w:ind w:right="-35" w:firstLine="851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right="-35" w:firstLine="65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วรรณกรรม เช่น ตำนาน นิทานเพื่อนบ้าน</w:t>
      </w:r>
    </w:p>
    <w:p w:rsidR="001877E5" w:rsidRPr="00597789" w:rsidRDefault="001877E5" w:rsidP="001877E5">
      <w:pPr>
        <w:shd w:val="clear" w:color="auto" w:fill="FFFFFF"/>
        <w:spacing w:after="0" w:line="240" w:lineRule="auto"/>
        <w:ind w:left="284" w:right="-35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ชื่อ- นามสกุล .....................................................</w:t>
      </w:r>
      <w:r>
        <w:rPr>
          <w:rFonts w:ascii="TH SarabunPSK" w:eastAsia="Times New Roman" w:hAnsi="TH SarabunPSK" w:cs="TH SarabunPSK"/>
          <w:b/>
          <w:bCs/>
          <w:sz w:val="28"/>
          <w:cs/>
        </w:rPr>
        <w:t>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..............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......................</w:t>
      </w:r>
    </w:p>
    <w:p w:rsidR="001877E5" w:rsidRPr="00597789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hd w:val="clear" w:color="auto" w:fill="FFFFFF"/>
        <w:spacing w:after="0" w:line="240" w:lineRule="auto"/>
        <w:ind w:right="-35" w:firstLine="851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 xml:space="preserve">  มีความรู้ความสามารถเกี่ยวกับ..................................................................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.........................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...........</w:t>
      </w:r>
    </w:p>
    <w:p w:rsidR="001877E5" w:rsidRPr="00B22905" w:rsidRDefault="001877E5" w:rsidP="001877E5">
      <w:pPr>
        <w:shd w:val="clear" w:color="auto" w:fill="FFFFFF"/>
        <w:spacing w:after="0" w:line="240" w:lineRule="auto"/>
        <w:ind w:right="-35" w:firstLine="851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hd w:val="clear" w:color="auto" w:fill="FFFFFF"/>
        <w:spacing w:after="0" w:line="240" w:lineRule="auto"/>
        <w:ind w:right="-35" w:firstLine="709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7) ที่มาของชื่อหมู่บ้านหรือสถานที่</w:t>
      </w:r>
    </w:p>
    <w:p w:rsidR="001877E5" w:rsidRPr="00597789" w:rsidRDefault="001877E5" w:rsidP="001877E5">
      <w:pPr>
        <w:shd w:val="clear" w:color="auto" w:fill="FFFFFF"/>
        <w:spacing w:after="0" w:line="240" w:lineRule="auto"/>
        <w:ind w:right="-35" w:firstLine="709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ชื่อ- นามสกุล ................................................................................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.......................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........................</w:t>
      </w:r>
    </w:p>
    <w:p w:rsidR="001877E5" w:rsidRPr="00597789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Pr="00B22905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มีความรู้ความสามารถเกี่ยวกับ....................................................................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............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............</w:t>
      </w:r>
    </w:p>
    <w:p w:rsidR="001877E5" w:rsidRPr="00B22905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right="-35" w:firstLine="65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เพลงกล่อมเด็ก</w:t>
      </w:r>
    </w:p>
    <w:p w:rsidR="001877E5" w:rsidRPr="00597789" w:rsidRDefault="001877E5" w:rsidP="001877E5">
      <w:pPr>
        <w:shd w:val="clear" w:color="auto" w:fill="FFFFFF"/>
        <w:spacing w:after="0" w:line="240" w:lineRule="auto"/>
        <w:ind w:left="284" w:right="-35" w:firstLine="65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ชื่อ- นามสกุล ......................................................................................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.............................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............</w:t>
      </w:r>
    </w:p>
    <w:p w:rsidR="001877E5" w:rsidRPr="00597789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Pr="00B22905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มีความรู้ความสามารถเกี่ยวกับ..............................................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............................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</w:t>
      </w:r>
    </w:p>
    <w:p w:rsidR="001877E5" w:rsidRDefault="001877E5" w:rsidP="001877E5">
      <w:pPr>
        <w:shd w:val="clear" w:color="auto" w:fill="FFFFFF"/>
        <w:spacing w:after="0" w:line="240" w:lineRule="auto"/>
        <w:ind w:right="-35" w:firstLine="65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hd w:val="clear" w:color="auto" w:fill="FFFFFF"/>
        <w:spacing w:after="0" w:line="240" w:lineRule="auto"/>
        <w:ind w:right="-35" w:firstLine="65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hd w:val="clear" w:color="auto" w:fill="FFFFFF"/>
        <w:spacing w:after="0" w:line="240" w:lineRule="auto"/>
        <w:ind w:right="-35" w:firstLine="65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hd w:val="clear" w:color="auto" w:fill="FFFFFF"/>
        <w:spacing w:after="0" w:line="240" w:lineRule="auto"/>
        <w:ind w:right="-35" w:firstLine="65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Pr="00B22905" w:rsidRDefault="001877E5" w:rsidP="001877E5">
      <w:pPr>
        <w:shd w:val="clear" w:color="auto" w:fill="FFFFFF"/>
        <w:spacing w:after="0" w:line="240" w:lineRule="auto"/>
        <w:ind w:right="-35" w:firstLine="65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right="-35" w:firstLine="65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การละเล่นพื้นบ้านของเด็ก</w:t>
      </w:r>
    </w:p>
    <w:p w:rsidR="001877E5" w:rsidRPr="00597789" w:rsidRDefault="001877E5" w:rsidP="001877E5">
      <w:pPr>
        <w:shd w:val="clear" w:color="auto" w:fill="FFFFFF"/>
        <w:spacing w:after="0" w:line="240" w:lineRule="auto"/>
        <w:ind w:left="284" w:right="-35" w:firstLine="65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hd w:val="clear" w:color="auto" w:fill="FFFFFF"/>
        <w:spacing w:after="0" w:line="240" w:lineRule="auto"/>
        <w:ind w:left="1134" w:right="-35" w:hanging="141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ชื่อ- นามสกุล .....................................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.......................................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...................................................</w:t>
      </w:r>
    </w:p>
    <w:p w:rsidR="001877E5" w:rsidRPr="00597789" w:rsidRDefault="001877E5" w:rsidP="001877E5">
      <w:pPr>
        <w:shd w:val="clear" w:color="auto" w:fill="FFFFFF"/>
        <w:spacing w:after="0" w:line="240" w:lineRule="auto"/>
        <w:ind w:right="-35" w:firstLine="65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Pr="00B22905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มีความรู้ความสามารถเกี่ยวกับ.................................................................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........................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.............</w:t>
      </w:r>
    </w:p>
    <w:p w:rsidR="001877E5" w:rsidRPr="00B22905" w:rsidRDefault="001877E5" w:rsidP="001877E5">
      <w:pPr>
        <w:shd w:val="clear" w:color="auto" w:fill="FFFFFF"/>
        <w:spacing w:after="0" w:line="240" w:lineRule="auto"/>
        <w:ind w:right="-35" w:firstLine="65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right="-35" w:hanging="77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การละเล่นพื้นบ้านของผู้ใหญ่ เช่น การเล่นเพลง</w:t>
      </w:r>
    </w:p>
    <w:p w:rsidR="001877E5" w:rsidRPr="00597789" w:rsidRDefault="001877E5" w:rsidP="001877E5">
      <w:pPr>
        <w:shd w:val="clear" w:color="auto" w:fill="FFFFFF"/>
        <w:spacing w:after="0" w:line="240" w:lineRule="auto"/>
        <w:ind w:left="284" w:right="-35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ชื่อ- นามสกุล .............................................................................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...............................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...................</w:t>
      </w:r>
    </w:p>
    <w:p w:rsidR="001877E5" w:rsidRPr="00597789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Pr="00B22905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มีความรู้ความสามารถเกี่ยวกับ..........................................................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..............................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</w:t>
      </w:r>
    </w:p>
    <w:p w:rsidR="001877E5" w:rsidRPr="00B22905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right="-35" w:hanging="77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 xml:space="preserve">นาฏศิลป์พื้นบ้าน เช่น ลิเกป่า รำร่อนแร่ </w:t>
      </w:r>
    </w:p>
    <w:p w:rsidR="001877E5" w:rsidRPr="00597789" w:rsidRDefault="001877E5" w:rsidP="001877E5">
      <w:pPr>
        <w:shd w:val="clear" w:color="auto" w:fill="FFFFFF"/>
        <w:spacing w:after="0" w:line="240" w:lineRule="auto"/>
        <w:ind w:left="567" w:right="-35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ชื่อ- นามสกุล ..................................................................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........................................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.....................</w:t>
      </w:r>
    </w:p>
    <w:p w:rsidR="001877E5" w:rsidRPr="00597789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Pr="00B22905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28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มีความรู้ความสามารถเกี่ยวกับ...............................................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......................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.................</w:t>
      </w:r>
    </w:p>
    <w:p w:rsidR="001877E5" w:rsidRPr="00B22905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Pr="00B22905" w:rsidRDefault="001877E5" w:rsidP="001877E5">
      <w:pPr>
        <w:shd w:val="clear" w:color="auto" w:fill="FFFFFF"/>
        <w:spacing w:after="0" w:line="240" w:lineRule="auto"/>
        <w:ind w:right="-35" w:firstLine="567"/>
        <w:rPr>
          <w:rFonts w:ascii="TH SarabunPSK" w:eastAsia="Times New Roman" w:hAnsi="TH SarabunPSK" w:cs="TH SarabunPSK"/>
          <w:b/>
          <w:bCs/>
          <w:sz w:val="28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 xml:space="preserve">12) บุคคลสำคัญทางศาสนา  </w:t>
      </w:r>
    </w:p>
    <w:p w:rsidR="001877E5" w:rsidRDefault="001877E5" w:rsidP="001877E5">
      <w:pPr>
        <w:shd w:val="clear" w:color="auto" w:fill="FFFFFF"/>
        <w:spacing w:after="0" w:line="240" w:lineRule="auto"/>
        <w:ind w:right="-35" w:firstLine="709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ชื่อ- นามสกุล .........................................................................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................................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......................</w:t>
      </w:r>
    </w:p>
    <w:p w:rsidR="001877E5" w:rsidRPr="00597789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Pr="00B22905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28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มีความรู้ความสามารถเกี่ยวกับ...................................................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.....................................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</w:t>
      </w:r>
    </w:p>
    <w:p w:rsidR="001877E5" w:rsidRPr="00B22905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Pr="00B22905" w:rsidRDefault="001877E5" w:rsidP="001877E5">
      <w:pPr>
        <w:shd w:val="clear" w:color="auto" w:fill="FFFFFF"/>
        <w:spacing w:after="0" w:line="240" w:lineRule="auto"/>
        <w:ind w:right="-35" w:firstLine="567"/>
        <w:rPr>
          <w:rFonts w:ascii="TH SarabunPSK" w:eastAsia="Times New Roman" w:hAnsi="TH SarabunPSK" w:cs="TH SarabunPSK"/>
          <w:b/>
          <w:bCs/>
          <w:sz w:val="28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 xml:space="preserve">13) ประเพณีท้องถิ่นเกี่ยวกับการแต่งกายของชุมชน </w:t>
      </w:r>
    </w:p>
    <w:p w:rsidR="001877E5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ชื่อ- นามสกุล .................................................................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................................................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..............</w:t>
      </w:r>
    </w:p>
    <w:p w:rsidR="001877E5" w:rsidRPr="00597789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Pr="00B22905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28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มีความรู้ความสามารถเกี่ยวกับ.............................................................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................................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</w:t>
      </w:r>
    </w:p>
    <w:p w:rsidR="001877E5" w:rsidRPr="00B22905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Pr="00B22905" w:rsidRDefault="001877E5" w:rsidP="001877E5">
      <w:pPr>
        <w:shd w:val="clear" w:color="auto" w:fill="FFFFFF"/>
        <w:spacing w:after="0" w:line="240" w:lineRule="auto"/>
        <w:ind w:right="-35" w:firstLine="567"/>
        <w:rPr>
          <w:rFonts w:ascii="TH SarabunPSK" w:eastAsia="Times New Roman" w:hAnsi="TH SarabunPSK" w:cs="TH SarabunPSK"/>
          <w:b/>
          <w:bCs/>
          <w:sz w:val="28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 xml:space="preserve">14) ประเพณีท้องถิ่นเกี่ยวกับอาหารการกิน </w:t>
      </w:r>
    </w:p>
    <w:p w:rsidR="001877E5" w:rsidRDefault="001877E5" w:rsidP="001877E5">
      <w:pPr>
        <w:shd w:val="clear" w:color="auto" w:fill="FFFFFF"/>
        <w:spacing w:after="0" w:line="240" w:lineRule="auto"/>
        <w:ind w:right="-35" w:firstLine="567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ชื่อ- นามสกุล 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.........................................................................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............</w:t>
      </w:r>
    </w:p>
    <w:p w:rsidR="001877E5" w:rsidRPr="00597789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Pr="00B22905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28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มีความรู้ความสามารถเกี่ยวกับ....................................................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..................................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</w:t>
      </w:r>
    </w:p>
    <w:p w:rsidR="001877E5" w:rsidRPr="00B22905" w:rsidRDefault="001877E5" w:rsidP="001877E5">
      <w:pPr>
        <w:shd w:val="clear" w:color="auto" w:fill="FFFFFF"/>
        <w:spacing w:after="0" w:line="240" w:lineRule="auto"/>
        <w:ind w:right="-35" w:firstLine="567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Pr="00B22905" w:rsidRDefault="001877E5" w:rsidP="001877E5">
      <w:pPr>
        <w:shd w:val="clear" w:color="auto" w:fill="FFFFFF"/>
        <w:spacing w:after="0" w:line="240" w:lineRule="auto"/>
        <w:ind w:right="-35" w:firstLine="567"/>
        <w:rPr>
          <w:rFonts w:ascii="TH SarabunPSK" w:eastAsia="Times New Roman" w:hAnsi="TH SarabunPSK" w:cs="TH SarabunPSK"/>
          <w:b/>
          <w:bCs/>
          <w:sz w:val="28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15) พิธีกรรมของชุมชนเกี่ยวกับการเซ่นไหว้บรรพบุรุษและเจ้าที่ งานสวดกลางบ้าน</w:t>
      </w:r>
    </w:p>
    <w:p w:rsidR="001877E5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ชื่อ- นามสกุล ................................................................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.........................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......................................</w:t>
      </w:r>
    </w:p>
    <w:p w:rsidR="001877E5" w:rsidRPr="00597789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Pr="00B22905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28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มีความรู้ความสามารถเกี่ยวกับ..........................................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..........................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.............</w:t>
      </w:r>
    </w:p>
    <w:p w:rsidR="001877E5" w:rsidRPr="00B22905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hd w:val="clear" w:color="auto" w:fill="FFFFFF"/>
        <w:spacing w:after="0" w:line="240" w:lineRule="auto"/>
        <w:ind w:right="-35" w:firstLine="567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16) พิธีกรรมของชุมชนเกี่ยวกับพิธีแต่งงาน</w:t>
      </w:r>
    </w:p>
    <w:p w:rsidR="001877E5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ชื่อ- นามสกุล ...........................................................................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.......................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.............................</w:t>
      </w:r>
    </w:p>
    <w:p w:rsidR="001877E5" w:rsidRPr="00597789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Pr="00B22905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28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มีความรู้ความสามารถเกี่ยวกับ.....................................................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......................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.................</w:t>
      </w:r>
    </w:p>
    <w:p w:rsidR="001877E5" w:rsidRPr="00597789" w:rsidRDefault="001877E5" w:rsidP="001877E5">
      <w:pPr>
        <w:shd w:val="clear" w:color="auto" w:fill="FFFFFF"/>
        <w:spacing w:after="0" w:line="240" w:lineRule="auto"/>
        <w:ind w:right="-35" w:firstLine="567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Pr="00B22905" w:rsidRDefault="001877E5" w:rsidP="001877E5">
      <w:pPr>
        <w:shd w:val="clear" w:color="auto" w:fill="FFFFFF"/>
        <w:spacing w:after="0" w:line="240" w:lineRule="auto"/>
        <w:ind w:right="-35" w:firstLine="567"/>
        <w:rPr>
          <w:rFonts w:ascii="TH SarabunPSK" w:eastAsia="Times New Roman" w:hAnsi="TH SarabunPSK" w:cs="TH SarabunPSK"/>
          <w:b/>
          <w:bCs/>
          <w:sz w:val="28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17) พิธีกรรมของชุมชนเกี่ยวกับพิธีศพ</w:t>
      </w:r>
    </w:p>
    <w:p w:rsidR="001877E5" w:rsidRDefault="001877E5" w:rsidP="001877E5">
      <w:pPr>
        <w:shd w:val="clear" w:color="auto" w:fill="FFFFFF"/>
        <w:spacing w:after="0" w:line="240" w:lineRule="auto"/>
        <w:ind w:right="-35" w:firstLine="567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ชื่อ- นามสกุล ..............................................................................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............................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.....................</w:t>
      </w:r>
    </w:p>
    <w:p w:rsidR="001877E5" w:rsidRPr="00597789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Pr="00B22905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28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มีความรู้ความสามารถเกี่ยวกับ...................................................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.....................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..................</w:t>
      </w:r>
    </w:p>
    <w:p w:rsidR="001877E5" w:rsidRPr="00B22905" w:rsidRDefault="001877E5" w:rsidP="001877E5">
      <w:pPr>
        <w:shd w:val="clear" w:color="auto" w:fill="FFFFFF"/>
        <w:spacing w:after="0" w:line="240" w:lineRule="auto"/>
        <w:ind w:right="-35" w:firstLine="567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hd w:val="clear" w:color="auto" w:fill="FFFFFF"/>
        <w:spacing w:after="0" w:line="240" w:lineRule="auto"/>
        <w:ind w:right="-35" w:firstLine="567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18) พิธีกรรมของชุมชนเกี่ยวกับการปลูกบ้านสร้างเรือน</w:t>
      </w:r>
    </w:p>
    <w:p w:rsidR="001877E5" w:rsidRPr="00597789" w:rsidRDefault="001877E5" w:rsidP="001877E5">
      <w:pPr>
        <w:shd w:val="clear" w:color="auto" w:fill="FFFFFF"/>
        <w:spacing w:after="0" w:line="240" w:lineRule="auto"/>
        <w:ind w:right="-35" w:firstLine="567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lastRenderedPageBreak/>
        <w:t>ชื่อ- นามสกุล ................................................................................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............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</w:t>
      </w:r>
    </w:p>
    <w:p w:rsidR="001877E5" w:rsidRPr="00597789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Pr="00B22905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28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มีความรู้ความสามารถเกี่ยวกับ..........................................................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..............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.........................</w:t>
      </w:r>
    </w:p>
    <w:p w:rsidR="001877E5" w:rsidRPr="00B22905" w:rsidRDefault="001877E5" w:rsidP="001877E5">
      <w:pPr>
        <w:shd w:val="clear" w:color="auto" w:fill="FFFFFF"/>
        <w:spacing w:after="0" w:line="240" w:lineRule="auto"/>
        <w:ind w:right="-35" w:firstLine="567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Pr="00B22905" w:rsidRDefault="001877E5" w:rsidP="001877E5">
      <w:pPr>
        <w:shd w:val="clear" w:color="auto" w:fill="FFFFFF"/>
        <w:spacing w:after="0" w:line="240" w:lineRule="auto"/>
        <w:ind w:right="-35" w:firstLine="567"/>
        <w:rPr>
          <w:rFonts w:ascii="TH SarabunPSK" w:eastAsia="Times New Roman" w:hAnsi="TH SarabunPSK" w:cs="TH SarabunPSK"/>
          <w:b/>
          <w:bCs/>
          <w:sz w:val="28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 xml:space="preserve">19) ประเพณี เช่น ลิเกป่า รำร่อนแร่ </w:t>
      </w:r>
    </w:p>
    <w:p w:rsidR="001877E5" w:rsidRDefault="001877E5" w:rsidP="001877E5">
      <w:pPr>
        <w:shd w:val="clear" w:color="auto" w:fill="FFFFFF"/>
        <w:spacing w:after="0" w:line="240" w:lineRule="auto"/>
        <w:ind w:right="-35" w:firstLine="567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ชื่อ- นามสกุล .....................................................................................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...................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</w:t>
      </w:r>
    </w:p>
    <w:p w:rsidR="001877E5" w:rsidRPr="00597789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28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มีความรู้ความสามารถเกี่ยวกับ..............................................................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..........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........................</w:t>
      </w:r>
    </w:p>
    <w:p w:rsidR="001877E5" w:rsidRPr="00B22905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28"/>
        </w:rPr>
      </w:pPr>
    </w:p>
    <w:p w:rsidR="001877E5" w:rsidRPr="00B22905" w:rsidRDefault="001877E5" w:rsidP="001877E5">
      <w:pPr>
        <w:shd w:val="clear" w:color="auto" w:fill="FFFFFF"/>
        <w:spacing w:after="0" w:line="240" w:lineRule="auto"/>
        <w:ind w:right="-35" w:firstLine="567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hd w:val="clear" w:color="auto" w:fill="FFFFFF"/>
        <w:spacing w:after="0" w:line="240" w:lineRule="auto"/>
        <w:ind w:right="-35" w:firstLine="567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20) สิ่งอื่น ๆ ที่มีเฉพาะในชุมชนนี้เท่านั้น คือ .....................................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..............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</w:t>
      </w:r>
    </w:p>
    <w:p w:rsidR="001877E5" w:rsidRDefault="001877E5" w:rsidP="001877E5">
      <w:pPr>
        <w:shd w:val="clear" w:color="auto" w:fill="FFFFFF"/>
        <w:spacing w:after="0" w:line="240" w:lineRule="auto"/>
        <w:ind w:right="-35" w:firstLine="567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ชื่อ- นามสกุล 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................</w:t>
      </w:r>
    </w:p>
    <w:p w:rsidR="001877E5" w:rsidRPr="00597789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hd w:val="clear" w:color="auto" w:fill="FFFFFF"/>
        <w:spacing w:after="0" w:line="240" w:lineRule="auto"/>
        <w:ind w:right="-35" w:firstLine="993"/>
        <w:rPr>
          <w:rFonts w:ascii="TH SarabunPSK" w:eastAsia="Times New Roman" w:hAnsi="TH SarabunPSK" w:cs="TH SarabunPSK"/>
          <w:b/>
          <w:bCs/>
          <w:sz w:val="28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มีความรู้ความสามารถเกี่ยวกับ..............................................................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................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................</w:t>
      </w:r>
    </w:p>
    <w:p w:rsidR="001877E5" w:rsidRPr="00B347D3" w:rsidRDefault="001877E5" w:rsidP="001877E5">
      <w:pPr>
        <w:shd w:val="clear" w:color="auto" w:fill="FFFFFF"/>
        <w:spacing w:after="0" w:line="240" w:lineRule="auto"/>
        <w:ind w:right="95" w:firstLine="567"/>
        <w:jc w:val="both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hd w:val="clear" w:color="auto" w:fill="FFFFFF"/>
        <w:spacing w:after="0" w:line="240" w:lineRule="auto"/>
        <w:ind w:right="95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>45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 บุคคลที่ท่านคิดว่าสำคัญหรือมีคุณค่าที่สุด</w:t>
      </w:r>
    </w:p>
    <w:p w:rsidR="001877E5" w:rsidRPr="00B347D3" w:rsidRDefault="001877E5" w:rsidP="001877E5">
      <w:pPr>
        <w:shd w:val="clear" w:color="auto" w:fill="FFFFFF"/>
        <w:spacing w:after="0" w:line="240" w:lineRule="auto"/>
        <w:ind w:right="95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numPr>
          <w:ilvl w:val="0"/>
          <w:numId w:val="26"/>
        </w:numPr>
        <w:shd w:val="clear" w:color="auto" w:fill="FFFFFF"/>
        <w:spacing w:after="0" w:line="240" w:lineRule="auto"/>
        <w:ind w:left="993" w:right="-35" w:hanging="284"/>
        <w:rPr>
          <w:rFonts w:ascii="TH SarabunPSK" w:hAnsi="TH SarabunPSK" w:cs="TH SarabunPSK"/>
          <w:b/>
          <w:bCs/>
          <w:sz w:val="16"/>
          <w:szCs w:val="16"/>
        </w:rPr>
      </w:pPr>
      <w:r w:rsidRPr="00B22905">
        <w:rPr>
          <w:rFonts w:ascii="TH SarabunPSK" w:hAnsi="TH SarabunPSK" w:cs="TH SarabunPSK"/>
          <w:b/>
          <w:bCs/>
          <w:sz w:val="28"/>
          <w:cs/>
        </w:rPr>
        <w:t>ใน</w:t>
      </w:r>
      <w:r>
        <w:rPr>
          <w:rFonts w:ascii="TH SarabunPSK" w:hAnsi="TH SarabunPSK" w:cs="TH SarabunPSK" w:hint="cs"/>
          <w:b/>
          <w:bCs/>
          <w:sz w:val="28"/>
          <w:cs/>
        </w:rPr>
        <w:t>ชุมชน</w:t>
      </w:r>
      <w:r w:rsidRPr="00B22905">
        <w:rPr>
          <w:rFonts w:ascii="TH SarabunPSK" w:hAnsi="TH SarabunPSK" w:cs="TH SarabunPSK"/>
          <w:b/>
          <w:bCs/>
          <w:sz w:val="28"/>
          <w:cs/>
        </w:rPr>
        <w:t>ของท่าน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B22905">
        <w:rPr>
          <w:rFonts w:ascii="TH SarabunPSK" w:hAnsi="TH SarabunPSK" w:cs="TH SarabunPSK"/>
          <w:b/>
          <w:bCs/>
          <w:sz w:val="28"/>
          <w:cs/>
        </w:rPr>
        <w:t>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.....</w:t>
      </w:r>
      <w:r w:rsidRPr="00B22905">
        <w:rPr>
          <w:rFonts w:ascii="TH SarabunPSK" w:hAnsi="TH SarabunPSK" w:cs="TH SarabunPSK"/>
          <w:b/>
          <w:bCs/>
          <w:sz w:val="28"/>
          <w:cs/>
        </w:rPr>
        <w:t>..</w:t>
      </w:r>
      <w:r>
        <w:rPr>
          <w:rFonts w:ascii="TH SarabunPSK" w:hAnsi="TH SarabunPSK" w:cs="TH SarabunPSK" w:hint="cs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  <w:cs/>
        </w:rPr>
        <w:t>......</w:t>
      </w:r>
    </w:p>
    <w:p w:rsidR="001877E5" w:rsidRPr="00B347D3" w:rsidRDefault="001877E5" w:rsidP="001877E5">
      <w:pPr>
        <w:shd w:val="clear" w:color="auto" w:fill="FFFFFF"/>
        <w:spacing w:after="0" w:line="240" w:lineRule="auto"/>
        <w:ind w:left="709" w:right="-35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numPr>
          <w:ilvl w:val="0"/>
          <w:numId w:val="26"/>
        </w:numPr>
        <w:spacing w:after="0" w:line="240" w:lineRule="auto"/>
        <w:ind w:left="993" w:right="-35" w:hanging="284"/>
        <w:rPr>
          <w:rFonts w:ascii="TH SarabunPSK" w:hAnsi="TH SarabunPSK" w:cs="TH SarabunPSK"/>
          <w:b/>
          <w:bCs/>
          <w:sz w:val="16"/>
          <w:szCs w:val="16"/>
        </w:rPr>
      </w:pPr>
      <w:r w:rsidRPr="00B22905">
        <w:rPr>
          <w:rFonts w:ascii="TH SarabunPSK" w:hAnsi="TH SarabunPSK" w:cs="TH SarabunPSK"/>
          <w:b/>
          <w:bCs/>
          <w:sz w:val="28"/>
          <w:cs/>
        </w:rPr>
        <w:t>ในตำบลของท่าน....................................................................................................................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.......</w:t>
      </w:r>
    </w:p>
    <w:p w:rsidR="001877E5" w:rsidRPr="00B347D3" w:rsidRDefault="001877E5" w:rsidP="001877E5">
      <w:pPr>
        <w:spacing w:after="0" w:line="240" w:lineRule="auto"/>
        <w:ind w:left="709" w:right="-35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numPr>
          <w:ilvl w:val="0"/>
          <w:numId w:val="26"/>
        </w:numPr>
        <w:spacing w:after="0" w:line="240" w:lineRule="auto"/>
        <w:ind w:left="993" w:right="-35" w:hanging="284"/>
        <w:rPr>
          <w:rFonts w:ascii="TH SarabunPSK" w:hAnsi="TH SarabunPSK" w:cs="TH SarabunPSK"/>
          <w:b/>
          <w:bCs/>
          <w:sz w:val="16"/>
          <w:szCs w:val="16"/>
        </w:rPr>
      </w:pPr>
      <w:r w:rsidRPr="00B22905">
        <w:rPr>
          <w:rFonts w:ascii="TH SarabunPSK" w:hAnsi="TH SarabunPSK" w:cs="TH SarabunPSK"/>
          <w:b/>
          <w:bCs/>
          <w:sz w:val="28"/>
          <w:cs/>
        </w:rPr>
        <w:t>ในอำเภอของท่าน................................................................................................................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..........</w:t>
      </w:r>
    </w:p>
    <w:p w:rsidR="001877E5" w:rsidRPr="00B347D3" w:rsidRDefault="001877E5" w:rsidP="001877E5">
      <w:pPr>
        <w:spacing w:after="0" w:line="240" w:lineRule="auto"/>
        <w:ind w:left="709" w:right="-35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Pr="00B22905" w:rsidRDefault="001877E5" w:rsidP="001877E5">
      <w:pPr>
        <w:spacing w:after="0" w:line="240" w:lineRule="auto"/>
        <w:ind w:right="-35" w:firstLine="709"/>
        <w:rPr>
          <w:rFonts w:ascii="TH SarabunPSK" w:hAnsi="TH SarabunPSK" w:cs="TH SarabunPSK"/>
          <w:b/>
          <w:bCs/>
          <w:sz w:val="28"/>
        </w:rPr>
      </w:pPr>
      <w:r w:rsidRPr="00B22905">
        <w:rPr>
          <w:rFonts w:ascii="TH SarabunPSK" w:hAnsi="TH SarabunPSK" w:cs="TH SarabunPSK"/>
          <w:b/>
          <w:bCs/>
          <w:sz w:val="28"/>
          <w:cs/>
        </w:rPr>
        <w:t>4) ในจังหวัดของท่าน 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</w:t>
      </w:r>
    </w:p>
    <w:p w:rsidR="001877E5" w:rsidRPr="00B22905" w:rsidRDefault="001877E5" w:rsidP="001877E5">
      <w:pPr>
        <w:spacing w:after="0" w:line="240" w:lineRule="auto"/>
        <w:ind w:right="-35" w:firstLine="709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Pr="00B22905" w:rsidRDefault="001877E5" w:rsidP="001877E5">
      <w:pPr>
        <w:spacing w:after="0" w:line="240" w:lineRule="auto"/>
        <w:ind w:right="-35"/>
        <w:rPr>
          <w:rFonts w:ascii="TH SarabunPSK" w:hAnsi="TH SarabunPSK" w:cs="TH SarabunPSK"/>
          <w:b/>
          <w:bCs/>
          <w:sz w:val="28"/>
        </w:rPr>
      </w:pPr>
      <w:r w:rsidRPr="00B22905">
        <w:rPr>
          <w:rFonts w:ascii="TH SarabunPSK" w:hAnsi="TH SarabunPSK" w:cs="TH SarabunPSK"/>
          <w:b/>
          <w:bCs/>
          <w:sz w:val="28"/>
          <w:cs/>
        </w:rPr>
        <w:t>4</w:t>
      </w:r>
      <w:r>
        <w:rPr>
          <w:rFonts w:ascii="TH SarabunPSK" w:hAnsi="TH SarabunPSK" w:cs="TH SarabunPSK" w:hint="cs"/>
          <w:b/>
          <w:bCs/>
          <w:sz w:val="28"/>
          <w:cs/>
        </w:rPr>
        <w:t>6</w:t>
      </w:r>
      <w:r w:rsidRPr="00B22905">
        <w:rPr>
          <w:rFonts w:ascii="TH SarabunPSK" w:hAnsi="TH SarabunPSK" w:cs="TH SarabunPSK"/>
          <w:b/>
          <w:bCs/>
          <w:sz w:val="28"/>
          <w:cs/>
        </w:rPr>
        <w:t xml:space="preserve">. สถานที่ท่องเที่ยวที่ท่านคิดว่าสำคัญหรือมีคุณค่าที่สุด </w:t>
      </w:r>
    </w:p>
    <w:p w:rsidR="001877E5" w:rsidRDefault="001877E5" w:rsidP="001877E5">
      <w:pPr>
        <w:numPr>
          <w:ilvl w:val="0"/>
          <w:numId w:val="27"/>
        </w:numPr>
        <w:shd w:val="clear" w:color="auto" w:fill="FFFFFF"/>
        <w:spacing w:after="0" w:line="240" w:lineRule="auto"/>
        <w:ind w:left="993" w:right="-35" w:hanging="284"/>
        <w:rPr>
          <w:rFonts w:ascii="TH SarabunPSK" w:hAnsi="TH SarabunPSK" w:cs="TH SarabunPSK"/>
          <w:b/>
          <w:bCs/>
          <w:sz w:val="16"/>
          <w:szCs w:val="16"/>
        </w:rPr>
      </w:pPr>
      <w:r w:rsidRPr="00B22905">
        <w:rPr>
          <w:rFonts w:ascii="TH SarabunPSK" w:hAnsi="TH SarabunPSK" w:cs="TH SarabunPSK"/>
          <w:b/>
          <w:bCs/>
          <w:sz w:val="28"/>
          <w:cs/>
        </w:rPr>
        <w:t>ใน</w:t>
      </w:r>
      <w:r>
        <w:rPr>
          <w:rFonts w:ascii="TH SarabunPSK" w:hAnsi="TH SarabunPSK" w:cs="TH SarabunPSK" w:hint="cs"/>
          <w:b/>
          <w:bCs/>
          <w:sz w:val="28"/>
          <w:cs/>
        </w:rPr>
        <w:t>ชุมชน</w:t>
      </w:r>
      <w:r w:rsidRPr="00B22905">
        <w:rPr>
          <w:rFonts w:ascii="TH SarabunPSK" w:hAnsi="TH SarabunPSK" w:cs="TH SarabunPSK"/>
          <w:b/>
          <w:bCs/>
          <w:sz w:val="28"/>
          <w:cs/>
        </w:rPr>
        <w:t>ของท่าน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B22905">
        <w:rPr>
          <w:rFonts w:ascii="TH SarabunPSK" w:hAnsi="TH SarabunPSK" w:cs="TH SarabunPSK"/>
          <w:b/>
          <w:bCs/>
          <w:sz w:val="28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</w:t>
      </w:r>
      <w:r w:rsidRPr="00B22905">
        <w:rPr>
          <w:rFonts w:ascii="TH SarabunPSK" w:hAnsi="TH SarabunPSK" w:cs="TH SarabunPSK"/>
          <w:b/>
          <w:bCs/>
          <w:sz w:val="28"/>
          <w:cs/>
        </w:rPr>
        <w:t>..</w:t>
      </w:r>
      <w:r>
        <w:rPr>
          <w:rFonts w:ascii="TH SarabunPSK" w:hAnsi="TH SarabunPSK" w:cs="TH SarabunPSK" w:hint="cs"/>
          <w:b/>
          <w:bCs/>
          <w:sz w:val="28"/>
          <w:cs/>
        </w:rPr>
        <w:t>.........</w:t>
      </w:r>
    </w:p>
    <w:p w:rsidR="001877E5" w:rsidRPr="00B347D3" w:rsidRDefault="001877E5" w:rsidP="001877E5">
      <w:pPr>
        <w:shd w:val="clear" w:color="auto" w:fill="FFFFFF"/>
        <w:spacing w:after="0" w:line="240" w:lineRule="auto"/>
        <w:ind w:left="709" w:right="-35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numPr>
          <w:ilvl w:val="0"/>
          <w:numId w:val="27"/>
        </w:numPr>
        <w:spacing w:after="0" w:line="240" w:lineRule="auto"/>
        <w:ind w:left="993" w:right="-35" w:hanging="284"/>
        <w:rPr>
          <w:rFonts w:ascii="TH SarabunPSK" w:hAnsi="TH SarabunPSK" w:cs="TH SarabunPSK"/>
          <w:b/>
          <w:bCs/>
          <w:sz w:val="16"/>
          <w:szCs w:val="16"/>
        </w:rPr>
      </w:pPr>
      <w:r w:rsidRPr="00B22905">
        <w:rPr>
          <w:rFonts w:ascii="TH SarabunPSK" w:hAnsi="TH SarabunPSK" w:cs="TH SarabunPSK"/>
          <w:b/>
          <w:bCs/>
          <w:sz w:val="28"/>
          <w:cs/>
        </w:rPr>
        <w:t>ในตำบลของท่าน........................................................................................................................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</w:t>
      </w:r>
      <w:r w:rsidRPr="00B22905">
        <w:rPr>
          <w:rFonts w:ascii="TH SarabunPSK" w:hAnsi="TH SarabunPSK" w:cs="TH SarabunPSK"/>
          <w:b/>
          <w:bCs/>
          <w:sz w:val="28"/>
          <w:cs/>
        </w:rPr>
        <w:t>..</w:t>
      </w:r>
    </w:p>
    <w:p w:rsidR="001877E5" w:rsidRPr="00B347D3" w:rsidRDefault="001877E5" w:rsidP="001877E5">
      <w:pPr>
        <w:spacing w:after="0" w:line="240" w:lineRule="auto"/>
        <w:ind w:left="709" w:right="-35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numPr>
          <w:ilvl w:val="0"/>
          <w:numId w:val="27"/>
        </w:numPr>
        <w:spacing w:after="0" w:line="240" w:lineRule="auto"/>
        <w:ind w:left="993" w:right="-35" w:hanging="284"/>
        <w:rPr>
          <w:rFonts w:ascii="TH SarabunPSK" w:hAnsi="TH SarabunPSK" w:cs="TH SarabunPSK"/>
          <w:b/>
          <w:bCs/>
          <w:sz w:val="16"/>
          <w:szCs w:val="16"/>
        </w:rPr>
      </w:pPr>
      <w:r w:rsidRPr="00B22905">
        <w:rPr>
          <w:rFonts w:ascii="TH SarabunPSK" w:hAnsi="TH SarabunPSK" w:cs="TH SarabunPSK"/>
          <w:b/>
          <w:bCs/>
          <w:sz w:val="28"/>
          <w:cs/>
        </w:rPr>
        <w:t>ในอำเภอของท่าน................................................................................................................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.....</w:t>
      </w:r>
      <w:r w:rsidRPr="00B22905">
        <w:rPr>
          <w:rFonts w:ascii="TH SarabunPSK" w:hAnsi="TH SarabunPSK" w:cs="TH SarabunPSK"/>
          <w:b/>
          <w:bCs/>
          <w:sz w:val="28"/>
          <w:cs/>
        </w:rPr>
        <w:t>...</w:t>
      </w:r>
      <w:r>
        <w:rPr>
          <w:rFonts w:ascii="TH SarabunPSK" w:hAnsi="TH SarabunPSK" w:cs="TH SarabunPSK" w:hint="cs"/>
          <w:b/>
          <w:bCs/>
          <w:sz w:val="28"/>
          <w:cs/>
        </w:rPr>
        <w:t>..</w:t>
      </w:r>
    </w:p>
    <w:p w:rsidR="001877E5" w:rsidRPr="00B347D3" w:rsidRDefault="001877E5" w:rsidP="001877E5">
      <w:pPr>
        <w:spacing w:after="0" w:line="240" w:lineRule="auto"/>
        <w:ind w:left="709" w:right="-35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Pr="00B22905" w:rsidRDefault="001877E5" w:rsidP="001877E5">
      <w:pPr>
        <w:spacing w:after="0" w:line="240" w:lineRule="auto"/>
        <w:ind w:right="-35" w:firstLine="709"/>
        <w:rPr>
          <w:rFonts w:ascii="TH SarabunPSK" w:hAnsi="TH SarabunPSK" w:cs="TH SarabunPSK"/>
          <w:b/>
          <w:bCs/>
          <w:sz w:val="28"/>
        </w:rPr>
      </w:pPr>
      <w:r w:rsidRPr="00B22905">
        <w:rPr>
          <w:rFonts w:ascii="TH SarabunPSK" w:hAnsi="TH SarabunPSK" w:cs="TH SarabunPSK"/>
          <w:b/>
          <w:bCs/>
          <w:sz w:val="28"/>
          <w:cs/>
        </w:rPr>
        <w:t>4) ในจังหวัดของท่าน 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..................</w:t>
      </w:r>
    </w:p>
    <w:p w:rsidR="001877E5" w:rsidRPr="00B22905" w:rsidRDefault="001877E5" w:rsidP="001877E5">
      <w:pPr>
        <w:spacing w:after="0" w:line="240" w:lineRule="auto"/>
        <w:ind w:right="-35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Pr="00B22905" w:rsidRDefault="001877E5" w:rsidP="001877E5">
      <w:pPr>
        <w:spacing w:after="0" w:line="240" w:lineRule="auto"/>
        <w:ind w:right="-35"/>
        <w:rPr>
          <w:rFonts w:ascii="TH SarabunPSK" w:hAnsi="TH SarabunPSK" w:cs="TH SarabunPSK"/>
          <w:b/>
          <w:bCs/>
          <w:sz w:val="28"/>
        </w:rPr>
      </w:pPr>
      <w:r w:rsidRPr="00B22905">
        <w:rPr>
          <w:rFonts w:ascii="TH SarabunPSK" w:hAnsi="TH SarabunPSK" w:cs="TH SarabunPSK"/>
          <w:b/>
          <w:bCs/>
          <w:sz w:val="28"/>
          <w:cs/>
        </w:rPr>
        <w:t>4</w:t>
      </w:r>
      <w:r>
        <w:rPr>
          <w:rFonts w:ascii="TH SarabunPSK" w:hAnsi="TH SarabunPSK" w:cs="TH SarabunPSK" w:hint="cs"/>
          <w:b/>
          <w:bCs/>
          <w:sz w:val="28"/>
          <w:cs/>
        </w:rPr>
        <w:t>7</w:t>
      </w:r>
      <w:r w:rsidRPr="00B22905">
        <w:rPr>
          <w:rFonts w:ascii="TH SarabunPSK" w:hAnsi="TH SarabunPSK" w:cs="TH SarabunPSK"/>
          <w:b/>
          <w:bCs/>
          <w:sz w:val="28"/>
          <w:cs/>
        </w:rPr>
        <w:t>. ประเพณีหรือวัฒนธรรมใดที่ท่านคิดว่าสำคัญ หรือมีคุณค่าที่สุด หรือมีเฉพาะ</w:t>
      </w:r>
    </w:p>
    <w:p w:rsidR="001877E5" w:rsidRDefault="001877E5" w:rsidP="001877E5">
      <w:pPr>
        <w:spacing w:after="0" w:line="240" w:lineRule="auto"/>
        <w:ind w:right="-35" w:firstLine="709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numPr>
          <w:ilvl w:val="0"/>
          <w:numId w:val="28"/>
        </w:numPr>
        <w:shd w:val="clear" w:color="auto" w:fill="FFFFFF"/>
        <w:spacing w:after="0" w:line="240" w:lineRule="auto"/>
        <w:ind w:left="993" w:right="-35" w:hanging="284"/>
        <w:rPr>
          <w:rFonts w:ascii="TH SarabunPSK" w:hAnsi="TH SarabunPSK" w:cs="TH SarabunPSK"/>
          <w:b/>
          <w:bCs/>
          <w:sz w:val="16"/>
          <w:szCs w:val="16"/>
        </w:rPr>
      </w:pPr>
      <w:r w:rsidRPr="00B22905">
        <w:rPr>
          <w:rFonts w:ascii="TH SarabunPSK" w:hAnsi="TH SarabunPSK" w:cs="TH SarabunPSK"/>
          <w:b/>
          <w:bCs/>
          <w:sz w:val="28"/>
          <w:cs/>
        </w:rPr>
        <w:t>ใน</w:t>
      </w:r>
      <w:r>
        <w:rPr>
          <w:rFonts w:ascii="TH SarabunPSK" w:hAnsi="TH SarabunPSK" w:cs="TH SarabunPSK" w:hint="cs"/>
          <w:b/>
          <w:bCs/>
          <w:sz w:val="28"/>
          <w:cs/>
        </w:rPr>
        <w:t>ชุมชน</w:t>
      </w:r>
      <w:r w:rsidRPr="00B22905">
        <w:rPr>
          <w:rFonts w:ascii="TH SarabunPSK" w:hAnsi="TH SarabunPSK" w:cs="TH SarabunPSK"/>
          <w:b/>
          <w:bCs/>
          <w:sz w:val="28"/>
          <w:cs/>
        </w:rPr>
        <w:t>ของท่าน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B22905">
        <w:rPr>
          <w:rFonts w:ascii="TH SarabunPSK" w:hAnsi="TH SarabunPSK" w:cs="TH SarabunPSK"/>
          <w:b/>
          <w:bCs/>
          <w:sz w:val="28"/>
          <w:cs/>
        </w:rPr>
        <w:t>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.........</w:t>
      </w:r>
      <w:r w:rsidRPr="00B22905">
        <w:rPr>
          <w:rFonts w:ascii="TH SarabunPSK" w:hAnsi="TH SarabunPSK" w:cs="TH SarabunPSK"/>
          <w:b/>
          <w:bCs/>
          <w:sz w:val="28"/>
          <w:cs/>
        </w:rPr>
        <w:t>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</w:t>
      </w:r>
      <w:r w:rsidRPr="00B22905">
        <w:rPr>
          <w:rFonts w:ascii="TH SarabunPSK" w:hAnsi="TH SarabunPSK" w:cs="TH SarabunPSK"/>
          <w:b/>
          <w:bCs/>
          <w:sz w:val="28"/>
          <w:cs/>
        </w:rPr>
        <w:t>..</w:t>
      </w:r>
    </w:p>
    <w:p w:rsidR="001877E5" w:rsidRPr="00B347D3" w:rsidRDefault="001877E5" w:rsidP="001877E5">
      <w:pPr>
        <w:shd w:val="clear" w:color="auto" w:fill="FFFFFF"/>
        <w:spacing w:after="0" w:line="240" w:lineRule="auto"/>
        <w:ind w:left="709" w:right="-35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numPr>
          <w:ilvl w:val="0"/>
          <w:numId w:val="28"/>
        </w:numPr>
        <w:spacing w:after="0" w:line="240" w:lineRule="auto"/>
        <w:ind w:left="993" w:right="-35" w:hanging="284"/>
        <w:rPr>
          <w:rFonts w:ascii="TH SarabunPSK" w:hAnsi="TH SarabunPSK" w:cs="TH SarabunPSK"/>
          <w:b/>
          <w:bCs/>
          <w:sz w:val="16"/>
          <w:szCs w:val="16"/>
        </w:rPr>
      </w:pPr>
      <w:r w:rsidRPr="00B22905">
        <w:rPr>
          <w:rFonts w:ascii="TH SarabunPSK" w:hAnsi="TH SarabunPSK" w:cs="TH SarabunPSK"/>
          <w:b/>
          <w:bCs/>
          <w:sz w:val="28"/>
          <w:cs/>
        </w:rPr>
        <w:t>ในตำบลของท่าน.............................................................................................................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...</w:t>
      </w:r>
      <w:r w:rsidRPr="00B22905">
        <w:rPr>
          <w:rFonts w:ascii="TH SarabunPSK" w:hAnsi="TH SarabunPSK" w:cs="TH SarabunPSK"/>
          <w:b/>
          <w:bCs/>
          <w:sz w:val="28"/>
          <w:cs/>
        </w:rPr>
        <w:t>...........</w:t>
      </w:r>
    </w:p>
    <w:p w:rsidR="001877E5" w:rsidRPr="00B347D3" w:rsidRDefault="001877E5" w:rsidP="001877E5">
      <w:pPr>
        <w:spacing w:after="0" w:line="240" w:lineRule="auto"/>
        <w:ind w:left="709" w:right="-35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numPr>
          <w:ilvl w:val="0"/>
          <w:numId w:val="28"/>
        </w:numPr>
        <w:spacing w:after="0" w:line="240" w:lineRule="auto"/>
        <w:ind w:left="993" w:right="-35" w:hanging="284"/>
        <w:rPr>
          <w:rFonts w:ascii="TH SarabunPSK" w:hAnsi="TH SarabunPSK" w:cs="TH SarabunPSK"/>
          <w:b/>
          <w:bCs/>
          <w:sz w:val="16"/>
          <w:szCs w:val="16"/>
        </w:rPr>
      </w:pPr>
      <w:r w:rsidRPr="00B22905">
        <w:rPr>
          <w:rFonts w:ascii="TH SarabunPSK" w:hAnsi="TH SarabunPSK" w:cs="TH SarabunPSK"/>
          <w:b/>
          <w:bCs/>
          <w:sz w:val="28"/>
          <w:cs/>
        </w:rPr>
        <w:t>ในอำเภอของท่าน...........................................................................................................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..........</w:t>
      </w:r>
      <w:r w:rsidRPr="00B22905">
        <w:rPr>
          <w:rFonts w:ascii="TH SarabunPSK" w:hAnsi="TH SarabunPSK" w:cs="TH SarabunPSK"/>
          <w:b/>
          <w:bCs/>
          <w:sz w:val="28"/>
          <w:cs/>
        </w:rPr>
        <w:t>.....</w:t>
      </w:r>
    </w:p>
    <w:p w:rsidR="001877E5" w:rsidRPr="00B347D3" w:rsidRDefault="001877E5" w:rsidP="001877E5">
      <w:pPr>
        <w:spacing w:after="0" w:line="240" w:lineRule="auto"/>
        <w:ind w:left="709" w:right="-35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Pr="00B22905" w:rsidRDefault="001877E5" w:rsidP="001877E5">
      <w:pPr>
        <w:spacing w:after="0" w:line="240" w:lineRule="auto"/>
        <w:ind w:right="-35" w:firstLine="709"/>
        <w:rPr>
          <w:rFonts w:ascii="TH SarabunPSK" w:hAnsi="TH SarabunPSK" w:cs="TH SarabunPSK"/>
          <w:b/>
          <w:bCs/>
          <w:sz w:val="28"/>
        </w:rPr>
      </w:pPr>
      <w:r w:rsidRPr="00B22905">
        <w:rPr>
          <w:rFonts w:ascii="TH SarabunPSK" w:hAnsi="TH SarabunPSK" w:cs="TH SarabunPSK"/>
          <w:b/>
          <w:bCs/>
          <w:sz w:val="28"/>
          <w:cs/>
        </w:rPr>
        <w:t>4) ในจังหวัดของท่าน 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........</w:t>
      </w:r>
      <w:r w:rsidRPr="00B22905">
        <w:rPr>
          <w:rFonts w:ascii="TH SarabunPSK" w:hAnsi="TH SarabunPSK" w:cs="TH SarabunPSK"/>
          <w:b/>
          <w:bCs/>
          <w:sz w:val="28"/>
          <w:cs/>
        </w:rPr>
        <w:t>..........</w:t>
      </w:r>
    </w:p>
    <w:p w:rsidR="001877E5" w:rsidRPr="00B22905" w:rsidRDefault="001877E5" w:rsidP="001877E5">
      <w:pPr>
        <w:spacing w:after="0" w:line="240" w:lineRule="auto"/>
        <w:ind w:right="95" w:firstLine="709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pacing w:after="0" w:line="240" w:lineRule="auto"/>
        <w:ind w:left="284" w:right="95" w:hanging="284"/>
        <w:jc w:val="thaiDistribute"/>
        <w:rPr>
          <w:rFonts w:ascii="TH SarabunPSK" w:hAnsi="TH SarabunPSK" w:cs="TH SarabunPSK"/>
          <w:b/>
          <w:bCs/>
          <w:sz w:val="28"/>
        </w:rPr>
      </w:pPr>
    </w:p>
    <w:p w:rsidR="001877E5" w:rsidRPr="00B22905" w:rsidRDefault="001877E5" w:rsidP="001877E5">
      <w:pPr>
        <w:spacing w:after="0" w:line="240" w:lineRule="auto"/>
        <w:ind w:left="284" w:right="-35" w:hanging="284"/>
        <w:rPr>
          <w:rFonts w:ascii="TH SarabunPSK" w:hAnsi="TH SarabunPSK" w:cs="TH SarabunPSK"/>
          <w:b/>
          <w:bCs/>
          <w:sz w:val="28"/>
        </w:rPr>
      </w:pPr>
      <w:r w:rsidRPr="00B22905">
        <w:rPr>
          <w:rFonts w:ascii="TH SarabunPSK" w:hAnsi="TH SarabunPSK" w:cs="TH SarabunPSK"/>
          <w:b/>
          <w:bCs/>
          <w:sz w:val="28"/>
          <w:cs/>
        </w:rPr>
        <w:t>4</w:t>
      </w:r>
      <w:r>
        <w:rPr>
          <w:rFonts w:ascii="TH SarabunPSK" w:hAnsi="TH SarabunPSK" w:cs="TH SarabunPSK" w:hint="cs"/>
          <w:b/>
          <w:bCs/>
          <w:sz w:val="28"/>
          <w:cs/>
        </w:rPr>
        <w:t>8</w:t>
      </w:r>
      <w:r w:rsidRPr="00B22905">
        <w:rPr>
          <w:rFonts w:ascii="TH SarabunPSK" w:hAnsi="TH SarabunPSK" w:cs="TH SarabunPSK"/>
          <w:b/>
          <w:bCs/>
          <w:sz w:val="28"/>
          <w:cs/>
        </w:rPr>
        <w:t>. ท่านคิดว่าในชุมชนของท่านหรือในพื้นที่ใกล้เคียงมีสถานที่ซึ่งยังไม่เป็นที่รู้จัก แต่เหมาะสมจะพัฒนาเป็นสถานที่</w:t>
      </w:r>
      <w:r w:rsidRPr="00B22905">
        <w:rPr>
          <w:rFonts w:ascii="TH SarabunPSK" w:hAnsi="TH SarabunPSK" w:cs="TH SarabunPSK"/>
          <w:b/>
          <w:bCs/>
          <w:sz w:val="28"/>
          <w:cs/>
        </w:rPr>
        <w:br/>
        <w:t>ท่องเที่ยวหรือไม่</w:t>
      </w:r>
    </w:p>
    <w:p w:rsidR="001877E5" w:rsidRPr="00B22905" w:rsidRDefault="001877E5" w:rsidP="001877E5">
      <w:pPr>
        <w:spacing w:after="0" w:line="240" w:lineRule="auto"/>
        <w:ind w:right="-35"/>
        <w:rPr>
          <w:rFonts w:ascii="TH SarabunPSK" w:hAnsi="TH SarabunPSK" w:cs="TH SarabunPSK"/>
          <w:b/>
          <w:bCs/>
          <w:sz w:val="28"/>
        </w:rPr>
      </w:pPr>
      <w:r w:rsidRPr="00B22905">
        <w:rPr>
          <w:rFonts w:ascii="TH SarabunPSK" w:hAnsi="TH SarabunPSK" w:cs="TH SarabunPSK"/>
          <w:b/>
          <w:bCs/>
          <w:sz w:val="28"/>
          <w:cs/>
        </w:rPr>
        <w:t xml:space="preserve">         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B22905">
        <w:rPr>
          <w:rFonts w:ascii="TH SarabunPSK" w:hAnsi="TH SarabunPSK" w:cs="TH SarabunPSK"/>
          <w:b/>
          <w:bCs/>
          <w:sz w:val="28"/>
          <w:cs/>
        </w:rPr>
        <w:t xml:space="preserve">(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B22905"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B22905">
        <w:rPr>
          <w:rFonts w:ascii="TH SarabunPSK" w:hAnsi="TH SarabunPSK" w:cs="TH SarabunPSK"/>
          <w:b/>
          <w:bCs/>
          <w:sz w:val="28"/>
          <w:cs/>
        </w:rPr>
        <w:t xml:space="preserve">ไม่มี     </w:t>
      </w:r>
    </w:p>
    <w:p w:rsidR="001877E5" w:rsidRPr="00B22905" w:rsidRDefault="001877E5" w:rsidP="001877E5">
      <w:pPr>
        <w:spacing w:after="0" w:line="240" w:lineRule="auto"/>
        <w:ind w:right="-35"/>
        <w:rPr>
          <w:rFonts w:ascii="TH SarabunPSK" w:hAnsi="TH SarabunPSK" w:cs="TH SarabunPSK"/>
          <w:b/>
          <w:bCs/>
          <w:sz w:val="28"/>
        </w:rPr>
      </w:pPr>
      <w:r w:rsidRPr="00B22905">
        <w:rPr>
          <w:rFonts w:ascii="TH SarabunPSK" w:hAnsi="TH SarabunPSK" w:cs="TH SarabunPSK"/>
          <w:b/>
          <w:bCs/>
          <w:sz w:val="28"/>
          <w:cs/>
        </w:rPr>
        <w:lastRenderedPageBreak/>
        <w:t xml:space="preserve">         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B22905"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B22905">
        <w:rPr>
          <w:rFonts w:ascii="TH SarabunPSK" w:hAnsi="TH SarabunPSK" w:cs="TH SarabunPSK"/>
          <w:b/>
          <w:bCs/>
          <w:sz w:val="28"/>
          <w:cs/>
        </w:rPr>
        <w:t xml:space="preserve"> )  มี  โปรดระบุ 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....</w:t>
      </w:r>
    </w:p>
    <w:p w:rsidR="001877E5" w:rsidRPr="00B22905" w:rsidRDefault="001877E5" w:rsidP="001877E5">
      <w:pPr>
        <w:spacing w:after="0" w:line="240" w:lineRule="auto"/>
        <w:ind w:right="-35"/>
        <w:rPr>
          <w:rFonts w:ascii="TH SarabunPSK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hd w:val="clear" w:color="auto" w:fill="FFFFFF"/>
        <w:spacing w:after="0" w:line="240" w:lineRule="auto"/>
        <w:ind w:right="-35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4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9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 xml:space="preserve">. เมื่อบุคคลอื่นถามท่านว่า “จังหวัดระนอง มีอะไรดี” ท่านจะตอบว่า </w:t>
      </w:r>
    </w:p>
    <w:p w:rsidR="001877E5" w:rsidRDefault="001877E5" w:rsidP="001877E5">
      <w:pPr>
        <w:shd w:val="clear" w:color="auto" w:fill="FFFFFF"/>
        <w:spacing w:after="0" w:line="240" w:lineRule="auto"/>
        <w:ind w:right="-35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Pr="00165E6B" w:rsidRDefault="001877E5" w:rsidP="001877E5">
      <w:pPr>
        <w:shd w:val="clear" w:color="auto" w:fill="FFFFFF"/>
        <w:spacing w:after="0"/>
        <w:ind w:left="284" w:right="-35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</w:t>
      </w:r>
      <w:r>
        <w:rPr>
          <w:rFonts w:ascii="TH SarabunPSK" w:eastAsia="Times New Roman" w:hAnsi="TH SarabunPSK" w:cs="TH SarabunPSK"/>
          <w:b/>
          <w:bCs/>
          <w:sz w:val="28"/>
          <w:cs/>
        </w:rPr>
        <w:t>..........</w:t>
      </w:r>
    </w:p>
    <w:p w:rsidR="001877E5" w:rsidRPr="00B22905" w:rsidRDefault="001877E5" w:rsidP="001877E5">
      <w:pPr>
        <w:shd w:val="clear" w:color="auto" w:fill="FFFFFF"/>
        <w:spacing w:after="0" w:line="240" w:lineRule="auto"/>
        <w:ind w:right="-35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Default="001877E5" w:rsidP="001877E5">
      <w:pPr>
        <w:shd w:val="clear" w:color="auto" w:fill="FFFFFF"/>
        <w:spacing w:after="0" w:line="240" w:lineRule="auto"/>
        <w:ind w:right="-35"/>
        <w:rPr>
          <w:rFonts w:ascii="TH SarabunPSK" w:eastAsia="Times New Roman" w:hAnsi="TH SarabunPSK" w:cs="TH SarabunPSK"/>
          <w:b/>
          <w:bCs/>
          <w:sz w:val="16"/>
          <w:szCs w:val="16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>50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 ท่านต้องการให้นักท่องเที่ยวคิดถึงอะไรในจังหวัดระนอง เป็นสิ่งแรก</w:t>
      </w:r>
    </w:p>
    <w:p w:rsidR="001877E5" w:rsidRPr="00165E6B" w:rsidRDefault="001877E5" w:rsidP="001877E5">
      <w:pPr>
        <w:shd w:val="clear" w:color="auto" w:fill="FFFFFF"/>
        <w:spacing w:after="0" w:line="240" w:lineRule="auto"/>
        <w:ind w:right="-35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Pr="00165E6B" w:rsidRDefault="001877E5" w:rsidP="001877E5">
      <w:pPr>
        <w:shd w:val="clear" w:color="auto" w:fill="FFFFFF"/>
        <w:spacing w:after="0"/>
        <w:ind w:left="284" w:right="-35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1877E5" w:rsidRDefault="001877E5" w:rsidP="001877E5">
      <w:pPr>
        <w:shd w:val="clear" w:color="auto" w:fill="FFFFFF"/>
        <w:spacing w:after="0" w:line="240" w:lineRule="auto"/>
        <w:ind w:right="-35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5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1</w:t>
      </w: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 ท่านคิดว่าเอกลักษณ์หรือจุดเด่นของจังหวัดระนองคือ</w:t>
      </w:r>
    </w:p>
    <w:p w:rsidR="001877E5" w:rsidRPr="00165E6B" w:rsidRDefault="001877E5" w:rsidP="001877E5">
      <w:pPr>
        <w:shd w:val="clear" w:color="auto" w:fill="FFFFFF"/>
        <w:spacing w:after="0" w:line="240" w:lineRule="auto"/>
        <w:ind w:right="-35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877E5" w:rsidRPr="00B22905" w:rsidRDefault="001877E5" w:rsidP="001877E5">
      <w:pPr>
        <w:shd w:val="clear" w:color="auto" w:fill="FFFFFF"/>
        <w:spacing w:after="0"/>
        <w:ind w:left="284" w:right="-35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22905">
        <w:rPr>
          <w:rFonts w:ascii="TH SarabunPSK" w:eastAsia="Times New Roman" w:hAnsi="TH SarabunPSK" w:cs="TH SarabunPSK"/>
          <w:b/>
          <w:bCs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............</w:t>
      </w:r>
    </w:p>
    <w:p w:rsidR="001877E5" w:rsidRDefault="001877E5" w:rsidP="001877E5">
      <w:pPr>
        <w:shd w:val="clear" w:color="auto" w:fill="FFFFFF"/>
        <w:spacing w:after="0" w:line="240" w:lineRule="auto"/>
        <w:ind w:left="284" w:right="-35"/>
        <w:rPr>
          <w:rFonts w:ascii="TH SarabunPSK" w:eastAsia="Times New Roman" w:hAnsi="TH SarabunPSK" w:cs="TH SarabunPSK"/>
          <w:b/>
          <w:bCs/>
          <w:sz w:val="28"/>
        </w:rPr>
      </w:pPr>
    </w:p>
    <w:p w:rsidR="001877E5" w:rsidRDefault="001877E5" w:rsidP="001877E5">
      <w:pPr>
        <w:shd w:val="clear" w:color="auto" w:fill="FFFFFF"/>
        <w:spacing w:after="0" w:line="240" w:lineRule="auto"/>
        <w:ind w:left="284" w:right="-35"/>
        <w:jc w:val="center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>***ขอบพระคุณสำหรับความร่วมมือ***</w:t>
      </w:r>
    </w:p>
    <w:p w:rsidR="001877E5" w:rsidRDefault="001877E5" w:rsidP="001877E5">
      <w:pPr>
        <w:shd w:val="clear" w:color="auto" w:fill="FFFFFF"/>
        <w:spacing w:after="0" w:line="240" w:lineRule="auto"/>
        <w:ind w:left="284" w:right="-35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:rsidR="001877E5" w:rsidRPr="00B22905" w:rsidRDefault="001877E5" w:rsidP="001877E5">
      <w:pPr>
        <w:shd w:val="clear" w:color="auto" w:fill="FFFFFF"/>
        <w:spacing w:after="0" w:line="240" w:lineRule="auto"/>
        <w:ind w:left="284" w:right="-35"/>
        <w:jc w:val="center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>****งานวิจัยจังหวัดระนอง เพื่อชาวระนอง****</w:t>
      </w:r>
    </w:p>
    <w:p w:rsidR="001877E5" w:rsidRDefault="001877E5" w:rsidP="001877E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877E5" w:rsidRDefault="001877E5" w:rsidP="001877E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877E5" w:rsidRDefault="001877E5" w:rsidP="001877E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877E5" w:rsidRDefault="001877E5" w:rsidP="001877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77E5" w:rsidRDefault="001877E5" w:rsidP="001877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77E5" w:rsidRDefault="001877E5" w:rsidP="001877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77E5" w:rsidRPr="00443B55" w:rsidRDefault="001877E5" w:rsidP="001877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443B55">
        <w:rPr>
          <w:rFonts w:ascii="TH SarabunPSK" w:hAnsi="TH SarabunPSK" w:cs="TH SarabunPSK" w:hint="cs"/>
          <w:b/>
          <w:bCs/>
          <w:sz w:val="44"/>
          <w:szCs w:val="44"/>
          <w:cs/>
        </w:rPr>
        <w:lastRenderedPageBreak/>
        <w:t>ประวัติผู้วิจัย</w:t>
      </w:r>
    </w:p>
    <w:p w:rsidR="001877E5" w:rsidRDefault="001877E5" w:rsidP="001877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thinThickSmallGap" w:sz="18" w:space="0" w:color="7F7F7F" w:themeColor="text1" w:themeTint="80"/>
          <w:left w:val="thinThickSmallGap" w:sz="18" w:space="0" w:color="7F7F7F" w:themeColor="text1" w:themeTint="80"/>
          <w:bottom w:val="thinThickSmallGap" w:sz="18" w:space="0" w:color="7F7F7F" w:themeColor="text1" w:themeTint="80"/>
          <w:right w:val="thinThickSmallGap" w:sz="18" w:space="0" w:color="7F7F7F" w:themeColor="text1" w:themeTint="80"/>
          <w:insideH w:val="single" w:sz="12" w:space="0" w:color="7F7F7F" w:themeColor="text1" w:themeTint="80"/>
          <w:insideV w:val="thinThickSmallGap" w:sz="1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752"/>
        <w:gridCol w:w="4251"/>
      </w:tblGrid>
      <w:tr w:rsidR="001877E5" w:rsidRPr="00A45B56" w:rsidTr="001877E5">
        <w:tc>
          <w:tcPr>
            <w:tcW w:w="8003" w:type="dxa"/>
            <w:gridSpan w:val="2"/>
            <w:shd w:val="clear" w:color="auto" w:fill="auto"/>
          </w:tcPr>
          <w:p w:rsidR="001877E5" w:rsidRPr="00A45B56" w:rsidRDefault="001877E5" w:rsidP="0052488C">
            <w:pPr>
              <w:spacing w:after="0" w:line="240" w:lineRule="auto"/>
              <w:ind w:left="709" w:hanging="70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อาจารย์</w:t>
            </w:r>
            <w:r w:rsidRPr="00A45B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อภิชาต   กำภูมิประเสริฐ       </w:t>
            </w:r>
          </w:p>
          <w:p w:rsidR="001877E5" w:rsidRPr="00A45B56" w:rsidRDefault="001877E5" w:rsidP="00C9354D">
            <w:pPr>
              <w:spacing w:after="0" w:line="240" w:lineRule="auto"/>
              <w:ind w:left="318" w:hanging="142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A45B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Mr. Aphichart  Kampoomprasert</w:t>
            </w:r>
          </w:p>
        </w:tc>
      </w:tr>
      <w:tr w:rsidR="001877E5" w:rsidRPr="00A45B56" w:rsidTr="001877E5">
        <w:tc>
          <w:tcPr>
            <w:tcW w:w="3752" w:type="dxa"/>
            <w:shd w:val="clear" w:color="auto" w:fill="auto"/>
          </w:tcPr>
          <w:p w:rsidR="001877E5" w:rsidRPr="00A45B56" w:rsidRDefault="001877E5" w:rsidP="0052488C">
            <w:pPr>
              <w:tabs>
                <w:tab w:val="left" w:pos="1418"/>
              </w:tabs>
              <w:spacing w:after="0" w:line="240" w:lineRule="auto"/>
              <w:ind w:firstLine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หมายเลขปร</w:t>
            </w:r>
            <w:r w:rsidRPr="00A45B56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>จำตัวประชาชน</w:t>
            </w: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4251" w:type="dxa"/>
            <w:shd w:val="clear" w:color="auto" w:fill="auto"/>
          </w:tcPr>
          <w:p w:rsidR="001877E5" w:rsidRPr="00A45B56" w:rsidRDefault="001877E5" w:rsidP="0052488C">
            <w:pPr>
              <w:tabs>
                <w:tab w:val="left" w:pos="4253"/>
              </w:tabs>
              <w:spacing w:after="0" w:line="240" w:lineRule="auto"/>
              <w:ind w:firstLine="219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A45B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>1012</w:t>
            </w:r>
            <w:r w:rsidRPr="00A45B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>03294</w:t>
            </w:r>
            <w:r w:rsidRPr="00A45B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>06</w:t>
            </w:r>
            <w:r w:rsidRPr="00A45B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1877E5" w:rsidRPr="00A45B56" w:rsidTr="001877E5">
        <w:tc>
          <w:tcPr>
            <w:tcW w:w="3752" w:type="dxa"/>
            <w:shd w:val="clear" w:color="auto" w:fill="auto"/>
          </w:tcPr>
          <w:p w:rsidR="001877E5" w:rsidRPr="00A45B56" w:rsidRDefault="001877E5" w:rsidP="0052488C">
            <w:pPr>
              <w:spacing w:after="0" w:line="240" w:lineRule="auto"/>
              <w:ind w:firstLine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ตำแหน่งปัจจุบัน</w:t>
            </w: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4251" w:type="dxa"/>
            <w:shd w:val="clear" w:color="auto" w:fill="auto"/>
          </w:tcPr>
          <w:p w:rsidR="001877E5" w:rsidRPr="00A45B56" w:rsidRDefault="001877E5" w:rsidP="0052488C">
            <w:pPr>
              <w:spacing w:after="0" w:line="240" w:lineRule="auto"/>
              <w:ind w:firstLine="21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5B56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 สาขาวิชาเศรษฐศาสตร์</w:t>
            </w:r>
          </w:p>
          <w:p w:rsidR="001877E5" w:rsidRPr="00A45B56" w:rsidRDefault="001877E5" w:rsidP="0052488C">
            <w:pPr>
              <w:spacing w:after="0" w:line="240" w:lineRule="auto"/>
              <w:ind w:firstLine="21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5B5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ผู้ช่วยอธิการบดี</w:t>
            </w: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ฝ่ายวิชาการ  </w:t>
            </w:r>
          </w:p>
        </w:tc>
      </w:tr>
      <w:tr w:rsidR="001877E5" w:rsidRPr="00A45B56" w:rsidTr="001877E5">
        <w:tc>
          <w:tcPr>
            <w:tcW w:w="3752" w:type="dxa"/>
            <w:shd w:val="clear" w:color="auto" w:fill="auto"/>
          </w:tcPr>
          <w:p w:rsidR="001877E5" w:rsidRPr="00A45B56" w:rsidRDefault="001877E5" w:rsidP="0052488C">
            <w:pPr>
              <w:spacing w:after="0" w:line="240" w:lineRule="auto"/>
              <w:ind w:firstLine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สถานที่อยู่ที่ติดต่อได้สะดวก</w:t>
            </w: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4251" w:type="dxa"/>
            <w:shd w:val="clear" w:color="auto" w:fill="auto"/>
          </w:tcPr>
          <w:p w:rsidR="001877E5" w:rsidRPr="00A45B56" w:rsidRDefault="001877E5" w:rsidP="0052488C">
            <w:pPr>
              <w:spacing w:after="0" w:line="240" w:lineRule="auto"/>
              <w:ind w:firstLine="21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มหาวิทยาลัยราชภัฏสวนสุนันทา</w:t>
            </w:r>
          </w:p>
        </w:tc>
      </w:tr>
      <w:tr w:rsidR="001877E5" w:rsidRPr="00A45B56" w:rsidTr="001877E5">
        <w:tc>
          <w:tcPr>
            <w:tcW w:w="3752" w:type="dxa"/>
            <w:shd w:val="clear" w:color="auto" w:fill="auto"/>
          </w:tcPr>
          <w:p w:rsidR="001877E5" w:rsidRPr="00A45B56" w:rsidRDefault="001877E5" w:rsidP="0052488C">
            <w:pPr>
              <w:spacing w:after="0" w:line="240" w:lineRule="auto"/>
              <w:ind w:firstLine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877E5" w:rsidRPr="00A45B56" w:rsidRDefault="001877E5" w:rsidP="0052488C">
            <w:pPr>
              <w:spacing w:after="0" w:line="240" w:lineRule="auto"/>
              <w:ind w:firstLine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877E5" w:rsidRPr="00A45B56" w:rsidRDefault="001877E5" w:rsidP="0052488C">
            <w:pPr>
              <w:spacing w:after="0" w:line="240" w:lineRule="auto"/>
              <w:ind w:firstLine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5B56">
              <w:rPr>
                <w:rFonts w:ascii="TH SarabunPSK" w:hAnsi="TH SarabunPSK" w:cs="TH SarabunPSK"/>
                <w:sz w:val="32"/>
                <w:szCs w:val="32"/>
              </w:rPr>
              <w:t>E-Mail</w:t>
            </w:r>
            <w:r w:rsidRPr="00A45B5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45B5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45B56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4251" w:type="dxa"/>
            <w:shd w:val="clear" w:color="auto" w:fill="auto"/>
          </w:tcPr>
          <w:p w:rsidR="001877E5" w:rsidRPr="00A45B56" w:rsidRDefault="001877E5" w:rsidP="0052488C">
            <w:pPr>
              <w:spacing w:after="0" w:line="240" w:lineRule="auto"/>
              <w:ind w:firstLine="21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A45B5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>2160-1</w:t>
            </w:r>
            <w:r w:rsidRPr="00A45B56">
              <w:rPr>
                <w:rFonts w:ascii="TH SarabunPSK" w:hAnsi="TH SarabunPSK" w:cs="TH SarabunPSK" w:hint="cs"/>
                <w:sz w:val="32"/>
                <w:szCs w:val="32"/>
                <w:cs/>
              </w:rPr>
              <w:t>498</w:t>
            </w:r>
          </w:p>
          <w:p w:rsidR="001877E5" w:rsidRPr="00A45B56" w:rsidRDefault="001877E5" w:rsidP="0052488C">
            <w:pPr>
              <w:spacing w:after="0" w:line="240" w:lineRule="auto"/>
              <w:ind w:firstLine="21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A45B5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>2160-1491</w:t>
            </w:r>
          </w:p>
          <w:p w:rsidR="001877E5" w:rsidRPr="00A45B56" w:rsidRDefault="001877E5" w:rsidP="0052488C">
            <w:pPr>
              <w:spacing w:after="0" w:line="240" w:lineRule="auto"/>
              <w:ind w:firstLine="219"/>
              <w:rPr>
                <w:sz w:val="16"/>
                <w:szCs w:val="16"/>
              </w:rPr>
            </w:pPr>
            <w:r w:rsidRPr="00D1571E">
              <w:rPr>
                <w:rFonts w:ascii="TH SarabunPSK" w:hAnsi="TH SarabunPSK" w:cs="TH SarabunPSK"/>
                <w:sz w:val="32"/>
                <w:szCs w:val="32"/>
              </w:rPr>
              <w:t>Aphichart2004@hotmail.com</w:t>
            </w:r>
          </w:p>
        </w:tc>
      </w:tr>
      <w:tr w:rsidR="001877E5" w:rsidRPr="00A45B56" w:rsidTr="001877E5">
        <w:tc>
          <w:tcPr>
            <w:tcW w:w="3752" w:type="dxa"/>
            <w:shd w:val="clear" w:color="auto" w:fill="auto"/>
          </w:tcPr>
          <w:p w:rsidR="001877E5" w:rsidRPr="00A45B56" w:rsidRDefault="001877E5" w:rsidP="0052488C">
            <w:pPr>
              <w:spacing w:after="0" w:line="240" w:lineRule="auto"/>
              <w:ind w:firstLine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ประวัติการศึกษา</w:t>
            </w:r>
          </w:p>
          <w:p w:rsidR="001877E5" w:rsidRPr="00A45B56" w:rsidRDefault="001877E5" w:rsidP="00524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8306"/>
              </w:tabs>
              <w:spacing w:after="0" w:line="240" w:lineRule="auto"/>
              <w:ind w:firstLine="459"/>
              <w:rPr>
                <w:rFonts w:ascii="TH SarabunPSK" w:hAnsi="TH SarabunPSK" w:cs="TH SarabunPSK"/>
                <w:sz w:val="32"/>
                <w:szCs w:val="32"/>
              </w:rPr>
            </w:pP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>บธ.ม.</w:t>
            </w:r>
            <w:r w:rsidRPr="00A45B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>(บริหารธุรกิจการเกษตร)</w:t>
            </w:r>
          </w:p>
          <w:p w:rsidR="001877E5" w:rsidRPr="00A45B56" w:rsidRDefault="001877E5" w:rsidP="00524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8306"/>
              </w:tabs>
              <w:spacing w:after="0" w:line="240" w:lineRule="auto"/>
              <w:ind w:firstLine="459"/>
              <w:rPr>
                <w:rFonts w:ascii="TH SarabunPSK" w:hAnsi="TH SarabunPSK" w:cs="TH SarabunPSK"/>
                <w:sz w:val="32"/>
                <w:szCs w:val="32"/>
              </w:rPr>
            </w:pP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>วท.บ.</w:t>
            </w:r>
            <w:r w:rsidRPr="00A45B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(เศรษฐศาสตร์สหกรณ์)    </w:t>
            </w:r>
            <w:r w:rsidRPr="00A45B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4251" w:type="dxa"/>
            <w:shd w:val="clear" w:color="auto" w:fill="auto"/>
          </w:tcPr>
          <w:p w:rsidR="001877E5" w:rsidRPr="00A45B56" w:rsidRDefault="001877E5" w:rsidP="0052488C">
            <w:pPr>
              <w:spacing w:after="0" w:line="240" w:lineRule="auto"/>
              <w:ind w:firstLine="21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77E5" w:rsidRPr="00A45B56" w:rsidRDefault="001877E5" w:rsidP="0052488C">
            <w:pPr>
              <w:spacing w:after="0" w:line="240" w:lineRule="auto"/>
              <w:ind w:firstLine="219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มหาวิทยาลัยเกษตรศาสตร์</w:t>
            </w:r>
          </w:p>
          <w:p w:rsidR="001877E5" w:rsidRPr="00A45B56" w:rsidRDefault="001877E5" w:rsidP="00524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8306"/>
              </w:tabs>
              <w:spacing w:after="0" w:line="240" w:lineRule="auto"/>
              <w:ind w:firstLine="219"/>
              <w:rPr>
                <w:rFonts w:ascii="TH SarabunPSK" w:hAnsi="TH SarabunPSK" w:cs="TH SarabunPSK"/>
                <w:sz w:val="16"/>
                <w:szCs w:val="16"/>
              </w:rPr>
            </w:pP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มหาวิทยาลัยเกษตรศาสตร์</w:t>
            </w:r>
          </w:p>
        </w:tc>
      </w:tr>
      <w:tr w:rsidR="001877E5" w:rsidRPr="00A45B56" w:rsidTr="001877E5">
        <w:tc>
          <w:tcPr>
            <w:tcW w:w="3752" w:type="dxa"/>
            <w:shd w:val="clear" w:color="auto" w:fill="auto"/>
          </w:tcPr>
          <w:p w:rsidR="001877E5" w:rsidRPr="00A45B56" w:rsidRDefault="001877E5" w:rsidP="0052488C">
            <w:pPr>
              <w:tabs>
                <w:tab w:val="left" w:pos="1418"/>
              </w:tabs>
              <w:spacing w:after="0" w:line="240" w:lineRule="auto"/>
              <w:ind w:firstLine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>สา</w:t>
            </w:r>
            <w:r w:rsidRPr="00A45B56">
              <w:rPr>
                <w:rFonts w:ascii="TH SarabunPSK" w:hAnsi="TH SarabunPSK" w:cs="TH SarabunPSK" w:hint="cs"/>
                <w:sz w:val="32"/>
                <w:szCs w:val="32"/>
                <w:cs/>
              </w:rPr>
              <w:t>ขา</w:t>
            </w: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วิชาที่มีความชำนาญพิเศษ  </w:t>
            </w:r>
          </w:p>
        </w:tc>
        <w:tc>
          <w:tcPr>
            <w:tcW w:w="4251" w:type="dxa"/>
            <w:shd w:val="clear" w:color="auto" w:fill="auto"/>
          </w:tcPr>
          <w:p w:rsidR="001877E5" w:rsidRPr="00A45B56" w:rsidRDefault="001877E5" w:rsidP="0052488C">
            <w:pPr>
              <w:spacing w:after="0" w:line="240" w:lineRule="auto"/>
              <w:ind w:firstLine="219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A45B5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การจัดการคุณภาพ</w:t>
            </w:r>
          </w:p>
        </w:tc>
      </w:tr>
      <w:tr w:rsidR="001877E5" w:rsidRPr="00A45B56" w:rsidTr="001877E5">
        <w:tc>
          <w:tcPr>
            <w:tcW w:w="3752" w:type="dxa"/>
            <w:shd w:val="clear" w:color="auto" w:fill="auto"/>
          </w:tcPr>
          <w:p w:rsidR="001877E5" w:rsidRPr="00A45B56" w:rsidRDefault="001877E5" w:rsidP="0052488C">
            <w:pPr>
              <w:spacing w:after="0" w:line="240" w:lineRule="auto"/>
              <w:ind w:firstLine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</w:t>
            </w:r>
          </w:p>
        </w:tc>
        <w:tc>
          <w:tcPr>
            <w:tcW w:w="4251" w:type="dxa"/>
            <w:shd w:val="clear" w:color="auto" w:fill="auto"/>
          </w:tcPr>
          <w:p w:rsidR="001877E5" w:rsidRPr="00A45B56" w:rsidRDefault="001877E5" w:rsidP="0052488C">
            <w:pPr>
              <w:spacing w:after="0" w:line="240" w:lineRule="auto"/>
              <w:ind w:left="502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A45B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>การเปรียบเทียบรูปแบบการดำเนินงานสหกรณ์ร้านค้าในวิทยาลัยครู</w:t>
            </w:r>
          </w:p>
          <w:p w:rsidR="001877E5" w:rsidRPr="00A45B56" w:rsidRDefault="001877E5" w:rsidP="0052488C">
            <w:pPr>
              <w:spacing w:after="0" w:line="240" w:lineRule="auto"/>
              <w:ind w:firstLine="219"/>
              <w:rPr>
                <w:rFonts w:ascii="TH SarabunPSK" w:hAnsi="TH SarabunPSK" w:cs="TH SarabunPSK"/>
                <w:sz w:val="32"/>
                <w:szCs w:val="32"/>
              </w:rPr>
            </w:pP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A45B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>การสำรวจคุณภาพชีวิตและสุขภาพเยาวชน</w:t>
            </w:r>
          </w:p>
          <w:p w:rsidR="001877E5" w:rsidRPr="00A45B56" w:rsidRDefault="001877E5" w:rsidP="0052488C">
            <w:pPr>
              <w:spacing w:after="0" w:line="240" w:lineRule="auto"/>
              <w:ind w:firstLine="219"/>
              <w:rPr>
                <w:rFonts w:ascii="TH SarabunPSK" w:hAnsi="TH SarabunPSK" w:cs="TH SarabunPSK"/>
                <w:sz w:val="32"/>
                <w:szCs w:val="32"/>
              </w:rPr>
            </w:pPr>
            <w:r w:rsidRPr="00A45B56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A45B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การศึกษาผลสำเร็จสหกรณ์ออมทรัพย์</w:t>
            </w:r>
          </w:p>
          <w:p w:rsidR="001877E5" w:rsidRPr="00A45B56" w:rsidRDefault="001877E5" w:rsidP="0052488C">
            <w:pPr>
              <w:spacing w:after="0" w:line="240" w:lineRule="auto"/>
              <w:ind w:left="502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A45B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ัมพันธ์ระหว่างรูปแบบและบรรยากาศการสื่อสารในองค์การกับการพัฒนาสู่การเป็นองค์การแห่งการเรียนรู้ของมหาวิทยาลัยราชภัฏสวนสุนันทา </w:t>
            </w:r>
          </w:p>
        </w:tc>
      </w:tr>
    </w:tbl>
    <w:p w:rsidR="001877E5" w:rsidRDefault="001877E5" w:rsidP="001877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877E5" w:rsidRDefault="001877E5" w:rsidP="001877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877E5" w:rsidRDefault="001877E5" w:rsidP="001877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877E5" w:rsidRDefault="001877E5" w:rsidP="001877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877E5" w:rsidRDefault="001877E5" w:rsidP="001877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877E5" w:rsidRDefault="001877E5" w:rsidP="001877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877E5" w:rsidRDefault="001877E5" w:rsidP="001877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877E5" w:rsidRDefault="001877E5" w:rsidP="001877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877E5" w:rsidRDefault="001877E5" w:rsidP="001877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877E5" w:rsidRDefault="001877E5" w:rsidP="001877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877E5" w:rsidRDefault="001877E5" w:rsidP="001877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thinThickSmallGap" w:sz="18" w:space="0" w:color="808080" w:themeColor="background1" w:themeShade="80"/>
          <w:left w:val="thinThickSmallGap" w:sz="18" w:space="0" w:color="808080" w:themeColor="background1" w:themeShade="80"/>
          <w:bottom w:val="thinThickSmallGap" w:sz="18" w:space="0" w:color="808080" w:themeColor="background1" w:themeShade="80"/>
          <w:right w:val="thinThickSmallGap" w:sz="18" w:space="0" w:color="808080" w:themeColor="background1" w:themeShade="80"/>
          <w:insideH w:val="single" w:sz="12" w:space="0" w:color="808080" w:themeColor="background1" w:themeShade="8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1"/>
        <w:gridCol w:w="4072"/>
      </w:tblGrid>
      <w:tr w:rsidR="001877E5" w:rsidRPr="00A45B56" w:rsidTr="001877E5">
        <w:tc>
          <w:tcPr>
            <w:tcW w:w="8003" w:type="dxa"/>
            <w:gridSpan w:val="2"/>
            <w:shd w:val="clear" w:color="auto" w:fill="auto"/>
          </w:tcPr>
          <w:p w:rsidR="001877E5" w:rsidRPr="00A45B56" w:rsidRDefault="001877E5" w:rsidP="0052488C">
            <w:pPr>
              <w:spacing w:after="0" w:line="240" w:lineRule="auto"/>
              <w:ind w:firstLine="3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5B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2.</w:t>
            </w:r>
            <w:r w:rsidRPr="00A45B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45B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ผู้ช่วยศาสตราจารย์</w:t>
            </w:r>
            <w:r w:rsidRPr="00A45B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ภากิตติ์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45B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ตรีสุกล</w:t>
            </w:r>
            <w:r w:rsidRPr="00A45B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1877E5" w:rsidRPr="00A45B56" w:rsidRDefault="001877E5" w:rsidP="001877E5">
            <w:pPr>
              <w:spacing w:after="0" w:line="240" w:lineRule="auto"/>
              <w:ind w:firstLine="318"/>
              <w:jc w:val="thaiDistribute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A45B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Assist. Prof. Phakit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45B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Treesukol</w:t>
            </w:r>
          </w:p>
        </w:tc>
      </w:tr>
      <w:tr w:rsidR="001877E5" w:rsidRPr="00A45B56" w:rsidTr="001877E5">
        <w:tc>
          <w:tcPr>
            <w:tcW w:w="3931" w:type="dxa"/>
            <w:shd w:val="clear" w:color="auto" w:fill="auto"/>
          </w:tcPr>
          <w:p w:rsidR="001877E5" w:rsidRPr="00A45B56" w:rsidRDefault="001877E5" w:rsidP="0052488C">
            <w:pPr>
              <w:tabs>
                <w:tab w:val="left" w:pos="1418"/>
              </w:tabs>
              <w:spacing w:after="0" w:line="240" w:lineRule="auto"/>
              <w:ind w:firstLine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หมายเลขปร</w:t>
            </w:r>
            <w:r w:rsidRPr="00A45B56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>จำตัวประชาชน</w:t>
            </w: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4072" w:type="dxa"/>
            <w:shd w:val="clear" w:color="auto" w:fill="auto"/>
          </w:tcPr>
          <w:p w:rsidR="001877E5" w:rsidRPr="00A45B56" w:rsidRDefault="001877E5" w:rsidP="0052488C">
            <w:pPr>
              <w:tabs>
                <w:tab w:val="left" w:pos="4253"/>
              </w:tabs>
              <w:spacing w:after="0" w:line="240" w:lineRule="auto"/>
              <w:ind w:firstLine="219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A45B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>101</w:t>
            </w:r>
            <w:r w:rsidRPr="00A45B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 </w:t>
            </w: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A45B56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A45B56">
              <w:rPr>
                <w:rFonts w:ascii="TH SarabunPSK" w:hAnsi="TH SarabunPSK" w:cs="TH SarabunPSK" w:hint="cs"/>
                <w:sz w:val="32"/>
                <w:szCs w:val="32"/>
                <w:cs/>
              </w:rPr>
              <w:t>0 92 9</w:t>
            </w:r>
          </w:p>
        </w:tc>
      </w:tr>
      <w:tr w:rsidR="001877E5" w:rsidRPr="00A45B56" w:rsidTr="001877E5">
        <w:tc>
          <w:tcPr>
            <w:tcW w:w="3931" w:type="dxa"/>
            <w:shd w:val="clear" w:color="auto" w:fill="auto"/>
          </w:tcPr>
          <w:p w:rsidR="001877E5" w:rsidRPr="00A45B56" w:rsidRDefault="001877E5" w:rsidP="0052488C">
            <w:pPr>
              <w:spacing w:after="0" w:line="240" w:lineRule="auto"/>
              <w:ind w:firstLine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ตำแหน่งปัจจุบัน</w:t>
            </w: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4072" w:type="dxa"/>
            <w:shd w:val="clear" w:color="auto" w:fill="auto"/>
          </w:tcPr>
          <w:p w:rsidR="001877E5" w:rsidRPr="00A45B56" w:rsidRDefault="001877E5" w:rsidP="0052488C">
            <w:pPr>
              <w:spacing w:after="0" w:line="240" w:lineRule="auto"/>
              <w:ind w:firstLine="219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A45B5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ผู้ช่วยศาสตราจารย์ สาขาวิชานิเทศศาสตร์</w:t>
            </w:r>
          </w:p>
        </w:tc>
      </w:tr>
      <w:tr w:rsidR="001877E5" w:rsidRPr="00A45B56" w:rsidTr="001877E5">
        <w:tc>
          <w:tcPr>
            <w:tcW w:w="3931" w:type="dxa"/>
            <w:shd w:val="clear" w:color="auto" w:fill="auto"/>
          </w:tcPr>
          <w:p w:rsidR="001877E5" w:rsidRPr="00A45B56" w:rsidRDefault="001877E5" w:rsidP="0052488C">
            <w:pPr>
              <w:spacing w:after="0" w:line="240" w:lineRule="auto"/>
              <w:ind w:firstLine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สถานที่อยู่ที่ติดต่อได้สะดวก</w:t>
            </w: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4072" w:type="dxa"/>
            <w:shd w:val="clear" w:color="auto" w:fill="auto"/>
          </w:tcPr>
          <w:p w:rsidR="001877E5" w:rsidRPr="00A45B56" w:rsidRDefault="001877E5" w:rsidP="0052488C">
            <w:pPr>
              <w:spacing w:after="0" w:line="240" w:lineRule="auto"/>
              <w:ind w:firstLine="21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มหาวิทยาลัยราชภัฏสวนสุนันทา</w:t>
            </w:r>
          </w:p>
        </w:tc>
      </w:tr>
      <w:tr w:rsidR="001877E5" w:rsidRPr="00A45B56" w:rsidTr="001877E5">
        <w:tc>
          <w:tcPr>
            <w:tcW w:w="3931" w:type="dxa"/>
            <w:shd w:val="clear" w:color="auto" w:fill="auto"/>
          </w:tcPr>
          <w:p w:rsidR="001877E5" w:rsidRPr="00A45B56" w:rsidRDefault="001877E5" w:rsidP="0052488C">
            <w:pPr>
              <w:spacing w:after="0" w:line="240" w:lineRule="auto"/>
              <w:ind w:firstLine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877E5" w:rsidRPr="00A45B56" w:rsidRDefault="001877E5" w:rsidP="0052488C">
            <w:pPr>
              <w:spacing w:after="0" w:line="240" w:lineRule="auto"/>
              <w:ind w:firstLine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877E5" w:rsidRPr="00A45B56" w:rsidRDefault="001877E5" w:rsidP="0052488C">
            <w:pPr>
              <w:spacing w:after="0" w:line="240" w:lineRule="auto"/>
              <w:ind w:firstLine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5B56">
              <w:rPr>
                <w:rFonts w:ascii="TH SarabunPSK" w:hAnsi="TH SarabunPSK" w:cs="TH SarabunPSK"/>
                <w:sz w:val="32"/>
                <w:szCs w:val="32"/>
              </w:rPr>
              <w:t>E-Mail</w:t>
            </w:r>
            <w:r w:rsidRPr="00A45B5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45B5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45B56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4072" w:type="dxa"/>
            <w:shd w:val="clear" w:color="auto" w:fill="auto"/>
          </w:tcPr>
          <w:p w:rsidR="001877E5" w:rsidRPr="00A45B56" w:rsidRDefault="001877E5" w:rsidP="0052488C">
            <w:pPr>
              <w:spacing w:after="0" w:line="240" w:lineRule="auto"/>
              <w:ind w:firstLine="21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A45B5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>2160-1</w:t>
            </w:r>
            <w:r w:rsidRPr="00A45B56">
              <w:rPr>
                <w:rFonts w:ascii="TH SarabunPSK" w:hAnsi="TH SarabunPSK" w:cs="TH SarabunPSK" w:hint="cs"/>
                <w:sz w:val="32"/>
                <w:szCs w:val="32"/>
                <w:cs/>
              </w:rPr>
              <w:t>498</w:t>
            </w:r>
          </w:p>
          <w:p w:rsidR="001877E5" w:rsidRPr="00A45B56" w:rsidRDefault="001877E5" w:rsidP="0052488C">
            <w:pPr>
              <w:spacing w:after="0" w:line="240" w:lineRule="auto"/>
              <w:ind w:firstLine="21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A45B5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>2160-1491</w:t>
            </w:r>
          </w:p>
          <w:p w:rsidR="001877E5" w:rsidRPr="00A45B56" w:rsidRDefault="001877E5" w:rsidP="0052488C">
            <w:pPr>
              <w:spacing w:after="0" w:line="240" w:lineRule="auto"/>
              <w:ind w:firstLine="219"/>
              <w:rPr>
                <w:rFonts w:ascii="TH SarabunPSK" w:hAnsi="TH SarabunPSK" w:cs="TH SarabunPSK"/>
                <w:sz w:val="16"/>
                <w:szCs w:val="16"/>
              </w:rPr>
            </w:pPr>
            <w:r w:rsidRPr="00D1571E">
              <w:rPr>
                <w:rFonts w:ascii="TH SarabunPSK" w:hAnsi="TH SarabunPSK" w:cs="TH SarabunPSK"/>
                <w:sz w:val="32"/>
                <w:szCs w:val="32"/>
              </w:rPr>
              <w:t>Phakit-tree@hotmail.com</w:t>
            </w:r>
          </w:p>
        </w:tc>
      </w:tr>
      <w:tr w:rsidR="001877E5" w:rsidRPr="00A45B56" w:rsidTr="001877E5">
        <w:tc>
          <w:tcPr>
            <w:tcW w:w="3931" w:type="dxa"/>
            <w:shd w:val="clear" w:color="auto" w:fill="auto"/>
          </w:tcPr>
          <w:p w:rsidR="001877E5" w:rsidRPr="00A45B56" w:rsidRDefault="001877E5" w:rsidP="0052488C">
            <w:pPr>
              <w:spacing w:after="0" w:line="240" w:lineRule="auto"/>
              <w:ind w:firstLine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ประวัติการศึกษา</w:t>
            </w:r>
          </w:p>
          <w:p w:rsidR="001877E5" w:rsidRPr="00A45B56" w:rsidRDefault="001877E5" w:rsidP="0052488C">
            <w:pPr>
              <w:spacing w:after="0" w:line="240" w:lineRule="auto"/>
              <w:ind w:firstLine="4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5B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นศ.</w:t>
            </w: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>ม. (</w:t>
            </w:r>
            <w:r w:rsidRPr="00A45B56">
              <w:rPr>
                <w:rFonts w:ascii="TH SarabunPSK" w:hAnsi="TH SarabunPSK" w:cs="TH SarabunPSK" w:hint="cs"/>
                <w:sz w:val="32"/>
                <w:szCs w:val="32"/>
                <w:cs/>
              </w:rPr>
              <w:t>นิเทศศาสตรพัฒนาการ</w:t>
            </w: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A45B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</w:p>
          <w:p w:rsidR="001877E5" w:rsidRPr="00A45B56" w:rsidRDefault="001877E5" w:rsidP="0052488C">
            <w:pPr>
              <w:spacing w:after="0" w:line="240" w:lineRule="auto"/>
              <w:ind w:firstLine="4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5B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</w:t>
            </w: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>.บ. (</w:t>
            </w:r>
            <w:r w:rsidRPr="00A45B56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A45B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</w:t>
            </w:r>
          </w:p>
          <w:p w:rsidR="001877E5" w:rsidRPr="00D1571E" w:rsidRDefault="001877E5" w:rsidP="0052488C">
            <w:pPr>
              <w:spacing w:after="0" w:line="240" w:lineRule="auto"/>
              <w:ind w:firstLine="459"/>
              <w:jc w:val="thaiDistribute"/>
              <w:rPr>
                <w:rFonts w:ascii="TH SarabunPSK" w:hAnsi="TH SarabunPSK" w:cs="TH SarabunPSK"/>
                <w:w w:val="90"/>
                <w:sz w:val="32"/>
                <w:szCs w:val="32"/>
              </w:rPr>
            </w:pPr>
            <w:r w:rsidRPr="00A45B5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1571E">
              <w:rPr>
                <w:rFonts w:ascii="TH SarabunPSK" w:hAnsi="TH SarabunPSK" w:cs="TH SarabunPSK"/>
                <w:w w:val="90"/>
                <w:sz w:val="32"/>
                <w:szCs w:val="32"/>
              </w:rPr>
              <w:t>Certificate in Quality</w:t>
            </w:r>
            <w:r w:rsidRPr="00D1571E">
              <w:rPr>
                <w:rFonts w:ascii="TH SarabunPSK" w:hAnsi="TH SarabunPSK" w:cs="TH SarabunPSK" w:hint="cs"/>
                <w:w w:val="90"/>
                <w:sz w:val="32"/>
                <w:szCs w:val="32"/>
                <w:cs/>
              </w:rPr>
              <w:t xml:space="preserve"> </w:t>
            </w:r>
            <w:r w:rsidRPr="00D1571E">
              <w:rPr>
                <w:rFonts w:ascii="TH SarabunPSK" w:hAnsi="TH SarabunPSK" w:cs="TH SarabunPSK"/>
                <w:w w:val="90"/>
                <w:sz w:val="32"/>
                <w:szCs w:val="32"/>
              </w:rPr>
              <w:t xml:space="preserve">Management                            </w:t>
            </w:r>
          </w:p>
        </w:tc>
        <w:tc>
          <w:tcPr>
            <w:tcW w:w="4072" w:type="dxa"/>
            <w:shd w:val="clear" w:color="auto" w:fill="auto"/>
          </w:tcPr>
          <w:p w:rsidR="001877E5" w:rsidRPr="00A45B56" w:rsidRDefault="001877E5" w:rsidP="0052488C">
            <w:pPr>
              <w:spacing w:after="0" w:line="240" w:lineRule="auto"/>
              <w:ind w:firstLine="21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77E5" w:rsidRPr="00A45B56" w:rsidRDefault="001877E5" w:rsidP="00524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8306"/>
              </w:tabs>
              <w:spacing w:after="0" w:line="240" w:lineRule="auto"/>
              <w:ind w:firstLine="219"/>
              <w:rPr>
                <w:rFonts w:ascii="TH SarabunPSK" w:hAnsi="TH SarabunPSK" w:cs="TH SarabunPSK"/>
                <w:sz w:val="16"/>
                <w:szCs w:val="16"/>
              </w:rPr>
            </w:pPr>
            <w:r w:rsidRPr="00A45B56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จุฬาลงกรณ์มหาวิทยาลัย</w:t>
            </w:r>
          </w:p>
          <w:p w:rsidR="001877E5" w:rsidRPr="00A45B56" w:rsidRDefault="001877E5" w:rsidP="00524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8306"/>
              </w:tabs>
              <w:spacing w:after="0" w:line="240" w:lineRule="auto"/>
              <w:ind w:firstLine="219"/>
              <w:rPr>
                <w:rFonts w:ascii="TH SarabunPSK" w:hAnsi="TH SarabunPSK" w:cs="TH SarabunPSK"/>
                <w:sz w:val="16"/>
                <w:szCs w:val="16"/>
              </w:rPr>
            </w:pPr>
            <w:r w:rsidRPr="00A45B56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จุฬาลงกรณ์มหาวิทยาลัย</w:t>
            </w:r>
          </w:p>
          <w:p w:rsidR="001877E5" w:rsidRPr="00A81AFE" w:rsidRDefault="001877E5" w:rsidP="0052488C">
            <w:pPr>
              <w:spacing w:after="0" w:line="240" w:lineRule="auto"/>
              <w:ind w:firstLine="219"/>
              <w:jc w:val="thaiDistribute"/>
              <w:rPr>
                <w:rFonts w:ascii="TH SarabunPSK" w:hAnsi="TH SarabunPSK" w:cs="TH SarabunPSK"/>
                <w:w w:val="90"/>
                <w:sz w:val="16"/>
                <w:szCs w:val="16"/>
              </w:rPr>
            </w:pPr>
            <w:r w:rsidRPr="00A81AFE">
              <w:rPr>
                <w:rFonts w:ascii="TH SarabunPSK" w:hAnsi="TH SarabunPSK" w:cs="TH SarabunPSK"/>
                <w:w w:val="90"/>
                <w:sz w:val="32"/>
                <w:szCs w:val="32"/>
              </w:rPr>
              <w:t>University of Wolverhampton,</w:t>
            </w:r>
            <w:r w:rsidRPr="00A81AFE">
              <w:rPr>
                <w:rFonts w:ascii="TH SarabunPSK" w:hAnsi="TH SarabunPSK" w:cs="TH SarabunPSK"/>
                <w:w w:val="90"/>
                <w:sz w:val="16"/>
                <w:szCs w:val="16"/>
              </w:rPr>
              <w:t xml:space="preserve"> </w:t>
            </w:r>
            <w:r w:rsidRPr="00A81AFE">
              <w:rPr>
                <w:rFonts w:ascii="TH SarabunPSK" w:hAnsi="TH SarabunPSK" w:cs="TH SarabunPSK"/>
                <w:w w:val="90"/>
                <w:sz w:val="32"/>
                <w:szCs w:val="32"/>
              </w:rPr>
              <w:t xml:space="preserve">England </w:t>
            </w:r>
          </w:p>
        </w:tc>
      </w:tr>
      <w:tr w:rsidR="001877E5" w:rsidRPr="00A45B56" w:rsidTr="001877E5">
        <w:tc>
          <w:tcPr>
            <w:tcW w:w="3931" w:type="dxa"/>
            <w:shd w:val="clear" w:color="auto" w:fill="auto"/>
          </w:tcPr>
          <w:p w:rsidR="001877E5" w:rsidRPr="00A45B56" w:rsidRDefault="001877E5" w:rsidP="0052488C">
            <w:pPr>
              <w:tabs>
                <w:tab w:val="left" w:pos="1418"/>
              </w:tabs>
              <w:spacing w:after="0" w:line="240" w:lineRule="auto"/>
              <w:ind w:firstLine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>สา</w:t>
            </w:r>
            <w:r w:rsidRPr="00A45B56">
              <w:rPr>
                <w:rFonts w:ascii="TH SarabunPSK" w:hAnsi="TH SarabunPSK" w:cs="TH SarabunPSK" w:hint="cs"/>
                <w:sz w:val="32"/>
                <w:szCs w:val="32"/>
                <w:cs/>
              </w:rPr>
              <w:t>ขา</w:t>
            </w: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วิชาที่มีความชำนาญพิเศษ  </w:t>
            </w:r>
          </w:p>
        </w:tc>
        <w:tc>
          <w:tcPr>
            <w:tcW w:w="4072" w:type="dxa"/>
            <w:shd w:val="clear" w:color="auto" w:fill="auto"/>
          </w:tcPr>
          <w:p w:rsidR="001877E5" w:rsidRPr="00A45B56" w:rsidRDefault="001877E5" w:rsidP="0052488C">
            <w:pPr>
              <w:spacing w:after="0" w:line="240" w:lineRule="auto"/>
              <w:ind w:firstLine="219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A45B5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การจัดการคุณภาพ</w:t>
            </w:r>
          </w:p>
          <w:p w:rsidR="001877E5" w:rsidRPr="00A45B56" w:rsidRDefault="001877E5" w:rsidP="0052488C">
            <w:pPr>
              <w:spacing w:after="0" w:line="240" w:lineRule="auto"/>
              <w:ind w:firstLine="21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5B5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การประชาสัมพันธ์</w:t>
            </w:r>
          </w:p>
        </w:tc>
      </w:tr>
      <w:tr w:rsidR="001877E5" w:rsidRPr="00A45B56" w:rsidTr="001877E5">
        <w:tc>
          <w:tcPr>
            <w:tcW w:w="3931" w:type="dxa"/>
            <w:shd w:val="clear" w:color="auto" w:fill="auto"/>
          </w:tcPr>
          <w:p w:rsidR="001877E5" w:rsidRPr="00A45B56" w:rsidRDefault="001877E5" w:rsidP="0052488C">
            <w:pPr>
              <w:spacing w:after="0" w:line="240" w:lineRule="auto"/>
              <w:ind w:firstLine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5B56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</w:t>
            </w:r>
          </w:p>
        </w:tc>
        <w:tc>
          <w:tcPr>
            <w:tcW w:w="4072" w:type="dxa"/>
            <w:shd w:val="clear" w:color="auto" w:fill="auto"/>
          </w:tcPr>
          <w:p w:rsidR="001877E5" w:rsidRPr="00A45B56" w:rsidRDefault="001877E5" w:rsidP="0052488C">
            <w:pPr>
              <w:spacing w:after="0" w:line="240" w:lineRule="auto"/>
              <w:ind w:left="360" w:hanging="14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5B56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มาตรวัดความสัมพันธ์ระหว่างองค์การ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A45B5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และกลุ่มประชาชนเป้าหมายในงานประชาสัมพันธ์</w:t>
            </w:r>
          </w:p>
          <w:p w:rsidR="001877E5" w:rsidRPr="00A45B56" w:rsidRDefault="001877E5" w:rsidP="0052488C">
            <w:pPr>
              <w:spacing w:after="0" w:line="240" w:lineRule="auto"/>
              <w:ind w:left="360" w:hanging="14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5B56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ทัศนคติของผู้มีส่วนได้ส่วนเสียที่มีต่อผลกระทบของการท่องเที่ยวจังหวัดระนอง</w:t>
            </w:r>
          </w:p>
        </w:tc>
      </w:tr>
    </w:tbl>
    <w:p w:rsidR="001877E5" w:rsidRPr="00BA77F5" w:rsidRDefault="001877E5" w:rsidP="001877E5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877E5" w:rsidRDefault="001877E5" w:rsidP="001877E5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877E5" w:rsidRDefault="001877E5" w:rsidP="001877E5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877E5" w:rsidRDefault="001877E5" w:rsidP="001877E5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877E5" w:rsidRDefault="001877E5" w:rsidP="001877E5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877E5" w:rsidRDefault="001877E5" w:rsidP="001877E5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877E5" w:rsidRDefault="001877E5" w:rsidP="001877E5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877E5" w:rsidRDefault="001877E5" w:rsidP="001877E5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877E5" w:rsidRDefault="001877E5" w:rsidP="001877E5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877E5" w:rsidRDefault="001877E5" w:rsidP="001877E5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877E5" w:rsidRDefault="001877E5" w:rsidP="001877E5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877E5" w:rsidRDefault="001877E5" w:rsidP="001877E5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877E5" w:rsidRDefault="001877E5" w:rsidP="001877E5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877E5" w:rsidRDefault="001877E5" w:rsidP="001877E5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877E5" w:rsidRDefault="001877E5" w:rsidP="001877E5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877E5" w:rsidRPr="0088761C" w:rsidRDefault="001877E5" w:rsidP="001877E5">
      <w:pPr>
        <w:pStyle w:val="Default"/>
        <w:jc w:val="thaiDistribute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0DC20B5" wp14:editId="77DF9911">
                <wp:simplePos x="0" y="0"/>
                <wp:positionH relativeFrom="column">
                  <wp:posOffset>5503545</wp:posOffset>
                </wp:positionH>
                <wp:positionV relativeFrom="paragraph">
                  <wp:posOffset>-526415</wp:posOffset>
                </wp:positionV>
                <wp:extent cx="379730" cy="414020"/>
                <wp:effectExtent l="0" t="0" r="0" b="0"/>
                <wp:wrapNone/>
                <wp:docPr id="10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7E5" w:rsidRDefault="001877E5" w:rsidP="001877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0DC20B5"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left:0;text-align:left;margin-left:433.35pt;margin-top:-41.45pt;width:29.9pt;height:32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1VDgwIAABI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" stroked="f">
                <v:textbox>
                  <w:txbxContent>
                    <w:p w:rsidR="001877E5" w:rsidRDefault="001877E5" w:rsidP="001877E5"/>
                  </w:txbxContent>
                </v:textbox>
              </v:shape>
            </w:pict>
          </mc:Fallback>
        </mc:AlternateContent>
      </w:r>
    </w:p>
    <w:p w:rsidR="001877E5" w:rsidRPr="007F0B76" w:rsidRDefault="001877E5" w:rsidP="001877E5">
      <w:pPr>
        <w:pStyle w:val="Default"/>
        <w:jc w:val="center"/>
        <w:rPr>
          <w:sz w:val="36"/>
          <w:szCs w:val="36"/>
        </w:rPr>
      </w:pPr>
      <w:r w:rsidRPr="007F0B76">
        <w:rPr>
          <w:rFonts w:hint="cs"/>
          <w:b/>
          <w:bCs/>
          <w:sz w:val="36"/>
          <w:szCs w:val="36"/>
          <w:cs/>
        </w:rPr>
        <w:lastRenderedPageBreak/>
        <w:t>โครงการ</w:t>
      </w:r>
      <w:r w:rsidRPr="007F0B76">
        <w:rPr>
          <w:b/>
          <w:bCs/>
          <w:sz w:val="36"/>
          <w:szCs w:val="36"/>
          <w:cs/>
        </w:rPr>
        <w:t>วิจัย</w:t>
      </w:r>
      <w:r w:rsidRPr="007F0B76">
        <w:rPr>
          <w:b/>
          <w:bCs/>
          <w:sz w:val="36"/>
          <w:szCs w:val="36"/>
        </w:rPr>
        <w:t xml:space="preserve"> (research project)</w:t>
      </w:r>
    </w:p>
    <w:p w:rsidR="001877E5" w:rsidRPr="007F0B76" w:rsidRDefault="001877E5" w:rsidP="001877E5">
      <w:pPr>
        <w:pStyle w:val="Default"/>
        <w:jc w:val="center"/>
        <w:rPr>
          <w:sz w:val="16"/>
          <w:szCs w:val="16"/>
        </w:rPr>
      </w:pPr>
    </w:p>
    <w:p w:rsidR="001877E5" w:rsidRPr="007F0B76" w:rsidRDefault="001877E5" w:rsidP="001877E5">
      <w:pPr>
        <w:pStyle w:val="Default"/>
        <w:jc w:val="center"/>
        <w:rPr>
          <w:b/>
          <w:bCs/>
          <w:sz w:val="36"/>
          <w:szCs w:val="36"/>
        </w:rPr>
      </w:pPr>
      <w:r w:rsidRPr="007F0B76">
        <w:rPr>
          <w:b/>
          <w:bCs/>
          <w:sz w:val="36"/>
          <w:szCs w:val="36"/>
          <w:cs/>
        </w:rPr>
        <w:t>งบประมาณประจำปีงบประมาณพ</w:t>
      </w:r>
      <w:r w:rsidRPr="007F0B76">
        <w:rPr>
          <w:b/>
          <w:bCs/>
          <w:sz w:val="36"/>
          <w:szCs w:val="36"/>
        </w:rPr>
        <w:t>.</w:t>
      </w:r>
      <w:r w:rsidRPr="007F0B76">
        <w:rPr>
          <w:b/>
          <w:bCs/>
          <w:sz w:val="36"/>
          <w:szCs w:val="36"/>
          <w:cs/>
        </w:rPr>
        <w:t>ศ</w:t>
      </w:r>
      <w:r w:rsidRPr="007F0B76">
        <w:rPr>
          <w:b/>
          <w:bCs/>
          <w:sz w:val="36"/>
          <w:szCs w:val="36"/>
        </w:rPr>
        <w:t>. 2557</w:t>
      </w:r>
      <w:r w:rsidRPr="007F0B76">
        <w:rPr>
          <w:rFonts w:hint="cs"/>
          <w:b/>
          <w:bCs/>
          <w:sz w:val="36"/>
          <w:szCs w:val="36"/>
          <w:cs/>
        </w:rPr>
        <w:t xml:space="preserve"> </w:t>
      </w:r>
    </w:p>
    <w:p w:rsidR="001877E5" w:rsidRDefault="001877E5" w:rsidP="001877E5">
      <w:pPr>
        <w:pStyle w:val="Default"/>
        <w:jc w:val="center"/>
        <w:rPr>
          <w:sz w:val="32"/>
          <w:szCs w:val="32"/>
        </w:rPr>
      </w:pPr>
      <w:r w:rsidRPr="0023683A">
        <w:rPr>
          <w:sz w:val="32"/>
          <w:szCs w:val="32"/>
        </w:rPr>
        <w:t>--------------------------------------</w:t>
      </w:r>
    </w:p>
    <w:p w:rsidR="001877E5" w:rsidRDefault="001877E5" w:rsidP="001877E5">
      <w:pPr>
        <w:pStyle w:val="Default"/>
        <w:jc w:val="center"/>
        <w:rPr>
          <w:sz w:val="16"/>
          <w:szCs w:val="16"/>
        </w:rPr>
      </w:pPr>
    </w:p>
    <w:p w:rsidR="001877E5" w:rsidRPr="00C86851" w:rsidRDefault="001877E5" w:rsidP="001877E5">
      <w:pPr>
        <w:pStyle w:val="Default"/>
        <w:jc w:val="center"/>
        <w:rPr>
          <w:sz w:val="16"/>
          <w:szCs w:val="16"/>
        </w:rPr>
      </w:pPr>
    </w:p>
    <w:p w:rsidR="001877E5" w:rsidRDefault="001877E5" w:rsidP="001877E5">
      <w:pPr>
        <w:pStyle w:val="Default"/>
        <w:ind w:left="3402" w:hanging="3402"/>
        <w:jc w:val="thaiDistribute"/>
        <w:rPr>
          <w:sz w:val="32"/>
          <w:szCs w:val="32"/>
        </w:rPr>
      </w:pPr>
      <w:r w:rsidRPr="00055FE9">
        <w:rPr>
          <w:b/>
          <w:bCs/>
          <w:sz w:val="36"/>
          <w:szCs w:val="36"/>
          <w:cs/>
        </w:rPr>
        <w:t>ชื่อ</w:t>
      </w:r>
      <w:r>
        <w:rPr>
          <w:rFonts w:hint="cs"/>
          <w:b/>
          <w:bCs/>
          <w:sz w:val="36"/>
          <w:szCs w:val="36"/>
          <w:cs/>
        </w:rPr>
        <w:t>โครงการ</w:t>
      </w:r>
      <w:r w:rsidRPr="00055FE9">
        <w:rPr>
          <w:b/>
          <w:bCs/>
          <w:sz w:val="36"/>
          <w:szCs w:val="36"/>
          <w:cs/>
        </w:rPr>
        <w:t>วิจัย</w:t>
      </w:r>
      <w:r w:rsidRPr="0023683A">
        <w:rPr>
          <w:sz w:val="32"/>
          <w:szCs w:val="32"/>
          <w:cs/>
        </w:rPr>
        <w:t xml:space="preserve"> </w:t>
      </w:r>
    </w:p>
    <w:p w:rsidR="001877E5" w:rsidRDefault="001877E5" w:rsidP="001877E5">
      <w:pPr>
        <w:pStyle w:val="Default"/>
        <w:ind w:left="3402" w:hanging="2693"/>
        <w:jc w:val="thaiDistribute"/>
        <w:rPr>
          <w:b/>
          <w:bCs/>
          <w:sz w:val="32"/>
          <w:szCs w:val="32"/>
        </w:rPr>
      </w:pPr>
      <w:r w:rsidRPr="0023683A">
        <w:rPr>
          <w:sz w:val="32"/>
          <w:szCs w:val="32"/>
          <w:cs/>
        </w:rPr>
        <w:t>(ภาษาไทย)</w:t>
      </w:r>
      <w:r>
        <w:rPr>
          <w:rFonts w:hint="cs"/>
          <w:b/>
          <w:bCs/>
          <w:sz w:val="32"/>
          <w:szCs w:val="32"/>
          <w:cs/>
        </w:rPr>
        <w:t xml:space="preserve">            </w:t>
      </w:r>
      <w:r w:rsidRPr="009476B3">
        <w:rPr>
          <w:b/>
          <w:bCs/>
          <w:sz w:val="32"/>
          <w:szCs w:val="32"/>
          <w:cs/>
        </w:rPr>
        <w:t>ทุนทางสังคม</w:t>
      </w:r>
      <w:r w:rsidRPr="009476B3">
        <w:rPr>
          <w:rFonts w:hint="cs"/>
          <w:b/>
          <w:bCs/>
          <w:sz w:val="32"/>
          <w:szCs w:val="32"/>
          <w:cs/>
        </w:rPr>
        <w:t>และทุนทางวัฒนธรรม</w:t>
      </w:r>
      <w:r>
        <w:rPr>
          <w:rFonts w:hint="cs"/>
          <w:b/>
          <w:bCs/>
          <w:sz w:val="32"/>
          <w:szCs w:val="32"/>
          <w:cs/>
        </w:rPr>
        <w:t>จั</w:t>
      </w:r>
      <w:r w:rsidRPr="009476B3">
        <w:rPr>
          <w:b/>
          <w:bCs/>
          <w:sz w:val="32"/>
          <w:szCs w:val="32"/>
          <w:cs/>
        </w:rPr>
        <w:t>งหวัดระนอ</w:t>
      </w:r>
      <w:r>
        <w:rPr>
          <w:rFonts w:hint="cs"/>
          <w:b/>
          <w:bCs/>
          <w:sz w:val="32"/>
          <w:szCs w:val="32"/>
          <w:cs/>
        </w:rPr>
        <w:t>ง</w:t>
      </w:r>
    </w:p>
    <w:p w:rsidR="001877E5" w:rsidRPr="00CF79FF" w:rsidRDefault="001877E5" w:rsidP="001877E5">
      <w:pPr>
        <w:pStyle w:val="Default"/>
        <w:ind w:left="3402" w:hanging="2693"/>
        <w:jc w:val="thaiDistribute"/>
        <w:rPr>
          <w:sz w:val="16"/>
          <w:szCs w:val="16"/>
        </w:rPr>
      </w:pPr>
      <w:r w:rsidRPr="0023683A">
        <w:rPr>
          <w:sz w:val="32"/>
          <w:szCs w:val="32"/>
          <w:cs/>
        </w:rPr>
        <w:t>(ภาษาอังกฤษ)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 xml:space="preserve"> </w:t>
      </w:r>
      <w:r>
        <w:rPr>
          <w:b/>
          <w:bCs/>
          <w:sz w:val="32"/>
          <w:szCs w:val="32"/>
        </w:rPr>
        <w:t xml:space="preserve">      </w:t>
      </w:r>
      <w:r w:rsidRPr="009476B3">
        <w:rPr>
          <w:b/>
          <w:bCs/>
          <w:sz w:val="32"/>
          <w:szCs w:val="32"/>
        </w:rPr>
        <w:t xml:space="preserve">Social Capital and Cultural Capital </w:t>
      </w:r>
      <w:r>
        <w:rPr>
          <w:b/>
          <w:bCs/>
          <w:sz w:val="32"/>
          <w:szCs w:val="32"/>
        </w:rPr>
        <w:t>in</w:t>
      </w:r>
      <w:r w:rsidRPr="009476B3">
        <w:rPr>
          <w:b/>
          <w:bCs/>
          <w:sz w:val="32"/>
          <w:szCs w:val="32"/>
        </w:rPr>
        <w:t xml:space="preserve"> Ranong Province</w:t>
      </w:r>
    </w:p>
    <w:p w:rsidR="001877E5" w:rsidRDefault="001877E5" w:rsidP="001877E5">
      <w:pPr>
        <w:pStyle w:val="Default"/>
        <w:jc w:val="center"/>
        <w:rPr>
          <w:sz w:val="16"/>
          <w:szCs w:val="16"/>
        </w:rPr>
      </w:pPr>
    </w:p>
    <w:p w:rsidR="001877E5" w:rsidRDefault="001877E5" w:rsidP="001877E5">
      <w:pPr>
        <w:pStyle w:val="Default"/>
        <w:jc w:val="center"/>
        <w:rPr>
          <w:sz w:val="16"/>
          <w:szCs w:val="16"/>
        </w:rPr>
      </w:pPr>
    </w:p>
    <w:p w:rsidR="001877E5" w:rsidRPr="00763352" w:rsidRDefault="001877E5" w:rsidP="001877E5">
      <w:pPr>
        <w:pStyle w:val="Default"/>
        <w:jc w:val="center"/>
        <w:rPr>
          <w:sz w:val="16"/>
          <w:szCs w:val="16"/>
        </w:rPr>
      </w:pPr>
    </w:p>
    <w:p w:rsidR="001877E5" w:rsidRDefault="001877E5" w:rsidP="001877E5">
      <w:pPr>
        <w:pStyle w:val="Default"/>
        <w:ind w:left="3402" w:hanging="3402"/>
        <w:jc w:val="thaiDistribute"/>
        <w:rPr>
          <w:b/>
          <w:bCs/>
          <w:sz w:val="36"/>
          <w:szCs w:val="36"/>
          <w:cs/>
        </w:rPr>
      </w:pPr>
      <w:r w:rsidRPr="00055FE9">
        <w:rPr>
          <w:b/>
          <w:bCs/>
          <w:sz w:val="36"/>
          <w:szCs w:val="36"/>
          <w:cs/>
        </w:rPr>
        <w:t>ชื่อแผนงานวิจัย</w:t>
      </w:r>
    </w:p>
    <w:p w:rsidR="001877E5" w:rsidRDefault="001877E5" w:rsidP="001877E5">
      <w:pPr>
        <w:pStyle w:val="Default"/>
        <w:ind w:firstLine="709"/>
        <w:jc w:val="thaiDistribute"/>
        <w:rPr>
          <w:b/>
          <w:bCs/>
          <w:sz w:val="32"/>
          <w:szCs w:val="32"/>
        </w:rPr>
      </w:pPr>
      <w:r w:rsidRPr="0023683A">
        <w:rPr>
          <w:sz w:val="32"/>
          <w:szCs w:val="32"/>
          <w:cs/>
        </w:rPr>
        <w:t>(ภาษาไทย)</w:t>
      </w:r>
      <w:r>
        <w:rPr>
          <w:rFonts w:hint="cs"/>
          <w:sz w:val="32"/>
          <w:szCs w:val="32"/>
          <w:cs/>
        </w:rPr>
        <w:t xml:space="preserve">    </w:t>
      </w:r>
      <w:r>
        <w:rPr>
          <w:rFonts w:hint="cs"/>
          <w:b/>
          <w:bCs/>
          <w:sz w:val="32"/>
          <w:szCs w:val="32"/>
          <w:cs/>
        </w:rPr>
        <w:t xml:space="preserve">         </w:t>
      </w:r>
      <w:r w:rsidRPr="009476B3">
        <w:rPr>
          <w:b/>
          <w:bCs/>
          <w:sz w:val="32"/>
          <w:szCs w:val="32"/>
          <w:cs/>
        </w:rPr>
        <w:t>ทุนทางสังคม</w:t>
      </w:r>
      <w:r w:rsidRPr="009476B3">
        <w:rPr>
          <w:rFonts w:hint="cs"/>
          <w:b/>
          <w:bCs/>
          <w:sz w:val="32"/>
          <w:szCs w:val="32"/>
          <w:cs/>
        </w:rPr>
        <w:t>และทุนทางวัฒนธรรมเพื่อส่งเสริม</w:t>
      </w:r>
      <w:r w:rsidRPr="009476B3">
        <w:rPr>
          <w:b/>
          <w:bCs/>
          <w:sz w:val="32"/>
          <w:szCs w:val="32"/>
          <w:cs/>
        </w:rPr>
        <w:t>การท่องเที่ยวจังหวัดระนอง</w:t>
      </w:r>
    </w:p>
    <w:p w:rsidR="001877E5" w:rsidRPr="009476B3" w:rsidRDefault="001877E5" w:rsidP="001877E5">
      <w:pPr>
        <w:pStyle w:val="Default"/>
        <w:tabs>
          <w:tab w:val="left" w:pos="709"/>
        </w:tabs>
        <w:ind w:left="2835" w:hanging="2126"/>
        <w:jc w:val="thaiDistribute"/>
        <w:rPr>
          <w:b/>
          <w:bCs/>
          <w:sz w:val="32"/>
          <w:szCs w:val="32"/>
        </w:rPr>
      </w:pPr>
      <w:r w:rsidRPr="0023683A">
        <w:rPr>
          <w:sz w:val="32"/>
          <w:szCs w:val="32"/>
          <w:cs/>
        </w:rPr>
        <w:t>(ภาษาอังกฤษ)</w:t>
      </w:r>
      <w:r>
        <w:rPr>
          <w:b/>
          <w:bCs/>
          <w:sz w:val="32"/>
          <w:szCs w:val="32"/>
        </w:rPr>
        <w:t xml:space="preserve">      </w:t>
      </w:r>
      <w:r w:rsidRPr="009476B3">
        <w:rPr>
          <w:b/>
          <w:bCs/>
          <w:sz w:val="32"/>
          <w:szCs w:val="32"/>
        </w:rPr>
        <w:t xml:space="preserve">Social Capital and Cultural Capital  for Tourism </w:t>
      </w:r>
      <w:r>
        <w:rPr>
          <w:b/>
          <w:bCs/>
          <w:sz w:val="32"/>
          <w:szCs w:val="32"/>
        </w:rPr>
        <w:t>Pr</w:t>
      </w:r>
      <w:r w:rsidRPr="009476B3">
        <w:rPr>
          <w:b/>
          <w:bCs/>
          <w:sz w:val="32"/>
          <w:szCs w:val="32"/>
        </w:rPr>
        <w:t>omotion</w:t>
      </w:r>
      <w:r>
        <w:rPr>
          <w:b/>
          <w:bCs/>
          <w:sz w:val="32"/>
          <w:szCs w:val="32"/>
        </w:rPr>
        <w:t xml:space="preserve"> in </w:t>
      </w:r>
      <w:r w:rsidRPr="009476B3">
        <w:rPr>
          <w:b/>
          <w:bCs/>
          <w:sz w:val="32"/>
          <w:szCs w:val="32"/>
        </w:rPr>
        <w:t>Ranong Province</w:t>
      </w:r>
    </w:p>
    <w:p w:rsidR="001877E5" w:rsidRDefault="001877E5" w:rsidP="001877E5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877E5" w:rsidRDefault="001877E5" w:rsidP="001877E5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877E5" w:rsidRPr="0003534C" w:rsidRDefault="001877E5" w:rsidP="001877E5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1877E5" w:rsidRPr="001877E5" w:rsidRDefault="001877E5" w:rsidP="00A64E8E">
      <w:pPr>
        <w:spacing w:after="0" w:line="240" w:lineRule="auto"/>
        <w:ind w:right="119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877E5" w:rsidRPr="001877E5" w:rsidRDefault="001877E5" w:rsidP="00A64E8E">
      <w:pPr>
        <w:spacing w:after="0" w:line="240" w:lineRule="auto"/>
        <w:ind w:right="119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sectPr w:rsidR="001877E5" w:rsidRPr="001877E5" w:rsidSect="001877E5">
      <w:headerReference w:type="default" r:id="rId7"/>
      <w:pgSz w:w="11906" w:h="16838" w:code="9"/>
      <w:pgMar w:top="2160" w:right="1559" w:bottom="1440" w:left="2160" w:header="1440" w:footer="709" w:gutter="0"/>
      <w:pgNumType w:start="20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5AD" w:rsidRDefault="00C465AD" w:rsidP="002E4156">
      <w:pPr>
        <w:spacing w:after="0" w:line="240" w:lineRule="auto"/>
      </w:pPr>
      <w:r>
        <w:separator/>
      </w:r>
    </w:p>
  </w:endnote>
  <w:endnote w:type="continuationSeparator" w:id="0">
    <w:p w:rsidR="00C465AD" w:rsidRDefault="00C465AD" w:rsidP="002E4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5AD" w:rsidRDefault="00C465AD" w:rsidP="002E4156">
      <w:pPr>
        <w:spacing w:after="0" w:line="240" w:lineRule="auto"/>
      </w:pPr>
      <w:r>
        <w:separator/>
      </w:r>
    </w:p>
  </w:footnote>
  <w:footnote w:type="continuationSeparator" w:id="0">
    <w:p w:rsidR="00C465AD" w:rsidRDefault="00C465AD" w:rsidP="002E4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658014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1877E5" w:rsidRPr="001877E5" w:rsidRDefault="001877E5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1877E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877E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1877E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E1F0C">
          <w:rPr>
            <w:rFonts w:ascii="TH SarabunPSK" w:hAnsi="TH SarabunPSK" w:cs="TH SarabunPSK"/>
            <w:noProof/>
            <w:sz w:val="32"/>
            <w:szCs w:val="32"/>
          </w:rPr>
          <w:t>206</w:t>
        </w:r>
        <w:r w:rsidRPr="001877E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1877E5" w:rsidRDefault="001877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B1B1D"/>
    <w:multiLevelType w:val="hybridMultilevel"/>
    <w:tmpl w:val="22D46D2A"/>
    <w:lvl w:ilvl="0" w:tplc="A718B08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2A1898"/>
    <w:multiLevelType w:val="hybridMultilevel"/>
    <w:tmpl w:val="1EC6F7FC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37F55B8"/>
    <w:multiLevelType w:val="hybridMultilevel"/>
    <w:tmpl w:val="D242B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A184E"/>
    <w:multiLevelType w:val="hybridMultilevel"/>
    <w:tmpl w:val="DF9E4F3A"/>
    <w:lvl w:ilvl="0" w:tplc="80D4BB46">
      <w:start w:val="1"/>
      <w:numFmt w:val="decimal"/>
      <w:lvlText w:val="%1)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451E07"/>
    <w:multiLevelType w:val="hybridMultilevel"/>
    <w:tmpl w:val="79563A7C"/>
    <w:lvl w:ilvl="0" w:tplc="B4E09508">
      <w:start w:val="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57A60"/>
    <w:multiLevelType w:val="hybridMultilevel"/>
    <w:tmpl w:val="D49E6752"/>
    <w:lvl w:ilvl="0" w:tplc="B4E09508">
      <w:start w:val="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F7D1B"/>
    <w:multiLevelType w:val="hybridMultilevel"/>
    <w:tmpl w:val="6F3EFF9A"/>
    <w:lvl w:ilvl="0" w:tplc="5B18216A">
      <w:start w:val="3"/>
      <w:numFmt w:val="decimal"/>
      <w:lvlText w:val="%1)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E15C8"/>
    <w:multiLevelType w:val="hybridMultilevel"/>
    <w:tmpl w:val="857C6AF0"/>
    <w:lvl w:ilvl="0" w:tplc="9BE2CB0C">
      <w:start w:val="8"/>
      <w:numFmt w:val="decimal"/>
      <w:lvlText w:val="%1)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B7A57"/>
    <w:multiLevelType w:val="hybridMultilevel"/>
    <w:tmpl w:val="F5C29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C2705"/>
    <w:multiLevelType w:val="hybridMultilevel"/>
    <w:tmpl w:val="3DA8C744"/>
    <w:lvl w:ilvl="0" w:tplc="AD2882D4">
      <w:start w:val="436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40C08"/>
    <w:multiLevelType w:val="hybridMultilevel"/>
    <w:tmpl w:val="54A83EE8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BE32F6DC">
      <w:start w:val="1"/>
      <w:numFmt w:val="thaiNumbers"/>
      <w:lvlText w:val="%3."/>
      <w:lvlJc w:val="left"/>
      <w:pPr>
        <w:ind w:left="333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249C263B"/>
    <w:multiLevelType w:val="hybridMultilevel"/>
    <w:tmpl w:val="1EC6F7FC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26181C14"/>
    <w:multiLevelType w:val="hybridMultilevel"/>
    <w:tmpl w:val="E54E9712"/>
    <w:lvl w:ilvl="0" w:tplc="B4E09508">
      <w:start w:val="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6087D"/>
    <w:multiLevelType w:val="hybridMultilevel"/>
    <w:tmpl w:val="485C4DCE"/>
    <w:lvl w:ilvl="0" w:tplc="B4E09508">
      <w:start w:val="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091F4D"/>
    <w:multiLevelType w:val="hybridMultilevel"/>
    <w:tmpl w:val="55A40992"/>
    <w:lvl w:ilvl="0" w:tplc="BAF4A8C8">
      <w:start w:val="1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8812F5"/>
    <w:multiLevelType w:val="hybridMultilevel"/>
    <w:tmpl w:val="F5C29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E1DFC"/>
    <w:multiLevelType w:val="multilevel"/>
    <w:tmpl w:val="F014BE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384" w:hanging="1800"/>
      </w:pPr>
      <w:rPr>
        <w:rFonts w:hint="default"/>
      </w:rPr>
    </w:lvl>
  </w:abstractNum>
  <w:abstractNum w:abstractNumId="17">
    <w:nsid w:val="37E33A9F"/>
    <w:multiLevelType w:val="hybridMultilevel"/>
    <w:tmpl w:val="37701616"/>
    <w:lvl w:ilvl="0" w:tplc="2EDE53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8A3C9E"/>
    <w:multiLevelType w:val="hybridMultilevel"/>
    <w:tmpl w:val="3B0E1624"/>
    <w:lvl w:ilvl="0" w:tplc="886280DE">
      <w:start w:val="29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3D2325"/>
    <w:multiLevelType w:val="hybridMultilevel"/>
    <w:tmpl w:val="ED2A024E"/>
    <w:lvl w:ilvl="0" w:tplc="886280DE">
      <w:start w:val="29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A54E6A"/>
    <w:multiLevelType w:val="hybridMultilevel"/>
    <w:tmpl w:val="DF9E4F3A"/>
    <w:lvl w:ilvl="0" w:tplc="80D4BB46">
      <w:start w:val="1"/>
      <w:numFmt w:val="decimal"/>
      <w:lvlText w:val="%1)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18E1ABC"/>
    <w:multiLevelType w:val="hybridMultilevel"/>
    <w:tmpl w:val="95C2D598"/>
    <w:lvl w:ilvl="0" w:tplc="AD2882D4">
      <w:start w:val="436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DE0C1F"/>
    <w:multiLevelType w:val="hybridMultilevel"/>
    <w:tmpl w:val="5AF603E6"/>
    <w:lvl w:ilvl="0" w:tplc="886280DE">
      <w:start w:val="29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9B6BE7"/>
    <w:multiLevelType w:val="hybridMultilevel"/>
    <w:tmpl w:val="911C6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9269C"/>
    <w:multiLevelType w:val="hybridMultilevel"/>
    <w:tmpl w:val="FDAC4B8E"/>
    <w:lvl w:ilvl="0" w:tplc="886280DE">
      <w:start w:val="29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184EAB"/>
    <w:multiLevelType w:val="hybridMultilevel"/>
    <w:tmpl w:val="22D46D2A"/>
    <w:lvl w:ilvl="0" w:tplc="A718B08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2050DA"/>
    <w:multiLevelType w:val="hybridMultilevel"/>
    <w:tmpl w:val="FF7E1058"/>
    <w:lvl w:ilvl="0" w:tplc="BAF4A8C8">
      <w:start w:val="1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C03042"/>
    <w:multiLevelType w:val="hybridMultilevel"/>
    <w:tmpl w:val="DF9E4F3A"/>
    <w:lvl w:ilvl="0" w:tplc="80D4BB46">
      <w:start w:val="1"/>
      <w:numFmt w:val="decimal"/>
      <w:lvlText w:val="%1)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EA47C79"/>
    <w:multiLevelType w:val="hybridMultilevel"/>
    <w:tmpl w:val="1C36C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D9631D"/>
    <w:multiLevelType w:val="hybridMultilevel"/>
    <w:tmpl w:val="DB9A1F60"/>
    <w:lvl w:ilvl="0" w:tplc="1D4AF522">
      <w:start w:val="7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B62E54"/>
    <w:multiLevelType w:val="hybridMultilevel"/>
    <w:tmpl w:val="3EEA2A10"/>
    <w:lvl w:ilvl="0" w:tplc="EC506D7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6F484C"/>
    <w:multiLevelType w:val="hybridMultilevel"/>
    <w:tmpl w:val="11FC2DC6"/>
    <w:lvl w:ilvl="0" w:tplc="0409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1E6709"/>
    <w:multiLevelType w:val="hybridMultilevel"/>
    <w:tmpl w:val="227AF7EC"/>
    <w:lvl w:ilvl="0" w:tplc="77D0D1CC">
      <w:start w:val="1"/>
      <w:numFmt w:val="decimal"/>
      <w:lvlText w:val="%1)"/>
      <w:lvlJc w:val="left"/>
      <w:pPr>
        <w:ind w:left="786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3CC3961"/>
    <w:multiLevelType w:val="hybridMultilevel"/>
    <w:tmpl w:val="22D46D2A"/>
    <w:lvl w:ilvl="0" w:tplc="A718B08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21"/>
  </w:num>
  <w:num w:numId="3">
    <w:abstractNumId w:val="9"/>
  </w:num>
  <w:num w:numId="4">
    <w:abstractNumId w:val="14"/>
  </w:num>
  <w:num w:numId="5">
    <w:abstractNumId w:val="26"/>
  </w:num>
  <w:num w:numId="6">
    <w:abstractNumId w:val="13"/>
  </w:num>
  <w:num w:numId="7">
    <w:abstractNumId w:val="5"/>
  </w:num>
  <w:num w:numId="8">
    <w:abstractNumId w:val="18"/>
  </w:num>
  <w:num w:numId="9">
    <w:abstractNumId w:val="24"/>
  </w:num>
  <w:num w:numId="10">
    <w:abstractNumId w:val="19"/>
  </w:num>
  <w:num w:numId="11">
    <w:abstractNumId w:val="22"/>
  </w:num>
  <w:num w:numId="12">
    <w:abstractNumId w:val="12"/>
  </w:num>
  <w:num w:numId="13">
    <w:abstractNumId w:val="4"/>
  </w:num>
  <w:num w:numId="14">
    <w:abstractNumId w:val="1"/>
  </w:num>
  <w:num w:numId="15">
    <w:abstractNumId w:val="10"/>
  </w:num>
  <w:num w:numId="16">
    <w:abstractNumId w:val="16"/>
  </w:num>
  <w:num w:numId="17">
    <w:abstractNumId w:val="2"/>
  </w:num>
  <w:num w:numId="18">
    <w:abstractNumId w:val="30"/>
  </w:num>
  <w:num w:numId="19">
    <w:abstractNumId w:val="8"/>
  </w:num>
  <w:num w:numId="20">
    <w:abstractNumId w:val="15"/>
  </w:num>
  <w:num w:numId="21">
    <w:abstractNumId w:val="31"/>
  </w:num>
  <w:num w:numId="22">
    <w:abstractNumId w:val="3"/>
  </w:num>
  <w:num w:numId="23">
    <w:abstractNumId w:val="20"/>
  </w:num>
  <w:num w:numId="24">
    <w:abstractNumId w:val="32"/>
  </w:num>
  <w:num w:numId="25">
    <w:abstractNumId w:val="27"/>
  </w:num>
  <w:num w:numId="26">
    <w:abstractNumId w:val="25"/>
  </w:num>
  <w:num w:numId="27">
    <w:abstractNumId w:val="33"/>
  </w:num>
  <w:num w:numId="28">
    <w:abstractNumId w:val="0"/>
  </w:num>
  <w:num w:numId="29">
    <w:abstractNumId w:val="6"/>
  </w:num>
  <w:num w:numId="30">
    <w:abstractNumId w:val="7"/>
  </w:num>
  <w:num w:numId="31">
    <w:abstractNumId w:val="23"/>
  </w:num>
  <w:num w:numId="32">
    <w:abstractNumId w:val="28"/>
  </w:num>
  <w:num w:numId="33">
    <w:abstractNumId w:val="1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7B"/>
    <w:rsid w:val="001877E5"/>
    <w:rsid w:val="001E567B"/>
    <w:rsid w:val="002E4156"/>
    <w:rsid w:val="00486FBD"/>
    <w:rsid w:val="008D53D2"/>
    <w:rsid w:val="008E1F0C"/>
    <w:rsid w:val="009C2DD8"/>
    <w:rsid w:val="009D322F"/>
    <w:rsid w:val="00A64E8E"/>
    <w:rsid w:val="00A81AFE"/>
    <w:rsid w:val="00AA0A6E"/>
    <w:rsid w:val="00B3157E"/>
    <w:rsid w:val="00C465AD"/>
    <w:rsid w:val="00C9354D"/>
    <w:rsid w:val="00CB6D68"/>
    <w:rsid w:val="00D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D09298-3CE4-49A3-A061-F61AEA2A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7E5"/>
    <w:pPr>
      <w:keepNext/>
      <w:keepLines/>
      <w:spacing w:before="240" w:after="0"/>
      <w:outlineLvl w:val="0"/>
    </w:pPr>
    <w:rPr>
      <w:rFonts w:ascii="Cambria" w:eastAsia="Times New Roman" w:hAnsi="Cambria" w:cs="Angsana New"/>
      <w:color w:val="365F91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1877E5"/>
    <w:pPr>
      <w:keepNext/>
      <w:spacing w:after="0" w:line="240" w:lineRule="auto"/>
      <w:jc w:val="center"/>
      <w:outlineLvl w:val="1"/>
    </w:pPr>
    <w:rPr>
      <w:rFonts w:ascii="Cordia New" w:eastAsia="Cordia New" w:hAnsi="Cordia New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4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156"/>
  </w:style>
  <w:style w:type="paragraph" w:styleId="Footer">
    <w:name w:val="footer"/>
    <w:basedOn w:val="Normal"/>
    <w:link w:val="FooterChar"/>
    <w:uiPriority w:val="99"/>
    <w:unhideWhenUsed/>
    <w:rsid w:val="002E4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156"/>
  </w:style>
  <w:style w:type="paragraph" w:styleId="BalloonText">
    <w:name w:val="Balloon Text"/>
    <w:basedOn w:val="Normal"/>
    <w:link w:val="BalloonTextChar"/>
    <w:uiPriority w:val="99"/>
    <w:semiHidden/>
    <w:unhideWhenUsed/>
    <w:rsid w:val="002E41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2E4156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877E5"/>
    <w:rPr>
      <w:rFonts w:ascii="Cambria" w:eastAsia="Times New Roman" w:hAnsi="Cambria" w:cs="Angsana New"/>
      <w:color w:val="365F91"/>
      <w:sz w:val="32"/>
      <w:szCs w:val="40"/>
    </w:rPr>
  </w:style>
  <w:style w:type="character" w:customStyle="1" w:styleId="Heading2Char">
    <w:name w:val="Heading 2 Char"/>
    <w:basedOn w:val="DefaultParagraphFont"/>
    <w:link w:val="Heading2"/>
    <w:rsid w:val="001877E5"/>
    <w:rPr>
      <w:rFonts w:ascii="Cordia New" w:eastAsia="Cordia New" w:hAnsi="Cordia New"/>
      <w:b/>
      <w:bCs/>
      <w:sz w:val="40"/>
      <w:szCs w:val="40"/>
    </w:rPr>
  </w:style>
  <w:style w:type="paragraph" w:styleId="NoSpacing">
    <w:name w:val="No Spacing"/>
    <w:link w:val="NoSpacingChar"/>
    <w:uiPriority w:val="1"/>
    <w:qFormat/>
    <w:rsid w:val="001877E5"/>
    <w:rPr>
      <w:sz w:val="22"/>
      <w:szCs w:val="28"/>
    </w:rPr>
  </w:style>
  <w:style w:type="table" w:styleId="TableGrid">
    <w:name w:val="Table Grid"/>
    <w:basedOn w:val="TableNormal"/>
    <w:uiPriority w:val="59"/>
    <w:rsid w:val="001877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77E5"/>
    <w:pPr>
      <w:ind w:left="720"/>
      <w:contextualSpacing/>
    </w:pPr>
  </w:style>
  <w:style w:type="paragraph" w:customStyle="1" w:styleId="Default">
    <w:name w:val="Default"/>
    <w:rsid w:val="001877E5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Hyperlink">
    <w:name w:val="Hyperlink"/>
    <w:rsid w:val="001877E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877E5"/>
  </w:style>
  <w:style w:type="character" w:customStyle="1" w:styleId="NoSpacingChar">
    <w:name w:val="No Spacing Char"/>
    <w:basedOn w:val="DefaultParagraphFont"/>
    <w:link w:val="NoSpacing"/>
    <w:uiPriority w:val="1"/>
    <w:rsid w:val="001877E5"/>
    <w:rPr>
      <w:sz w:val="22"/>
      <w:szCs w:val="28"/>
    </w:rPr>
  </w:style>
  <w:style w:type="paragraph" w:styleId="Title">
    <w:name w:val="Title"/>
    <w:basedOn w:val="Normal"/>
    <w:link w:val="TitleChar"/>
    <w:qFormat/>
    <w:rsid w:val="001877E5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877E5"/>
    <w:rPr>
      <w:rFonts w:ascii="Times New Roman" w:eastAsia="Times New Roman" w:hAnsi="Times New Roman"/>
      <w:b/>
      <w:bCs/>
      <w:sz w:val="32"/>
      <w:szCs w:val="32"/>
    </w:rPr>
  </w:style>
  <w:style w:type="paragraph" w:styleId="Subtitle">
    <w:name w:val="Subtitle"/>
    <w:basedOn w:val="Normal"/>
    <w:link w:val="SubtitleChar"/>
    <w:qFormat/>
    <w:rsid w:val="001877E5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1877E5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normaltextrun">
    <w:name w:val="normaltextrun"/>
    <w:rsid w:val="001877E5"/>
  </w:style>
  <w:style w:type="paragraph" w:styleId="BodyTextIndent">
    <w:name w:val="Body Text Indent"/>
    <w:basedOn w:val="Normal"/>
    <w:link w:val="BodyTextIndentChar"/>
    <w:rsid w:val="001877E5"/>
    <w:pPr>
      <w:spacing w:after="120" w:line="240" w:lineRule="auto"/>
      <w:ind w:left="283"/>
    </w:pPr>
    <w:rPr>
      <w:rFonts w:ascii="Cordia New" w:eastAsia="Cordia New" w:hAnsi="Cordia New"/>
      <w:sz w:val="28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1877E5"/>
    <w:rPr>
      <w:rFonts w:ascii="Cordia New" w:eastAsia="Cordia New" w:hAnsi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1.&#3626;&#3635;&#3627;&#3619;&#3633;&#3610;&#3648;&#3621;&#3656;&#3617;&#3650;&#3588;&#3619;&#3591;&#3585;&#3634;&#3619;%201%2018%20&#3585;&#3619;&#3585;&#3598;&#3634;&#3588;&#3617;%202561\&#3616;&#3634;&#3588;&#3612;&#3609;&#3623;&#3585;&#3650;&#3588;&#3619;&#3591;&#3585;&#3634;&#3619;%201%20(19-07-256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ภาคผนวกโครงการ 1 (19-07-2561).dot</Template>
  <TotalTime>1</TotalTime>
  <Pages>17</Pages>
  <Words>4860</Words>
  <Characters>27704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SSRU</Company>
  <LinksUpToDate>false</LinksUpToDate>
  <CharactersWithSpaces>32500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SSRU</dc:creator>
  <cp:keywords/>
  <cp:lastModifiedBy>AS</cp:lastModifiedBy>
  <cp:revision>2</cp:revision>
  <cp:lastPrinted>2018-07-20T02:42:00Z</cp:lastPrinted>
  <dcterms:created xsi:type="dcterms:W3CDTF">2018-07-26T09:10:00Z</dcterms:created>
  <dcterms:modified xsi:type="dcterms:W3CDTF">2018-07-26T09:10:00Z</dcterms:modified>
</cp:coreProperties>
</file>