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39" w:rsidRPr="00877F60" w:rsidRDefault="00247F39" w:rsidP="00247F39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985753" w:rsidRPr="00AB381E" w:rsidRDefault="00985753" w:rsidP="00AB381E">
      <w:pPr>
        <w:ind w:left="-284" w:firstLine="1004"/>
        <w:jc w:val="thaiDistribute"/>
        <w:rPr>
          <w:rFonts w:ascii="TH SarabunPSK" w:hAnsi="TH SarabunPSK" w:cs="TH SarabunPSK"/>
          <w:cs/>
        </w:rPr>
      </w:pPr>
      <w:r w:rsidRPr="000157E9">
        <w:rPr>
          <w:rFonts w:ascii="TH SarabunPSK" w:hAnsi="TH SarabunPSK" w:cs="TH SarabunPSK" w:hint="cs"/>
          <w:cs/>
        </w:rPr>
        <w:t>รายงานการวิจัยเรื่อง</w:t>
      </w:r>
      <w:r w:rsidR="00684671">
        <w:rPr>
          <w:rFonts w:ascii="TH SarabunPSK" w:hAnsi="TH SarabunPSK" w:cs="TH SarabunPSK" w:hint="cs"/>
          <w:cs/>
        </w:rPr>
        <w:t xml:space="preserve"> “</w:t>
      </w:r>
      <w:r w:rsidR="005612BB" w:rsidRPr="005612BB">
        <w:rPr>
          <w:rFonts w:ascii="TH SarabunPSK" w:hAnsi="TH SarabunPSK" w:cs="TH SarabunPSK"/>
        </w:rPr>
        <w:t>“</w:t>
      </w:r>
      <w:r w:rsidR="005612BB" w:rsidRPr="005612BB">
        <w:rPr>
          <w:rFonts w:ascii="TH SarabunPSK" w:hAnsi="TH SarabunPSK" w:cs="TH SarabunPSK"/>
          <w:cs/>
        </w:rPr>
        <w:t>เครื่องมือการสื่อสารการตลาดต้นแบบสำหรับสถานีโทรทัศน์ระบบดิจิตอล กลุ่มเด็กเยาวชน และครอบครัว เพื่อการแข่งขันในประชาคมอาเซียน</w:t>
      </w:r>
      <w:r w:rsidR="005612BB" w:rsidRPr="005612BB">
        <w:rPr>
          <w:rFonts w:ascii="TH SarabunPSK" w:hAnsi="TH SarabunPSK" w:cs="TH SarabunPSK"/>
        </w:rPr>
        <w:t xml:space="preserve">” </w:t>
      </w:r>
      <w:r w:rsidR="005612BB">
        <w:rPr>
          <w:rFonts w:ascii="TH SarabunPSK" w:hAnsi="TH SarabunPSK" w:cs="TH SarabunPSK"/>
        </w:rPr>
        <w:t xml:space="preserve"> </w:t>
      </w:r>
      <w:r w:rsidR="000157E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นี้ </w:t>
      </w:r>
      <w:r>
        <w:rPr>
          <w:rFonts w:ascii="TH SarabunPSK" w:hAnsi="TH SarabunPSK" w:cs="TH SarabunPSK" w:hint="cs"/>
          <w:color w:val="000000"/>
          <w:cs/>
        </w:rPr>
        <w:t>สำเร็จ</w:t>
      </w:r>
      <w:r w:rsidR="000157E9">
        <w:rPr>
          <w:rFonts w:ascii="TH SarabunPSK" w:hAnsi="TH SarabunPSK" w:cs="TH SarabunPSK" w:hint="cs"/>
          <w:color w:val="000000"/>
          <w:cs/>
        </w:rPr>
        <w:t>ไ</w:t>
      </w:r>
      <w:r>
        <w:rPr>
          <w:rFonts w:ascii="TH SarabunPSK" w:hAnsi="TH SarabunPSK" w:cs="TH SarabunPSK" w:hint="cs"/>
          <w:color w:val="000000"/>
          <w:cs/>
        </w:rPr>
        <w:t>ด้ ผู้วิจัยต้องขอขอบพระคุณบุคคลหลายท่านที่ได้ให้ข้อมูล เสนอแนะปรึกษาแนะนำให้การวิจัยครั้งนี้ผ่านพ้นได้ด้วยดีจนสำเร็จเป็นรูปเล่มในที่สุด</w:t>
      </w:r>
      <w:r>
        <w:rPr>
          <w:rFonts w:ascii="TH SarabunPSK" w:hAnsi="TH SarabunPSK" w:cs="TH SarabunPSK"/>
          <w:color w:val="000000"/>
        </w:rPr>
        <w:t xml:space="preserve"> </w:t>
      </w:r>
    </w:p>
    <w:p w:rsidR="00A65970" w:rsidRDefault="00EC656F" w:rsidP="00AB381E">
      <w:pPr>
        <w:ind w:left="-284" w:firstLine="1004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ผู้เขียนขอกราบ</w:t>
      </w:r>
      <w:r w:rsidR="00A65970">
        <w:rPr>
          <w:rFonts w:ascii="TH SarabunPSK" w:hAnsi="TH SarabunPSK" w:cs="TH SarabunPSK" w:hint="cs"/>
          <w:color w:val="000000"/>
          <w:cs/>
        </w:rPr>
        <w:t xml:space="preserve">ขอบพระคุณ </w:t>
      </w:r>
      <w:r w:rsidR="005612BB">
        <w:rPr>
          <w:rFonts w:ascii="TH SarabunPSK" w:hAnsi="TH SarabunPSK" w:cs="TH SarabunPSK" w:hint="cs"/>
          <w:color w:val="000000"/>
          <w:cs/>
        </w:rPr>
        <w:t xml:space="preserve">สถาบันวิจัยและพัฒนา มหาวิทยาลัยราชภัฏสวนสุนันทา ที่ได้ให้การสนับสนุนงบประมาณในการทำวิจัยครั้งนี้ ขอกราบของพระคุณ </w:t>
      </w:r>
      <w:r w:rsidR="00A65970">
        <w:rPr>
          <w:rFonts w:ascii="TH SarabunPSK" w:hAnsi="TH SarabunPSK" w:cs="TH SarabunPSK" w:hint="cs"/>
          <w:color w:val="000000"/>
          <w:cs/>
        </w:rPr>
        <w:t xml:space="preserve">รองศาสตราจารย์ ดร. </w:t>
      </w:r>
      <w:r w:rsidR="005612BB">
        <w:rPr>
          <w:rFonts w:ascii="TH SarabunPSK" w:hAnsi="TH SarabunPSK" w:cs="TH SarabunPSK" w:hint="cs"/>
          <w:color w:val="000000"/>
          <w:cs/>
        </w:rPr>
        <w:t xml:space="preserve">โยธิน แสวงดี </w:t>
      </w:r>
      <w:r w:rsidR="00A65970">
        <w:rPr>
          <w:rFonts w:ascii="TH SarabunPSK" w:hAnsi="TH SarabunPSK" w:cs="TH SarabunPSK" w:hint="cs"/>
          <w:color w:val="000000"/>
          <w:cs/>
        </w:rPr>
        <w:t xml:space="preserve"> </w:t>
      </w:r>
      <w:r w:rsidR="005612BB">
        <w:rPr>
          <w:rFonts w:ascii="TH SarabunPSK" w:hAnsi="TH SarabunPSK" w:cs="TH SarabunPSK" w:hint="cs"/>
          <w:color w:val="000000"/>
          <w:cs/>
        </w:rPr>
        <w:t xml:space="preserve">ที่กรุณาให้ข้อเสนอแนะกับงานวิจัย </w:t>
      </w:r>
      <w:r w:rsidR="00A65970">
        <w:rPr>
          <w:rFonts w:ascii="TH SarabunPSK" w:hAnsi="TH SarabunPSK" w:cs="TH SarabunPSK" w:hint="cs"/>
          <w:color w:val="000000"/>
          <w:cs/>
        </w:rPr>
        <w:t>และยังให้คำแนะนำเป็นอย่างดีเกี่ยวกับการวิจัยเชิงคุณภาพ</w:t>
      </w:r>
      <w:r w:rsidR="000157E9">
        <w:rPr>
          <w:rFonts w:ascii="TH SarabunPSK" w:hAnsi="TH SarabunPSK" w:cs="TH SarabunPSK" w:hint="cs"/>
          <w:color w:val="000000"/>
          <w:cs/>
        </w:rPr>
        <w:t xml:space="preserve">  </w:t>
      </w:r>
      <w:r w:rsidR="00E14482">
        <w:rPr>
          <w:rFonts w:ascii="TH SarabunPSK" w:hAnsi="TH SarabunPSK" w:cs="TH SarabunPSK" w:hint="cs"/>
          <w:color w:val="000000"/>
          <w:cs/>
        </w:rPr>
        <w:t>รวมถึง</w:t>
      </w:r>
      <w:r w:rsidR="00684671">
        <w:rPr>
          <w:rFonts w:ascii="TH SarabunPSK" w:hAnsi="TH SarabunPSK" w:cs="TH SarabunPSK" w:hint="cs"/>
          <w:color w:val="000000"/>
          <w:cs/>
        </w:rPr>
        <w:t>รอง</w:t>
      </w:r>
      <w:r w:rsidR="00BB3090">
        <w:rPr>
          <w:rFonts w:ascii="TH SarabunPSK" w:hAnsi="TH SarabunPSK" w:cs="TH SarabunPSK" w:hint="cs"/>
          <w:color w:val="000000"/>
          <w:cs/>
        </w:rPr>
        <w:t>ศาสตราจารย์ ดร.</w:t>
      </w:r>
      <w:r w:rsidR="00684671">
        <w:rPr>
          <w:rFonts w:ascii="TH SarabunPSK" w:hAnsi="TH SarabunPSK" w:cs="TH SarabunPSK" w:hint="cs"/>
          <w:color w:val="000000"/>
          <w:cs/>
        </w:rPr>
        <w:t>สุกัญญา บูรณะเดชาชัย</w:t>
      </w:r>
      <w:r w:rsidR="00BB3090">
        <w:rPr>
          <w:rFonts w:ascii="TH SarabunPSK" w:hAnsi="TH SarabunPSK" w:cs="TH SarabunPSK" w:hint="cs"/>
          <w:color w:val="000000"/>
          <w:cs/>
        </w:rPr>
        <w:t xml:space="preserve"> </w:t>
      </w:r>
      <w:r w:rsidR="00AB381E">
        <w:rPr>
          <w:rFonts w:ascii="TH SarabunPSK" w:hAnsi="TH SarabunPSK" w:cs="TH SarabunPSK" w:hint="cs"/>
          <w:color w:val="000000"/>
          <w:cs/>
        </w:rPr>
        <w:t>และ</w:t>
      </w:r>
      <w:r w:rsidR="00684671">
        <w:rPr>
          <w:rFonts w:ascii="TH SarabunPSK" w:hAnsi="TH SarabunPSK" w:cs="TH SarabunPSK" w:hint="cs"/>
          <w:color w:val="000000"/>
          <w:cs/>
        </w:rPr>
        <w:t xml:space="preserve"> </w:t>
      </w:r>
      <w:r w:rsidR="00AB381E">
        <w:rPr>
          <w:rFonts w:ascii="TH SarabunPSK" w:hAnsi="TH SarabunPSK" w:cs="TH SarabunPSK" w:hint="cs"/>
          <w:color w:val="000000"/>
          <w:cs/>
        </w:rPr>
        <w:t>ดร.</w:t>
      </w:r>
      <w:r w:rsidR="005612BB">
        <w:rPr>
          <w:rFonts w:ascii="TH SarabunPSK" w:hAnsi="TH SarabunPSK" w:cs="TH SarabunPSK" w:hint="cs"/>
          <w:color w:val="000000"/>
          <w:cs/>
        </w:rPr>
        <w:t>สิขเรศ สิรากรานต์</w:t>
      </w:r>
      <w:r w:rsidR="00AB381E">
        <w:rPr>
          <w:rFonts w:ascii="TH SarabunPSK" w:hAnsi="TH SarabunPSK" w:cs="TH SarabunPSK" w:hint="cs"/>
          <w:color w:val="000000"/>
          <w:cs/>
        </w:rPr>
        <w:t xml:space="preserve"> </w:t>
      </w:r>
      <w:r w:rsidR="00BB3090">
        <w:rPr>
          <w:rFonts w:ascii="TH SarabunPSK" w:hAnsi="TH SarabunPSK" w:cs="TH SarabunPSK" w:hint="cs"/>
          <w:color w:val="000000"/>
          <w:cs/>
        </w:rPr>
        <w:t xml:space="preserve">ที่ช่วยให้คำปรึกษาเกี่ยวกับระเบียบวิธีวิจัยที่สามารถครอบคลุมทุกประเด็นปัญหาของงานวิจัย </w:t>
      </w:r>
    </w:p>
    <w:p w:rsidR="000E522C" w:rsidRPr="005612BB" w:rsidRDefault="00BB3090" w:rsidP="00E14482">
      <w:pPr>
        <w:ind w:left="-284" w:firstLine="1004"/>
        <w:jc w:val="thaiDistribute"/>
        <w:rPr>
          <w:rFonts w:ascii="TH SarabunPSK" w:hAnsi="TH SarabunPSK" w:cs="TH SarabunPSK" w:hint="cs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ขอขอบคุณ</w:t>
      </w:r>
      <w:r w:rsidR="00520D89">
        <w:rPr>
          <w:rFonts w:ascii="TH SarabunPSK" w:hAnsi="TH SarabunPSK" w:cs="TH SarabunPSK" w:hint="cs"/>
          <w:color w:val="000000"/>
          <w:cs/>
        </w:rPr>
        <w:t xml:space="preserve"> </w:t>
      </w:r>
      <w:r w:rsidR="005612BB">
        <w:rPr>
          <w:rFonts w:ascii="TH SarabunPSK" w:hAnsi="TH SarabunPSK" w:cs="TH SarabunPSK" w:hint="cs"/>
          <w:color w:val="000000"/>
          <w:cs/>
        </w:rPr>
        <w:t xml:space="preserve">ผู้ให้ข้อมูลทั้งหมด ทั้งจากช่อง </w:t>
      </w:r>
      <w:r w:rsidR="005612BB">
        <w:rPr>
          <w:rFonts w:ascii="TH SarabunPSK" w:hAnsi="TH SarabunPSK" w:cs="TH SarabunPSK"/>
          <w:color w:val="000000"/>
        </w:rPr>
        <w:t xml:space="preserve">3 </w:t>
      </w:r>
      <w:r w:rsidR="005612BB">
        <w:rPr>
          <w:rFonts w:ascii="TH SarabunPSK" w:hAnsi="TH SarabunPSK" w:cs="TH SarabunPSK" w:hint="cs"/>
          <w:color w:val="000000"/>
          <w:cs/>
        </w:rPr>
        <w:t xml:space="preserve">และ ช่อง </w:t>
      </w:r>
      <w:r w:rsidR="005612BB">
        <w:rPr>
          <w:rFonts w:ascii="TH SarabunPSK" w:hAnsi="TH SarabunPSK" w:cs="TH SarabunPSK"/>
          <w:color w:val="000000"/>
        </w:rPr>
        <w:t xml:space="preserve">9 </w:t>
      </w:r>
      <w:r w:rsidR="005612BB">
        <w:rPr>
          <w:rFonts w:ascii="TH SarabunPSK" w:hAnsi="TH SarabunPSK" w:cs="TH SarabunPSK" w:hint="cs"/>
          <w:color w:val="000000"/>
          <w:cs/>
        </w:rPr>
        <w:t xml:space="preserve">สำนักงาน กสทช. และกลุ่มตัวอย่างผู้ให้ข้อมูลทั้งเด็กเยาวชน และผู้ปกครองทุกท่าน ที่สละเวลามาให้ข้อมูลในการวิจัย และขออุทิศความดีของการวิจัยนี้ให้กับ เด็กหญิง กาญจนา นาพันธ์ หรือน้องจูน ผู้ให้ข้อมูลจากการสนทนากลุ่ม ที่เสียชีวิตจากอุบัติเหตุหลังการให้ข้อมูลเพียง </w:t>
      </w:r>
      <w:r w:rsidR="005612BB">
        <w:rPr>
          <w:rFonts w:ascii="TH SarabunPSK" w:hAnsi="TH SarabunPSK" w:cs="TH SarabunPSK"/>
          <w:color w:val="000000"/>
        </w:rPr>
        <w:t xml:space="preserve">2 </w:t>
      </w:r>
      <w:r w:rsidR="005612BB">
        <w:rPr>
          <w:rFonts w:ascii="TH SarabunPSK" w:hAnsi="TH SarabunPSK" w:cs="TH SarabunPSK" w:hint="cs"/>
          <w:color w:val="000000"/>
          <w:cs/>
        </w:rPr>
        <w:t xml:space="preserve">วัน และขอให้วิญญาณของน้องจงไปสู่สุขคติ และหวังเป็นอย่างยิ่งว่าผลของการศึกษาวิจัยในครั้งนี้ จะถูกใช้ให้เป็นประโยชน์ในแวดวงวิชาการและวิชาชีพต่อไป </w:t>
      </w:r>
    </w:p>
    <w:p w:rsidR="00CD696A" w:rsidRDefault="00CD696A" w:rsidP="00CD696A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</w:p>
    <w:p w:rsidR="00CD696A" w:rsidRDefault="00CD696A" w:rsidP="00CD696A">
      <w:pPr>
        <w:ind w:left="4756" w:firstLine="1004"/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ประกายกาวิล ศรีจินดา</w:t>
      </w:r>
    </w:p>
    <w:p w:rsidR="00CD696A" w:rsidRPr="009235FE" w:rsidRDefault="00CD696A" w:rsidP="00CD696A">
      <w:pPr>
        <w:ind w:left="4036" w:firstLine="1004"/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</w:t>
      </w:r>
      <w:r w:rsidR="00AB381E">
        <w:rPr>
          <w:rFonts w:ascii="TH SarabunPSK" w:hAnsi="TH SarabunPSK" w:cs="TH SarabunPSK" w:hint="cs"/>
          <w:color w:val="000000"/>
          <w:cs/>
        </w:rPr>
        <w:t xml:space="preserve">กรกฎาคม </w:t>
      </w:r>
      <w:r w:rsidR="005612BB">
        <w:rPr>
          <w:rFonts w:ascii="TH SarabunPSK" w:hAnsi="TH SarabunPSK" w:cs="TH SarabunPSK"/>
          <w:color w:val="000000"/>
        </w:rPr>
        <w:t>2561</w:t>
      </w:r>
    </w:p>
    <w:sectPr w:rsidR="00CD696A" w:rsidRPr="009235FE" w:rsidSect="008B759A">
      <w:headerReference w:type="default" r:id="rId8"/>
      <w:headerReference w:type="first" r:id="rId9"/>
      <w:pgSz w:w="11906" w:h="16838"/>
      <w:pgMar w:top="1276" w:right="1701" w:bottom="1135" w:left="2160" w:header="142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AB2" w:rsidRDefault="00E57AB2">
      <w:r>
        <w:separator/>
      </w:r>
    </w:p>
  </w:endnote>
  <w:endnote w:type="continuationSeparator" w:id="1">
    <w:p w:rsidR="00E57AB2" w:rsidRDefault="00E57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AB2" w:rsidRDefault="00E57AB2">
      <w:r>
        <w:separator/>
      </w:r>
    </w:p>
  </w:footnote>
  <w:footnote w:type="continuationSeparator" w:id="1">
    <w:p w:rsidR="00E57AB2" w:rsidRDefault="00E57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CF" w:rsidRDefault="00056CCF">
    <w:pPr>
      <w:pStyle w:val="Header"/>
      <w:jc w:val="center"/>
      <w:rPr>
        <w:b/>
        <w:bCs/>
        <w:cs/>
      </w:rPr>
    </w:pPr>
  </w:p>
  <w:p w:rsidR="00056CCF" w:rsidRDefault="00056CCF">
    <w:pPr>
      <w:pStyle w:val="Header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CF" w:rsidRDefault="009235FE" w:rsidP="009235FE">
    <w:pPr>
      <w:pStyle w:val="Header"/>
      <w:jc w:val="center"/>
      <w:rPr>
        <w:sz w:val="16"/>
        <w:szCs w:val="16"/>
      </w:rPr>
    </w:pPr>
    <w:r w:rsidRPr="009235FE">
      <w:rPr>
        <w:rFonts w:ascii="TH SarabunPSK" w:hAnsi="TH SarabunPSK" w:cs="TH SarabunPSK"/>
        <w:b/>
        <w:bCs/>
        <w:sz w:val="36"/>
        <w:szCs w:val="36"/>
        <w:cs/>
      </w:rPr>
      <w:t>กิตติกรรมประกาศ</w:t>
    </w:r>
  </w:p>
  <w:p w:rsidR="00056CCF" w:rsidRPr="0039698C" w:rsidRDefault="00056CCF">
    <w:pPr>
      <w:pStyle w:val="Header"/>
      <w:rPr>
        <w:rFonts w:cs="Cordia New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8A7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>
    <w:nsid w:val="2E5C3F88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348B7507"/>
    <w:multiLevelType w:val="hybridMultilevel"/>
    <w:tmpl w:val="AFAA9BB6"/>
    <w:lvl w:ilvl="0" w:tplc="FEDCD5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44505B"/>
    <w:multiLevelType w:val="hybridMultilevel"/>
    <w:tmpl w:val="00E2498C"/>
    <w:lvl w:ilvl="0" w:tplc="FEDCD5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432075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62D26617"/>
    <w:multiLevelType w:val="hybridMultilevel"/>
    <w:tmpl w:val="BF500B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52509D9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>
    <w:nsid w:val="707F7614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8">
    <w:nsid w:val="7E9031A3"/>
    <w:multiLevelType w:val="hybridMultilevel"/>
    <w:tmpl w:val="733A1B56"/>
    <w:lvl w:ilvl="0" w:tplc="0BE24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3333F"/>
    <w:rsid w:val="00013558"/>
    <w:rsid w:val="000157E9"/>
    <w:rsid w:val="00056CCF"/>
    <w:rsid w:val="00067832"/>
    <w:rsid w:val="000B1F7F"/>
    <w:rsid w:val="000E384C"/>
    <w:rsid w:val="000E522C"/>
    <w:rsid w:val="000F3227"/>
    <w:rsid w:val="000F5203"/>
    <w:rsid w:val="00106FCA"/>
    <w:rsid w:val="00133442"/>
    <w:rsid w:val="00142615"/>
    <w:rsid w:val="0015549A"/>
    <w:rsid w:val="0018105A"/>
    <w:rsid w:val="00190CA8"/>
    <w:rsid w:val="00195647"/>
    <w:rsid w:val="001A20EF"/>
    <w:rsid w:val="001C4A41"/>
    <w:rsid w:val="001F1DA0"/>
    <w:rsid w:val="00203661"/>
    <w:rsid w:val="00247F39"/>
    <w:rsid w:val="002513A8"/>
    <w:rsid w:val="00262A9B"/>
    <w:rsid w:val="00277F6E"/>
    <w:rsid w:val="00287296"/>
    <w:rsid w:val="002D20FF"/>
    <w:rsid w:val="002E443A"/>
    <w:rsid w:val="002E6002"/>
    <w:rsid w:val="002F0114"/>
    <w:rsid w:val="00334317"/>
    <w:rsid w:val="003358B8"/>
    <w:rsid w:val="003505F2"/>
    <w:rsid w:val="00355648"/>
    <w:rsid w:val="0036303C"/>
    <w:rsid w:val="0039698C"/>
    <w:rsid w:val="003C220B"/>
    <w:rsid w:val="003D309E"/>
    <w:rsid w:val="003D695F"/>
    <w:rsid w:val="003E6CD4"/>
    <w:rsid w:val="004041DD"/>
    <w:rsid w:val="00434C6E"/>
    <w:rsid w:val="00462C07"/>
    <w:rsid w:val="004B7CCE"/>
    <w:rsid w:val="004C5C63"/>
    <w:rsid w:val="004F6AA1"/>
    <w:rsid w:val="00515BB9"/>
    <w:rsid w:val="00520D89"/>
    <w:rsid w:val="005250A2"/>
    <w:rsid w:val="005467C3"/>
    <w:rsid w:val="005612BB"/>
    <w:rsid w:val="0058201C"/>
    <w:rsid w:val="005F404B"/>
    <w:rsid w:val="005F760F"/>
    <w:rsid w:val="006170E4"/>
    <w:rsid w:val="00646CDE"/>
    <w:rsid w:val="00681968"/>
    <w:rsid w:val="00684671"/>
    <w:rsid w:val="006852DC"/>
    <w:rsid w:val="006A2AE9"/>
    <w:rsid w:val="00726CB0"/>
    <w:rsid w:val="00755621"/>
    <w:rsid w:val="0079604A"/>
    <w:rsid w:val="00797B95"/>
    <w:rsid w:val="007A0E0C"/>
    <w:rsid w:val="007B76BF"/>
    <w:rsid w:val="007C1D99"/>
    <w:rsid w:val="007D239A"/>
    <w:rsid w:val="007D4BF8"/>
    <w:rsid w:val="007E235E"/>
    <w:rsid w:val="007F6635"/>
    <w:rsid w:val="00810731"/>
    <w:rsid w:val="00852CE6"/>
    <w:rsid w:val="00860908"/>
    <w:rsid w:val="008734F8"/>
    <w:rsid w:val="00877F60"/>
    <w:rsid w:val="00884790"/>
    <w:rsid w:val="008B124A"/>
    <w:rsid w:val="008B6FBE"/>
    <w:rsid w:val="008B759A"/>
    <w:rsid w:val="008D214F"/>
    <w:rsid w:val="008D5AA6"/>
    <w:rsid w:val="00903454"/>
    <w:rsid w:val="009100F3"/>
    <w:rsid w:val="009235FE"/>
    <w:rsid w:val="0092485E"/>
    <w:rsid w:val="0092747F"/>
    <w:rsid w:val="00934CA7"/>
    <w:rsid w:val="009419C0"/>
    <w:rsid w:val="00954B16"/>
    <w:rsid w:val="009558D1"/>
    <w:rsid w:val="00985753"/>
    <w:rsid w:val="009A2B7C"/>
    <w:rsid w:val="009B2B49"/>
    <w:rsid w:val="009C280E"/>
    <w:rsid w:val="00A0249D"/>
    <w:rsid w:val="00A21A72"/>
    <w:rsid w:val="00A356BD"/>
    <w:rsid w:val="00A41184"/>
    <w:rsid w:val="00A60F6F"/>
    <w:rsid w:val="00A65970"/>
    <w:rsid w:val="00A77961"/>
    <w:rsid w:val="00AB381E"/>
    <w:rsid w:val="00B30A8F"/>
    <w:rsid w:val="00B43FB9"/>
    <w:rsid w:val="00B652CC"/>
    <w:rsid w:val="00B751D0"/>
    <w:rsid w:val="00B86F3E"/>
    <w:rsid w:val="00B93BF2"/>
    <w:rsid w:val="00BB3090"/>
    <w:rsid w:val="00BC38F7"/>
    <w:rsid w:val="00BC3EE6"/>
    <w:rsid w:val="00BC410D"/>
    <w:rsid w:val="00BD6BA3"/>
    <w:rsid w:val="00C66483"/>
    <w:rsid w:val="00C66738"/>
    <w:rsid w:val="00C976A9"/>
    <w:rsid w:val="00CD696A"/>
    <w:rsid w:val="00D25ED3"/>
    <w:rsid w:val="00D3333F"/>
    <w:rsid w:val="00D61CAE"/>
    <w:rsid w:val="00D676EF"/>
    <w:rsid w:val="00D7572C"/>
    <w:rsid w:val="00D8190A"/>
    <w:rsid w:val="00DA51F2"/>
    <w:rsid w:val="00DC1C80"/>
    <w:rsid w:val="00E14482"/>
    <w:rsid w:val="00E15EBD"/>
    <w:rsid w:val="00E57AB2"/>
    <w:rsid w:val="00E75F4C"/>
    <w:rsid w:val="00E878CF"/>
    <w:rsid w:val="00EA550F"/>
    <w:rsid w:val="00EB3646"/>
    <w:rsid w:val="00EB7737"/>
    <w:rsid w:val="00EC656F"/>
    <w:rsid w:val="00ED62A6"/>
    <w:rsid w:val="00F0692F"/>
    <w:rsid w:val="00F43C44"/>
    <w:rsid w:val="00F50E6B"/>
    <w:rsid w:val="00F7182C"/>
    <w:rsid w:val="00FC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ปกติ"/>
    <w:qFormat/>
    <w:rsid w:val="009558D1"/>
    <w:rPr>
      <w:sz w:val="32"/>
      <w:szCs w:val="32"/>
    </w:rPr>
  </w:style>
  <w:style w:type="paragraph" w:styleId="Heading1">
    <w:name w:val="heading 1"/>
    <w:basedOn w:val="Normal"/>
    <w:next w:val="Normal"/>
    <w:qFormat/>
    <w:rsid w:val="009558D1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qFormat/>
    <w:rsid w:val="009558D1"/>
    <w:pPr>
      <w:keepNext/>
      <w:outlineLvl w:val="1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qFormat/>
    <w:rsid w:val="009558D1"/>
    <w:pPr>
      <w:keepNext/>
      <w:outlineLvl w:val="3"/>
    </w:pPr>
    <w:rPr>
      <w:rFonts w:eastAsia="Times New Roman"/>
    </w:rPr>
  </w:style>
  <w:style w:type="paragraph" w:styleId="Heading8">
    <w:name w:val="heading 8"/>
    <w:basedOn w:val="Normal"/>
    <w:next w:val="Normal"/>
    <w:qFormat/>
    <w:rsid w:val="009558D1"/>
    <w:pPr>
      <w:keepNext/>
      <w:jc w:val="center"/>
      <w:outlineLvl w:val="7"/>
    </w:pPr>
    <w:rPr>
      <w:rFonts w:eastAsia="Times New Roman"/>
      <w:b/>
      <w:bCs/>
      <w:color w:val="00000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58D1"/>
    <w:pPr>
      <w:tabs>
        <w:tab w:val="center" w:pos="4153"/>
        <w:tab w:val="right" w:pos="8306"/>
      </w:tabs>
    </w:pPr>
  </w:style>
  <w:style w:type="paragraph" w:customStyle="1" w:styleId="Heading10">
    <w:name w:val="Heading1"/>
    <w:aliases w:val="หัวข้อใหญ่"/>
    <w:basedOn w:val="Normal"/>
    <w:next w:val="a"/>
    <w:rsid w:val="009558D1"/>
    <w:pPr>
      <w:spacing w:before="240"/>
      <w:jc w:val="both"/>
      <w:outlineLvl w:val="0"/>
    </w:pPr>
    <w:rPr>
      <w:b/>
      <w:bCs/>
    </w:rPr>
  </w:style>
  <w:style w:type="paragraph" w:customStyle="1" w:styleId="a">
    <w:name w:val="ย่อหน้าปกติ"/>
    <w:basedOn w:val="Normal"/>
    <w:rsid w:val="009558D1"/>
    <w:pPr>
      <w:spacing w:before="240"/>
      <w:ind w:firstLine="1440"/>
      <w:jc w:val="both"/>
    </w:pPr>
  </w:style>
  <w:style w:type="paragraph" w:customStyle="1" w:styleId="Heading20">
    <w:name w:val="Heading2"/>
    <w:aliases w:val="หัวข้อรอง"/>
    <w:basedOn w:val="Normal"/>
    <w:next w:val="a"/>
    <w:rsid w:val="009558D1"/>
    <w:pPr>
      <w:spacing w:before="240"/>
      <w:ind w:firstLine="1440"/>
      <w:jc w:val="both"/>
      <w:outlineLvl w:val="1"/>
    </w:pPr>
  </w:style>
  <w:style w:type="paragraph" w:customStyle="1" w:styleId="Heading3">
    <w:name w:val="Heading3"/>
    <w:aliases w:val="หัวข้อย่อย"/>
    <w:basedOn w:val="Normal"/>
    <w:next w:val="2"/>
    <w:rsid w:val="009558D1"/>
    <w:pPr>
      <w:ind w:firstLine="2160"/>
      <w:jc w:val="both"/>
      <w:outlineLvl w:val="2"/>
    </w:pPr>
  </w:style>
  <w:style w:type="paragraph" w:customStyle="1" w:styleId="2">
    <w:name w:val="ย่อหน้า2"/>
    <w:basedOn w:val="Normal"/>
    <w:rsid w:val="009558D1"/>
    <w:pPr>
      <w:ind w:firstLine="720"/>
      <w:jc w:val="both"/>
    </w:pPr>
  </w:style>
  <w:style w:type="paragraph" w:customStyle="1" w:styleId="Heading40">
    <w:name w:val="Heading4"/>
    <w:aliases w:val="หัวข้อย่อย2"/>
    <w:basedOn w:val="Normal"/>
    <w:next w:val="3"/>
    <w:rsid w:val="009558D1"/>
    <w:pPr>
      <w:ind w:firstLine="2160"/>
      <w:jc w:val="both"/>
      <w:outlineLvl w:val="3"/>
    </w:pPr>
  </w:style>
  <w:style w:type="paragraph" w:customStyle="1" w:styleId="3">
    <w:name w:val="ย่อหน้า3"/>
    <w:basedOn w:val="Normal"/>
    <w:rsid w:val="009558D1"/>
    <w:pPr>
      <w:ind w:firstLine="1440"/>
      <w:jc w:val="both"/>
    </w:pPr>
  </w:style>
  <w:style w:type="paragraph" w:customStyle="1" w:styleId="Heading5">
    <w:name w:val="Heading5"/>
    <w:aliases w:val="หัวข้อย่อย3"/>
    <w:basedOn w:val="Normal"/>
    <w:next w:val="4"/>
    <w:rsid w:val="009558D1"/>
    <w:pPr>
      <w:ind w:firstLine="2880"/>
      <w:jc w:val="both"/>
      <w:outlineLvl w:val="4"/>
    </w:pPr>
  </w:style>
  <w:style w:type="paragraph" w:customStyle="1" w:styleId="4">
    <w:name w:val="ย่อหน้า4"/>
    <w:basedOn w:val="Normal"/>
    <w:rsid w:val="009558D1"/>
    <w:pPr>
      <w:ind w:firstLine="2160"/>
      <w:jc w:val="both"/>
    </w:pPr>
  </w:style>
  <w:style w:type="paragraph" w:customStyle="1" w:styleId="Header1">
    <w:name w:val="Header1"/>
    <w:basedOn w:val="Normal"/>
    <w:rsid w:val="009558D1"/>
    <w:pPr>
      <w:jc w:val="both"/>
    </w:pPr>
  </w:style>
  <w:style w:type="paragraph" w:customStyle="1" w:styleId="a0">
    <w:name w:val="กึ่งกลางหน้า"/>
    <w:basedOn w:val="Normal"/>
    <w:next w:val="a1"/>
    <w:rsid w:val="009558D1"/>
    <w:pPr>
      <w:jc w:val="center"/>
    </w:pPr>
  </w:style>
  <w:style w:type="paragraph" w:customStyle="1" w:styleId="a1">
    <w:name w:val="ย่อหน้าพิเศษ"/>
    <w:basedOn w:val="Normal"/>
    <w:next w:val="a"/>
    <w:rsid w:val="009558D1"/>
    <w:pPr>
      <w:spacing w:before="240"/>
      <w:ind w:firstLine="1440"/>
      <w:jc w:val="both"/>
    </w:pPr>
  </w:style>
  <w:style w:type="paragraph" w:customStyle="1" w:styleId="a2">
    <w:name w:val="ชื่อบท"/>
    <w:basedOn w:val="Normal"/>
    <w:next w:val="Heading10"/>
    <w:rsid w:val="009558D1"/>
    <w:pPr>
      <w:jc w:val="center"/>
    </w:pPr>
    <w:rPr>
      <w:b/>
      <w:bCs/>
      <w:sz w:val="36"/>
      <w:szCs w:val="36"/>
    </w:rPr>
  </w:style>
  <w:style w:type="paragraph" w:customStyle="1" w:styleId="a3">
    <w:name w:val="บทที่"/>
    <w:basedOn w:val="Normal"/>
    <w:next w:val="a2"/>
    <w:rsid w:val="009558D1"/>
    <w:pPr>
      <w:jc w:val="center"/>
    </w:pPr>
    <w:rPr>
      <w:b/>
      <w:bCs/>
      <w:sz w:val="36"/>
      <w:szCs w:val="36"/>
    </w:rPr>
  </w:style>
  <w:style w:type="paragraph" w:customStyle="1" w:styleId="a4">
    <w:name w:val="บรรณานุกรม"/>
    <w:basedOn w:val="Normal"/>
    <w:rsid w:val="009558D1"/>
    <w:pPr>
      <w:jc w:val="both"/>
    </w:pPr>
  </w:style>
  <w:style w:type="paragraph" w:styleId="Footer">
    <w:name w:val="footer"/>
    <w:basedOn w:val="Normal"/>
    <w:rsid w:val="009558D1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rsid w:val="009558D1"/>
  </w:style>
  <w:style w:type="paragraph" w:styleId="TOC2">
    <w:name w:val="toc 2"/>
    <w:basedOn w:val="Normal"/>
    <w:next w:val="Normal"/>
    <w:autoRedefine/>
    <w:semiHidden/>
    <w:rsid w:val="009558D1"/>
    <w:pPr>
      <w:ind w:left="320"/>
    </w:pPr>
  </w:style>
  <w:style w:type="character" w:styleId="PageNumber">
    <w:name w:val="page number"/>
    <w:basedOn w:val="DefaultParagraphFont"/>
    <w:rsid w:val="009558D1"/>
  </w:style>
  <w:style w:type="paragraph" w:customStyle="1" w:styleId="a5">
    <w:name w:val="กิตติกรรมประกาศ"/>
    <w:basedOn w:val="Normal"/>
    <w:next w:val="a"/>
    <w:rsid w:val="009558D1"/>
    <w:pPr>
      <w:spacing w:after="240"/>
      <w:jc w:val="center"/>
    </w:pPr>
    <w:rPr>
      <w:b/>
      <w:bCs/>
    </w:rPr>
  </w:style>
  <w:style w:type="paragraph" w:customStyle="1" w:styleId="a6">
    <w:name w:val="ภาพประกอบ"/>
    <w:basedOn w:val="Normal"/>
    <w:next w:val="a"/>
    <w:rsid w:val="009558D1"/>
    <w:pPr>
      <w:spacing w:before="240" w:after="240"/>
      <w:jc w:val="center"/>
    </w:pPr>
  </w:style>
  <w:style w:type="paragraph" w:customStyle="1" w:styleId="a7">
    <w:name w:val="ตาราง"/>
    <w:basedOn w:val="Normal"/>
    <w:next w:val="a"/>
    <w:rsid w:val="009558D1"/>
    <w:pPr>
      <w:spacing w:before="240" w:after="240"/>
      <w:jc w:val="center"/>
    </w:pPr>
  </w:style>
  <w:style w:type="paragraph" w:customStyle="1" w:styleId="a8">
    <w:name w:val="หัวเรื่อง"/>
    <w:basedOn w:val="a9"/>
    <w:next w:val="Normal"/>
    <w:rsid w:val="009558D1"/>
    <w:pPr>
      <w:spacing w:after="240"/>
      <w:ind w:left="0" w:firstLine="0"/>
      <w:jc w:val="center"/>
    </w:pPr>
    <w:rPr>
      <w:b/>
      <w:bCs/>
    </w:rPr>
  </w:style>
  <w:style w:type="paragraph" w:customStyle="1" w:styleId="a9">
    <w:name w:val="รายการอ้างอิง"/>
    <w:basedOn w:val="Normal"/>
    <w:rsid w:val="009558D1"/>
    <w:pPr>
      <w:spacing w:after="120"/>
      <w:ind w:left="720" w:hanging="720"/>
    </w:pPr>
  </w:style>
  <w:style w:type="paragraph" w:styleId="BalloonText">
    <w:name w:val="Balloon Text"/>
    <w:basedOn w:val="Normal"/>
    <w:semiHidden/>
    <w:rsid w:val="00954B16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%20am%20Vinsha\CU%20dev%20comm\Thesis\Thesis\04%20Thesis%20Template\&#3626;&#3634;&#3619;&#3610;&#3633;&#359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8C50-9AE0-42FF-B753-7E59673F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สารบัญ.dot</Template>
  <TotalTime>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บทที่ 1 บทนำ</vt:lpstr>
    </vt:vector>
  </TitlesOfParts>
  <Company>Chulalongkorn University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 บทนำ</dc:title>
  <dc:creator>vinsha</dc:creator>
  <cp:lastModifiedBy>Praguygavin</cp:lastModifiedBy>
  <cp:revision>2</cp:revision>
  <cp:lastPrinted>2008-05-06T08:55:00Z</cp:lastPrinted>
  <dcterms:created xsi:type="dcterms:W3CDTF">2018-07-31T16:18:00Z</dcterms:created>
  <dcterms:modified xsi:type="dcterms:W3CDTF">2018-07-31T16:18:00Z</dcterms:modified>
</cp:coreProperties>
</file>