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BD" w:rsidRDefault="002A0DBD" w:rsidP="003363A6">
      <w:pPr>
        <w:rPr>
          <w:rFonts w:ascii="TH SarabunPSK" w:hAnsi="TH SarabunPSK" w:cs="TH SarabunPSK" w:hint="cs"/>
        </w:rPr>
      </w:pPr>
      <w:r w:rsidRPr="002A0DBD">
        <w:rPr>
          <w:rFonts w:ascii="TH SarabunPSK" w:hAnsi="TH SarabunPSK" w:cs="TH SarabunPSK"/>
          <w:cs/>
        </w:rPr>
        <w:t xml:space="preserve">ตารางที่ 4.1 แสดงรายชื่อละคร </w:t>
      </w:r>
      <w:r>
        <w:rPr>
          <w:rFonts w:ascii="TH SarabunPSK" w:hAnsi="TH SarabunPSK" w:cs="TH SarabunPSK"/>
        </w:rPr>
        <w:t xml:space="preserve">To be Continued </w:t>
      </w:r>
      <w:r w:rsidRPr="002A0DBD">
        <w:rPr>
          <w:rFonts w:ascii="TH SarabunPSK" w:hAnsi="TH SarabunPSK" w:cs="TH SarabunPSK"/>
          <w:cs/>
        </w:rPr>
        <w:t xml:space="preserve">ที่ถูกสร้างจากเรื่องจริงของรายการ </w:t>
      </w:r>
    </w:p>
    <w:p w:rsidR="00914CD7" w:rsidRDefault="002A0DBD" w:rsidP="002A0DBD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2A0DBD">
        <w:rPr>
          <w:rFonts w:ascii="TH SarabunPSK" w:hAnsi="TH SarabunPSK" w:cs="TH SarabunPSK"/>
        </w:rPr>
        <w:t>Club Friday</w:t>
      </w:r>
      <w:r w:rsidR="003363A6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…………………….</w:t>
      </w:r>
      <w:r>
        <w:rPr>
          <w:rFonts w:ascii="TH SarabunPSK" w:hAnsi="TH SarabunPSK" w:cs="TH SarabunPSK" w:hint="cs"/>
          <w:cs/>
        </w:rPr>
        <w:t xml:space="preserve">..... </w:t>
      </w:r>
      <w:r>
        <w:rPr>
          <w:rFonts w:ascii="TH SarabunPSK" w:hAnsi="TH SarabunPSK" w:cs="TH SarabunPSK"/>
        </w:rPr>
        <w:t>40</w:t>
      </w:r>
      <w:r w:rsidR="003363A6">
        <w:rPr>
          <w:rFonts w:ascii="TH SarabunPSK" w:hAnsi="TH SarabunPSK" w:cs="TH SarabunPSK"/>
        </w:rPr>
        <w:t xml:space="preserve"> </w:t>
      </w:r>
    </w:p>
    <w:p w:rsidR="005F0D7E" w:rsidRPr="005F0D7E" w:rsidRDefault="005F0D7E" w:rsidP="005F0D7E">
      <w:pPr>
        <w:ind w:firstLine="720"/>
        <w:rPr>
          <w:rFonts w:ascii="TH SarabunPSK" w:hAnsi="TH SarabunPSK" w:cs="TH SarabunPSK"/>
          <w:color w:val="000000"/>
          <w:cs/>
        </w:rPr>
      </w:pPr>
    </w:p>
    <w:sectPr w:rsidR="005F0D7E" w:rsidRPr="005F0D7E" w:rsidSect="000E56CE">
      <w:headerReference w:type="default" r:id="rId8"/>
      <w:headerReference w:type="first" r:id="rId9"/>
      <w:pgSz w:w="11906" w:h="16838"/>
      <w:pgMar w:top="1440" w:right="1440" w:bottom="1440" w:left="2160" w:header="1427" w:footer="70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EB3" w:rsidRDefault="00CC7EB3">
      <w:r>
        <w:separator/>
      </w:r>
    </w:p>
  </w:endnote>
  <w:endnote w:type="continuationSeparator" w:id="1">
    <w:p w:rsidR="00CC7EB3" w:rsidRDefault="00CC7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EB3" w:rsidRDefault="00CC7EB3">
      <w:r>
        <w:separator/>
      </w:r>
    </w:p>
  </w:footnote>
  <w:footnote w:type="continuationSeparator" w:id="1">
    <w:p w:rsidR="00CC7EB3" w:rsidRDefault="00CC7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90" w:rsidRDefault="00372B90">
    <w:pPr>
      <w:pStyle w:val="Header"/>
      <w:jc w:val="center"/>
      <w:rPr>
        <w:b/>
        <w:bCs/>
        <w:cs/>
      </w:rPr>
    </w:pPr>
  </w:p>
  <w:p w:rsidR="00372B90" w:rsidRDefault="00372B90">
    <w:pPr>
      <w:pStyle w:val="Header"/>
      <w:rPr>
        <w:sz w:val="16"/>
        <w:szCs w:val="16"/>
      </w:rPr>
    </w:pPr>
  </w:p>
  <w:p w:rsidR="00372B90" w:rsidRPr="00310C30" w:rsidRDefault="00372B90">
    <w:pPr>
      <w:pStyle w:val="Header"/>
      <w:rPr>
        <w:rFonts w:ascii="TH SarabunPSK" w:hAnsi="TH SarabunPSK" w:cs="TH SarabunPSK"/>
      </w:rPr>
    </w:pPr>
    <w:r>
      <w:tab/>
    </w:r>
    <w:r>
      <w:tab/>
    </w:r>
    <w:r w:rsidRPr="00310C30">
      <w:rPr>
        <w:rFonts w:ascii="TH SarabunPSK" w:hAnsi="TH SarabunPSK" w:cs="TH SarabunPSK"/>
        <w:cs/>
      </w:rPr>
      <w:t>หน้า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90" w:rsidRPr="00512602" w:rsidRDefault="00372B90">
    <w:pPr>
      <w:pStyle w:val="Header"/>
      <w:jc w:val="center"/>
      <w:rPr>
        <w:rFonts w:ascii="TH SarabunPSK" w:hAnsi="TH SarabunPSK" w:cs="TH SarabunPSK"/>
        <w:b/>
        <w:bCs/>
        <w:sz w:val="36"/>
        <w:szCs w:val="36"/>
      </w:rPr>
    </w:pPr>
    <w:r w:rsidRPr="00512602">
      <w:rPr>
        <w:rFonts w:ascii="TH SarabunPSK" w:hAnsi="TH SarabunPSK" w:cs="TH SarabunPSK"/>
        <w:b/>
        <w:bCs/>
        <w:sz w:val="36"/>
        <w:szCs w:val="36"/>
        <w:cs/>
      </w:rPr>
      <w:t>สารบัญ</w:t>
    </w:r>
    <w:r w:rsidR="002A0DBD">
      <w:rPr>
        <w:rFonts w:ascii="TH SarabunPSK" w:hAnsi="TH SarabunPSK" w:cs="TH SarabunPSK" w:hint="cs"/>
        <w:b/>
        <w:bCs/>
        <w:sz w:val="36"/>
        <w:szCs w:val="36"/>
        <w:cs/>
      </w:rPr>
      <w:t>ตาราง</w:t>
    </w:r>
    <w:r w:rsidRPr="00512602">
      <w:rPr>
        <w:rFonts w:ascii="TH SarabunPSK" w:hAnsi="TH SarabunPSK" w:cs="TH SarabunPSK"/>
        <w:b/>
        <w:bCs/>
        <w:sz w:val="36"/>
        <w:szCs w:val="36"/>
        <w:cs/>
      </w:rPr>
      <w:t xml:space="preserve"> </w:t>
    </w:r>
  </w:p>
  <w:p w:rsidR="00372B90" w:rsidRDefault="00372B90">
    <w:pPr>
      <w:pStyle w:val="Header"/>
      <w:rPr>
        <w:sz w:val="16"/>
        <w:szCs w:val="16"/>
      </w:rPr>
    </w:pPr>
  </w:p>
  <w:p w:rsidR="00372B90" w:rsidRPr="00512602" w:rsidRDefault="00372B90">
    <w:pPr>
      <w:pStyle w:val="Header"/>
      <w:rPr>
        <w:rFonts w:ascii="TH SarabunPSK" w:hAnsi="TH SarabunPSK" w:cs="TH SarabunPSK"/>
      </w:rPr>
    </w:pPr>
    <w:r>
      <w:tab/>
    </w:r>
    <w:r>
      <w:tab/>
    </w:r>
    <w:r w:rsidRPr="00512602">
      <w:rPr>
        <w:rFonts w:ascii="TH SarabunPSK" w:hAnsi="TH SarabunPSK" w:cs="TH SarabunPSK"/>
        <w:cs/>
      </w:rPr>
      <w:t>หน้า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8A7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>
    <w:nsid w:val="2E5C3F88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4B432075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652509D9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>
    <w:nsid w:val="707F7614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12602"/>
    <w:rsid w:val="000346D6"/>
    <w:rsid w:val="000625A8"/>
    <w:rsid w:val="00070F0C"/>
    <w:rsid w:val="000B513A"/>
    <w:rsid w:val="000E56CE"/>
    <w:rsid w:val="00130407"/>
    <w:rsid w:val="001461B3"/>
    <w:rsid w:val="00177EA3"/>
    <w:rsid w:val="00183B50"/>
    <w:rsid w:val="0018571F"/>
    <w:rsid w:val="001923E1"/>
    <w:rsid w:val="001D27F4"/>
    <w:rsid w:val="001E5E38"/>
    <w:rsid w:val="001F62EA"/>
    <w:rsid w:val="002243D0"/>
    <w:rsid w:val="002263DF"/>
    <w:rsid w:val="002335D7"/>
    <w:rsid w:val="002A0DBD"/>
    <w:rsid w:val="002A43D3"/>
    <w:rsid w:val="002F2B9C"/>
    <w:rsid w:val="003009F4"/>
    <w:rsid w:val="00310C30"/>
    <w:rsid w:val="003363A6"/>
    <w:rsid w:val="00364653"/>
    <w:rsid w:val="00365F0E"/>
    <w:rsid w:val="00372B90"/>
    <w:rsid w:val="003915D6"/>
    <w:rsid w:val="003A70BD"/>
    <w:rsid w:val="003C7ACD"/>
    <w:rsid w:val="00420D57"/>
    <w:rsid w:val="00461BAA"/>
    <w:rsid w:val="00471ADE"/>
    <w:rsid w:val="0047461A"/>
    <w:rsid w:val="004822E7"/>
    <w:rsid w:val="0049672B"/>
    <w:rsid w:val="004979AC"/>
    <w:rsid w:val="004C4189"/>
    <w:rsid w:val="004F439D"/>
    <w:rsid w:val="005012FF"/>
    <w:rsid w:val="00512602"/>
    <w:rsid w:val="005243F3"/>
    <w:rsid w:val="005377F7"/>
    <w:rsid w:val="005423AC"/>
    <w:rsid w:val="00571DD4"/>
    <w:rsid w:val="0057532C"/>
    <w:rsid w:val="005A1357"/>
    <w:rsid w:val="005F0D7E"/>
    <w:rsid w:val="006E041E"/>
    <w:rsid w:val="006F1FBD"/>
    <w:rsid w:val="00727331"/>
    <w:rsid w:val="007365C7"/>
    <w:rsid w:val="00753932"/>
    <w:rsid w:val="007623BD"/>
    <w:rsid w:val="007B2664"/>
    <w:rsid w:val="007D3ABA"/>
    <w:rsid w:val="007F1A62"/>
    <w:rsid w:val="007F7268"/>
    <w:rsid w:val="00817138"/>
    <w:rsid w:val="00851A17"/>
    <w:rsid w:val="00875303"/>
    <w:rsid w:val="008E3A11"/>
    <w:rsid w:val="00907DC6"/>
    <w:rsid w:val="00914CD7"/>
    <w:rsid w:val="00972596"/>
    <w:rsid w:val="009872CF"/>
    <w:rsid w:val="009D5793"/>
    <w:rsid w:val="009F56C0"/>
    <w:rsid w:val="00A01031"/>
    <w:rsid w:val="00A42212"/>
    <w:rsid w:val="00A81047"/>
    <w:rsid w:val="00A85656"/>
    <w:rsid w:val="00A96F6B"/>
    <w:rsid w:val="00AA3F5B"/>
    <w:rsid w:val="00AE6127"/>
    <w:rsid w:val="00B10BBD"/>
    <w:rsid w:val="00B20B50"/>
    <w:rsid w:val="00B55BB9"/>
    <w:rsid w:val="00BC12FD"/>
    <w:rsid w:val="00BD2AD4"/>
    <w:rsid w:val="00BF03A0"/>
    <w:rsid w:val="00C238B3"/>
    <w:rsid w:val="00C25702"/>
    <w:rsid w:val="00C77961"/>
    <w:rsid w:val="00C90380"/>
    <w:rsid w:val="00CC15F1"/>
    <w:rsid w:val="00CC7EB3"/>
    <w:rsid w:val="00CE21A9"/>
    <w:rsid w:val="00CE74BD"/>
    <w:rsid w:val="00D018F0"/>
    <w:rsid w:val="00D35FC5"/>
    <w:rsid w:val="00D60164"/>
    <w:rsid w:val="00D82E1D"/>
    <w:rsid w:val="00D9212E"/>
    <w:rsid w:val="00DB1EE7"/>
    <w:rsid w:val="00DE1BC0"/>
    <w:rsid w:val="00DE46CD"/>
    <w:rsid w:val="00E139AC"/>
    <w:rsid w:val="00E2012E"/>
    <w:rsid w:val="00E73D76"/>
    <w:rsid w:val="00EA508F"/>
    <w:rsid w:val="00F24291"/>
    <w:rsid w:val="00F74102"/>
    <w:rsid w:val="00FC1011"/>
    <w:rsid w:val="00F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ปกติ"/>
    <w:qFormat/>
    <w:rsid w:val="000E56CE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E56CE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qFormat/>
    <w:rsid w:val="000E56CE"/>
    <w:pPr>
      <w:keepNext/>
      <w:outlineLvl w:val="1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qFormat/>
    <w:rsid w:val="000E56CE"/>
    <w:pPr>
      <w:keepNext/>
      <w:outlineLvl w:val="3"/>
    </w:pPr>
    <w:rPr>
      <w:rFonts w:eastAsia="Times New Roman"/>
    </w:rPr>
  </w:style>
  <w:style w:type="paragraph" w:styleId="Heading8">
    <w:name w:val="heading 8"/>
    <w:basedOn w:val="Normal"/>
    <w:next w:val="Normal"/>
    <w:qFormat/>
    <w:rsid w:val="000E56CE"/>
    <w:pPr>
      <w:keepNext/>
      <w:jc w:val="center"/>
      <w:outlineLvl w:val="7"/>
    </w:pPr>
    <w:rPr>
      <w:rFonts w:eastAsia="Times New Roman"/>
      <w:b/>
      <w:bCs/>
      <w:color w:val="00000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E56CE"/>
    <w:pPr>
      <w:tabs>
        <w:tab w:val="center" w:pos="4153"/>
        <w:tab w:val="right" w:pos="8306"/>
      </w:tabs>
    </w:pPr>
  </w:style>
  <w:style w:type="paragraph" w:customStyle="1" w:styleId="Heading10">
    <w:name w:val="Heading1"/>
    <w:aliases w:val="หัวข้อใหญ่"/>
    <w:basedOn w:val="Normal"/>
    <w:next w:val="a"/>
    <w:rsid w:val="000E56CE"/>
    <w:pPr>
      <w:spacing w:before="240"/>
      <w:jc w:val="both"/>
      <w:outlineLvl w:val="0"/>
    </w:pPr>
    <w:rPr>
      <w:b/>
      <w:bCs/>
    </w:rPr>
  </w:style>
  <w:style w:type="paragraph" w:customStyle="1" w:styleId="a">
    <w:name w:val="ย่อหน้าปกติ"/>
    <w:basedOn w:val="Normal"/>
    <w:rsid w:val="000E56CE"/>
    <w:pPr>
      <w:spacing w:before="240"/>
      <w:ind w:firstLine="1440"/>
      <w:jc w:val="both"/>
    </w:pPr>
  </w:style>
  <w:style w:type="paragraph" w:customStyle="1" w:styleId="Heading20">
    <w:name w:val="Heading2"/>
    <w:aliases w:val="หัวข้อรอง"/>
    <w:basedOn w:val="Normal"/>
    <w:next w:val="a"/>
    <w:rsid w:val="000E56CE"/>
    <w:pPr>
      <w:spacing w:before="240"/>
      <w:ind w:firstLine="1440"/>
      <w:jc w:val="both"/>
      <w:outlineLvl w:val="1"/>
    </w:pPr>
  </w:style>
  <w:style w:type="paragraph" w:customStyle="1" w:styleId="Heading3">
    <w:name w:val="Heading3"/>
    <w:aliases w:val="หัวข้อย่อย"/>
    <w:basedOn w:val="Normal"/>
    <w:next w:val="2"/>
    <w:rsid w:val="000E56CE"/>
    <w:pPr>
      <w:ind w:firstLine="2160"/>
      <w:jc w:val="both"/>
      <w:outlineLvl w:val="2"/>
    </w:pPr>
  </w:style>
  <w:style w:type="paragraph" w:customStyle="1" w:styleId="2">
    <w:name w:val="ย่อหน้า2"/>
    <w:basedOn w:val="Normal"/>
    <w:rsid w:val="000E56CE"/>
    <w:pPr>
      <w:ind w:firstLine="720"/>
      <w:jc w:val="both"/>
    </w:pPr>
  </w:style>
  <w:style w:type="paragraph" w:customStyle="1" w:styleId="Heading40">
    <w:name w:val="Heading4"/>
    <w:aliases w:val="หัวข้อย่อย2"/>
    <w:basedOn w:val="Normal"/>
    <w:next w:val="3"/>
    <w:rsid w:val="000E56CE"/>
    <w:pPr>
      <w:ind w:firstLine="2160"/>
      <w:jc w:val="both"/>
      <w:outlineLvl w:val="3"/>
    </w:pPr>
  </w:style>
  <w:style w:type="paragraph" w:customStyle="1" w:styleId="3">
    <w:name w:val="ย่อหน้า3"/>
    <w:basedOn w:val="Normal"/>
    <w:rsid w:val="000E56CE"/>
    <w:pPr>
      <w:ind w:firstLine="1440"/>
      <w:jc w:val="both"/>
    </w:pPr>
  </w:style>
  <w:style w:type="paragraph" w:customStyle="1" w:styleId="Heading5">
    <w:name w:val="Heading5"/>
    <w:aliases w:val="หัวข้อย่อย3"/>
    <w:basedOn w:val="Normal"/>
    <w:next w:val="4"/>
    <w:rsid w:val="000E56CE"/>
    <w:pPr>
      <w:ind w:firstLine="2880"/>
      <w:jc w:val="both"/>
      <w:outlineLvl w:val="4"/>
    </w:pPr>
  </w:style>
  <w:style w:type="paragraph" w:customStyle="1" w:styleId="4">
    <w:name w:val="ย่อหน้า4"/>
    <w:basedOn w:val="Normal"/>
    <w:rsid w:val="000E56CE"/>
    <w:pPr>
      <w:ind w:firstLine="2160"/>
      <w:jc w:val="both"/>
    </w:pPr>
  </w:style>
  <w:style w:type="paragraph" w:customStyle="1" w:styleId="Header1">
    <w:name w:val="Header1"/>
    <w:basedOn w:val="Normal"/>
    <w:rsid w:val="000E56CE"/>
    <w:pPr>
      <w:jc w:val="both"/>
    </w:pPr>
  </w:style>
  <w:style w:type="paragraph" w:customStyle="1" w:styleId="a0">
    <w:name w:val="กึ่งกลางหน้า"/>
    <w:basedOn w:val="Normal"/>
    <w:next w:val="a1"/>
    <w:rsid w:val="000E56CE"/>
    <w:pPr>
      <w:jc w:val="center"/>
    </w:pPr>
  </w:style>
  <w:style w:type="paragraph" w:customStyle="1" w:styleId="a1">
    <w:name w:val="ย่อหน้าพิเศษ"/>
    <w:basedOn w:val="Normal"/>
    <w:next w:val="a"/>
    <w:rsid w:val="000E56CE"/>
    <w:pPr>
      <w:spacing w:before="240"/>
      <w:ind w:firstLine="1440"/>
      <w:jc w:val="both"/>
    </w:pPr>
  </w:style>
  <w:style w:type="paragraph" w:customStyle="1" w:styleId="a2">
    <w:name w:val="ชื่อบท"/>
    <w:basedOn w:val="Normal"/>
    <w:next w:val="Heading10"/>
    <w:rsid w:val="000E56CE"/>
    <w:pPr>
      <w:jc w:val="center"/>
    </w:pPr>
    <w:rPr>
      <w:b/>
      <w:bCs/>
      <w:sz w:val="36"/>
      <w:szCs w:val="36"/>
    </w:rPr>
  </w:style>
  <w:style w:type="paragraph" w:customStyle="1" w:styleId="a3">
    <w:name w:val="บทที่"/>
    <w:basedOn w:val="Normal"/>
    <w:next w:val="a2"/>
    <w:rsid w:val="000E56CE"/>
    <w:pPr>
      <w:jc w:val="center"/>
    </w:pPr>
    <w:rPr>
      <w:b/>
      <w:bCs/>
      <w:sz w:val="36"/>
      <w:szCs w:val="36"/>
    </w:rPr>
  </w:style>
  <w:style w:type="paragraph" w:customStyle="1" w:styleId="a4">
    <w:name w:val="บรรณานุกรม"/>
    <w:basedOn w:val="Normal"/>
    <w:rsid w:val="000E56CE"/>
    <w:pPr>
      <w:jc w:val="both"/>
    </w:pPr>
  </w:style>
  <w:style w:type="paragraph" w:styleId="Footer">
    <w:name w:val="footer"/>
    <w:basedOn w:val="Normal"/>
    <w:semiHidden/>
    <w:rsid w:val="000E56CE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0E56CE"/>
  </w:style>
  <w:style w:type="paragraph" w:styleId="TOC2">
    <w:name w:val="toc 2"/>
    <w:basedOn w:val="Normal"/>
    <w:next w:val="Normal"/>
    <w:autoRedefine/>
    <w:semiHidden/>
    <w:rsid w:val="000E56CE"/>
    <w:pPr>
      <w:ind w:left="320"/>
    </w:pPr>
  </w:style>
  <w:style w:type="character" w:styleId="PageNumber">
    <w:name w:val="page number"/>
    <w:basedOn w:val="DefaultParagraphFont"/>
    <w:semiHidden/>
    <w:rsid w:val="000E56CE"/>
  </w:style>
  <w:style w:type="paragraph" w:customStyle="1" w:styleId="a5">
    <w:name w:val="กิตติกรรมประกาศ"/>
    <w:basedOn w:val="Normal"/>
    <w:next w:val="a"/>
    <w:rsid w:val="000E56CE"/>
    <w:pPr>
      <w:spacing w:after="240"/>
      <w:jc w:val="center"/>
    </w:pPr>
    <w:rPr>
      <w:b/>
      <w:bCs/>
    </w:rPr>
  </w:style>
  <w:style w:type="paragraph" w:customStyle="1" w:styleId="a6">
    <w:name w:val="ภาพประกอบ"/>
    <w:basedOn w:val="Normal"/>
    <w:next w:val="a"/>
    <w:rsid w:val="000E56CE"/>
    <w:pPr>
      <w:spacing w:before="240" w:after="240"/>
      <w:jc w:val="center"/>
    </w:pPr>
  </w:style>
  <w:style w:type="paragraph" w:customStyle="1" w:styleId="a7">
    <w:name w:val="ตาราง"/>
    <w:basedOn w:val="Normal"/>
    <w:next w:val="a"/>
    <w:rsid w:val="000E56CE"/>
    <w:pPr>
      <w:spacing w:before="240" w:after="240"/>
      <w:jc w:val="center"/>
    </w:pPr>
  </w:style>
  <w:style w:type="paragraph" w:customStyle="1" w:styleId="a8">
    <w:name w:val="หัวเรื่อง"/>
    <w:basedOn w:val="a9"/>
    <w:next w:val="Normal"/>
    <w:rsid w:val="000E56CE"/>
    <w:pPr>
      <w:spacing w:after="240"/>
      <w:ind w:left="0" w:firstLine="0"/>
      <w:jc w:val="center"/>
    </w:pPr>
    <w:rPr>
      <w:b/>
      <w:bCs/>
    </w:rPr>
  </w:style>
  <w:style w:type="paragraph" w:customStyle="1" w:styleId="a9">
    <w:name w:val="รายการอ้างอิง"/>
    <w:basedOn w:val="Normal"/>
    <w:rsid w:val="000E56CE"/>
    <w:pPr>
      <w:spacing w:after="120"/>
      <w:ind w:left="720" w:hanging="720"/>
    </w:pPr>
  </w:style>
  <w:style w:type="character" w:customStyle="1" w:styleId="Heading1Char">
    <w:name w:val="Heading 1 Char"/>
    <w:link w:val="Heading1"/>
    <w:rsid w:val="0057532C"/>
    <w:rPr>
      <w:rFonts w:cs="Cordia New"/>
      <w:b/>
      <w:bCs/>
      <w:kern w:val="3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%20am%20Vinsha\CU%20dev%20comm\Thesis\Thesis\04%20Thesis%20Template\&#3626;&#3634;&#3619;&#3610;&#3633;&#359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92E4-6037-4C2D-B3D5-43306CB6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สารบัญ.dot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บทที่ 1 บทนำ</vt:lpstr>
      <vt:lpstr>บทที่ 1 บทนำ</vt:lpstr>
    </vt:vector>
  </TitlesOfParts>
  <Company>Chulalongkorn University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 บทนำ</dc:title>
  <dc:creator>vinsha</dc:creator>
  <cp:lastModifiedBy>Praguygavin</cp:lastModifiedBy>
  <cp:revision>2</cp:revision>
  <cp:lastPrinted>2006-05-14T17:45:00Z</cp:lastPrinted>
  <dcterms:created xsi:type="dcterms:W3CDTF">2017-08-03T02:19:00Z</dcterms:created>
  <dcterms:modified xsi:type="dcterms:W3CDTF">2017-08-03T02:19:00Z</dcterms:modified>
</cp:coreProperties>
</file>